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76E01B3A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6780E5AC" w:rsidR="000D73C8" w:rsidRDefault="00C310C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Alice Maxwell Elementary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13DDBA10" w:rsidR="000D73C8" w:rsidRDefault="002353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431544">
                                <w:rPr>
                                  <w:b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QTW0U33lrPm0pv+WTVr0Vpcs5x0ZG+ZNlFdA6I67WTfVKbSk/5ZNsp8wuYzKK&#10;mms5YfvLUNWMKKKKCgooooJLEN9LD/tpWhDfRzfxbHrHopcoHR0ViQ38kP8AFvStCHUopvvfI9Ty&#10;gW6KKKy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Xtb/AOQze/8AXWqNeu3nwo0i8vZZ21edHlbeybVqL/hUei/9Be5/75Suf28TH2sTyeivWP8AhUei&#10;/wDQXuf++Uo/4VHov/QXuf8AvlKPbx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R7eIe0idhNoly8&#10;rt8vz1F/YN1/s10tFcPMc3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">
                  <v:imagedata r:id="rId8" o:title="school-002_header" recolortarget="#1d4f5c [1448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6780E5AC" w:rsidR="000D73C8" w:rsidRDefault="00C310CF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Alice Maxwell Elementary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13DDBA10" w:rsidR="000D73C8" w:rsidRDefault="002353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 w:rsidR="00431544"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D30BB7" w14:paraId="37943E2A" w14:textId="77777777" w:rsidTr="00713965">
        <w:tc>
          <w:tcPr>
            <w:tcW w:w="10080" w:type="dxa"/>
          </w:tcPr>
          <w:p w14:paraId="5E438F7A" w14:textId="1DFA8125" w:rsidR="00B85586" w:rsidRPr="00EA69F5" w:rsidRDefault="00C578FC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3D352D" w:rsidRPr="00235319">
                  <w:rPr>
                    <w:lang w:val="es-MX"/>
                  </w:rPr>
                  <w:t xml:space="preserve"> </w:t>
                </w:r>
                <w:r w:rsidR="00570960">
                  <w:rPr>
                    <w:b/>
                    <w:bCs/>
                    <w:lang w:val="es-MX"/>
                  </w:rPr>
                  <w:t>Alice Maxwell</w:t>
                </w:r>
                <w:r w:rsidR="003D352D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</w:t>
            </w:r>
            <w:proofErr w:type="spellStart"/>
            <w:r w:rsidR="00EA69F5" w:rsidRPr="00EA69F5">
              <w:rPr>
                <w:lang w:val="es-MX"/>
              </w:rPr>
              <w:t>Washoe</w:t>
            </w:r>
            <w:proofErr w:type="spellEnd"/>
            <w:r w:rsidR="00EA69F5" w:rsidRPr="00EA69F5">
              <w:rPr>
                <w:lang w:val="es-MX"/>
              </w:rPr>
              <w:t xml:space="preserve">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40AF8051" w:rsidR="008902A2" w:rsidRPr="00B900A7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B900A7">
              <w:rPr>
                <w:lang w:val="es-MX"/>
              </w:rPr>
              <w:t xml:space="preserve"> conferencias, desempe</w:t>
            </w:r>
            <w:r w:rsidR="00DE7BA6">
              <w:rPr>
                <w:lang w:val="es-MX"/>
              </w:rPr>
              <w:t>ñ</w:t>
            </w:r>
            <w:r w:rsidR="00B900A7">
              <w:rPr>
                <w:lang w:val="es-MX"/>
              </w:rPr>
              <w:t>o</w:t>
            </w:r>
            <w:r w:rsidR="00DE7BA6">
              <w:rPr>
                <w:lang w:val="es-MX"/>
              </w:rPr>
              <w:t xml:space="preserve"> escolar, reuniones de planificaci</w:t>
            </w:r>
            <w:r w:rsidR="00C578FC">
              <w:rPr>
                <w:lang w:val="es-MX"/>
              </w:rPr>
              <w:t>ó</w:t>
            </w:r>
            <w:r w:rsidR="00C578FC">
              <w:rPr>
                <w:lang w:val="es-MX"/>
              </w:rPr>
              <w:t>n y comunicaciones con la escuela.</w:t>
            </w:r>
          </w:p>
          <w:p w14:paraId="2A5FC84F" w14:textId="2FA815CC" w:rsidR="00EF4B61" w:rsidRPr="000D633B" w:rsidRDefault="00C578FC" w:rsidP="009E51F1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140620874"/>
                <w:placeholder>
                  <w:docPart w:val="B435360001B74516831282C5707B9D5B"/>
                </w:placeholder>
              </w:sdtPr>
              <w:sdtEndPr/>
              <w:sdtContent>
                <w:r w:rsidR="006F40D3">
                  <w:rPr>
                    <w:lang w:val="es-MX"/>
                  </w:rPr>
                  <w:t>Alice Maxwell</w:t>
                </w:r>
                <w:r w:rsidR="009E51F1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9E51F1">
              <w:rPr>
                <w:lang w:val="es-MX"/>
              </w:rPr>
              <w:t xml:space="preserve"> </w:t>
            </w:r>
            <w:r w:rsidR="004F0854">
              <w:rPr>
                <w:lang w:val="es-MX"/>
              </w:rPr>
              <w:t xml:space="preserve">desarrolló/revisó conjuntamente esta póliza el </w:t>
            </w:r>
            <w:r w:rsidR="003D352D" w:rsidRPr="00235319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4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40D3">
                  <w:rPr>
                    <w:b/>
                  </w:rPr>
                  <w:t>10/1/2024</w:t>
                </w:r>
              </w:sdtContent>
            </w:sdt>
            <w:r w:rsidR="003D352D">
              <w:rPr>
                <w:lang w:val="es-MX"/>
              </w:rPr>
              <w:t xml:space="preserve"> </w:t>
            </w:r>
            <w:r w:rsidR="004F0854">
              <w:rPr>
                <w:lang w:val="es-MX"/>
              </w:rPr>
              <w:t xml:space="preserve"> con miembros de la comunidad escolar y la adopto para el año escolar</w:t>
            </w:r>
            <w:r w:rsidR="003D352D">
              <w:rPr>
                <w:b/>
                <w:bCs/>
                <w:lang w:val="es-MX"/>
              </w:rPr>
              <w:t xml:space="preserve"> </w:t>
            </w:r>
            <w:r w:rsidR="00D30BB7">
              <w:rPr>
                <w:b/>
                <w:bCs/>
                <w:lang w:val="es-MX"/>
              </w:rPr>
              <w:t xml:space="preserve">2024-2025. 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D30BB7" w14:paraId="38D7F2AD" w14:textId="77777777" w:rsidTr="00B618F8">
        <w:tc>
          <w:tcPr>
            <w:tcW w:w="10080" w:type="dxa"/>
          </w:tcPr>
          <w:p w14:paraId="5927FB79" w14:textId="3365868B" w:rsidR="003011E3" w:rsidRPr="00550A93" w:rsidRDefault="00C578FC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3ECB410B" w:rsidR="00390F93" w:rsidRPr="00550A93" w:rsidRDefault="00C578FC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726AE913" w:rsidR="00390F93" w:rsidRPr="00550A93" w:rsidRDefault="00C578FC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636955DD" w:rsidR="00390F93" w:rsidRPr="00E206A3" w:rsidRDefault="00C578FC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4551647C" w:rsidR="00390F93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3D815CEE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201AFCA5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F0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740A896D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9333FE">
              <w:rPr>
                <w:spacing w:val="-2"/>
                <w:sz w:val="20"/>
                <w:szCs w:val="20"/>
                <w:lang w:val="es-MX"/>
              </w:rPr>
              <w:t>I-</w:t>
            </w:r>
            <w:proofErr w:type="spellStart"/>
            <w:r w:rsidR="009333FE">
              <w:rPr>
                <w:spacing w:val="-2"/>
                <w:sz w:val="20"/>
                <w:szCs w:val="20"/>
                <w:lang w:val="es-MX"/>
              </w:rPr>
              <w:t>Ready</w:t>
            </w:r>
            <w:proofErr w:type="spellEnd"/>
          </w:p>
          <w:p w14:paraId="5183262E" w14:textId="4260F0D7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6A57331A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5B0C5484" w:rsidR="00B618F8" w:rsidRPr="00550A93" w:rsidRDefault="00C578FC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51AC6609" w:rsidR="001E7AC7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1D2E9710" w:rsidR="00B618F8" w:rsidRPr="00A30D28" w:rsidRDefault="00C578FC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4F85B029" w14:textId="63D0C0FE" w:rsidR="00A16B5B" w:rsidRPr="0023531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235319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D30BB7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C578FC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C578FC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C578FC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596AB467" w14:textId="77777777" w:rsidR="00601180" w:rsidRPr="00235319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480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01180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  <w:p w14:paraId="10685712" w14:textId="54ADC368" w:rsidR="003D352D" w:rsidRPr="00601180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1176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D30BB7" w14:paraId="0D652507" w14:textId="77777777" w:rsidTr="336DFA08">
        <w:tc>
          <w:tcPr>
            <w:tcW w:w="5000" w:type="pct"/>
            <w:gridSpan w:val="2"/>
          </w:tcPr>
          <w:p w14:paraId="7F1379CD" w14:textId="109DAE6C" w:rsidR="00A16B5B" w:rsidRPr="003347F2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0564A792" w:rsidR="00435753" w:rsidRPr="003347F2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336DFA08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336DFA08">
              <w:rPr>
                <w:sz w:val="20"/>
                <w:szCs w:val="20"/>
                <w:lang w:val="es-MX"/>
              </w:rPr>
              <w:t>evaluaciónes</w:t>
            </w:r>
            <w:proofErr w:type="spellEnd"/>
            <w:r w:rsidR="003347F2" w:rsidRPr="336DFA08">
              <w:rPr>
                <w:sz w:val="20"/>
                <w:szCs w:val="20"/>
                <w:lang w:val="es-MX"/>
              </w:rPr>
              <w:t xml:space="preserve"> académicas/medidas de</w:t>
            </w:r>
            <w:r w:rsidR="003400F7" w:rsidRPr="336DFA08">
              <w:rPr>
                <w:sz w:val="20"/>
                <w:szCs w:val="20"/>
                <w:lang w:val="es-MX"/>
              </w:rPr>
              <w:t>l</w:t>
            </w:r>
            <w:r w:rsidR="003347F2" w:rsidRPr="336DFA08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 w:rsidRPr="336DFA08">
              <w:rPr>
                <w:sz w:val="20"/>
                <w:szCs w:val="20"/>
                <w:lang w:val="es-MX"/>
              </w:rPr>
              <w:t>il</w:t>
            </w:r>
          </w:p>
          <w:p w14:paraId="621A987F" w14:textId="5E8E3DCD" w:rsidR="00435753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3F42025F" w:rsidR="00435753" w:rsidRPr="00B82DFF" w:rsidRDefault="00C578FC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39D9097D" w:rsidR="00435753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015EF616" w:rsidR="00435753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D30BB7" w14:paraId="6FF27F1E" w14:textId="77777777" w:rsidTr="336DFA08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065AB446" w:rsidR="00A16B5B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48B5E35" w:rsidR="00F1560C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250C5C0D" w:rsidR="00F1560C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D30BB7" w14:paraId="3304E418" w14:textId="77777777" w:rsidTr="336DFA08">
        <w:tc>
          <w:tcPr>
            <w:tcW w:w="5000" w:type="pct"/>
            <w:gridSpan w:val="2"/>
          </w:tcPr>
          <w:p w14:paraId="450384A7" w14:textId="7C11A1FD" w:rsidR="00A16B5B" w:rsidRPr="00B82DFF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Conferencias de padres y maestros </w:t>
            </w:r>
          </w:p>
        </w:tc>
      </w:tr>
      <w:tr w:rsidR="00A16B5B" w:rsidRPr="00D30BB7" w14:paraId="6A5685E5" w14:textId="77777777" w:rsidTr="336DFA08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19D52048" w:rsidR="00A16B5B" w:rsidRPr="00E206A3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6F48CBFF" w:rsidR="00F1560C" w:rsidRPr="00BC3CAD" w:rsidRDefault="00C578FC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CF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093CEBC6" w:rsidR="0012120F" w:rsidRPr="00BC3CAD" w:rsidRDefault="00C578FC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D30BB7" w14:paraId="020ED022" w14:textId="77777777" w:rsidTr="336DFA08">
        <w:tc>
          <w:tcPr>
            <w:tcW w:w="5000" w:type="pct"/>
            <w:gridSpan w:val="2"/>
          </w:tcPr>
          <w:p w14:paraId="16A63A14" w14:textId="0A8CCC97" w:rsidR="00A16B5B" w:rsidRPr="00BC3CAD" w:rsidRDefault="00C578FC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075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D536B0B" w14:textId="71BB2872" w:rsidR="005C30B1" w:rsidRPr="00235319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235319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235319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235319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D30BB7" w14:paraId="70A20881" w14:textId="77777777" w:rsidTr="00E44763">
        <w:tc>
          <w:tcPr>
            <w:tcW w:w="10080" w:type="dxa"/>
          </w:tcPr>
          <w:p w14:paraId="793D5C2F" w14:textId="60082DEF" w:rsidR="00D91161" w:rsidRPr="00431544" w:rsidRDefault="00C578FC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273BEBE6" w:rsidR="00D91161" w:rsidRPr="00431544" w:rsidRDefault="00C578FC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</w:t>
            </w:r>
            <w:r w:rsidR="00FD0795">
              <w:rPr>
                <w:bCs/>
                <w:spacing w:val="-2"/>
                <w:sz w:val="20"/>
                <w:szCs w:val="20"/>
                <w:lang w:val="es-MX"/>
              </w:rPr>
              <w:t>socios</w:t>
            </w:r>
            <w:proofErr w:type="spellEnd"/>
          </w:p>
          <w:p w14:paraId="0CECB29D" w14:textId="4D91343F" w:rsidR="00D91161" w:rsidRPr="00431544" w:rsidRDefault="00C578FC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316371DD" w:rsidR="00D91161" w:rsidRPr="00431544" w:rsidRDefault="00C578FC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256CC457" w:rsidR="00D91161" w:rsidRPr="00431544" w:rsidRDefault="00C578FC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</w:t>
            </w:r>
            <w:proofErr w:type="spellEnd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6F381B09" w14:textId="06B8FC15" w:rsidR="00F05891" w:rsidRPr="00431544" w:rsidRDefault="00C578FC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7601B6A9" w:rsidR="002161BA" w:rsidRPr="00431544" w:rsidRDefault="00C578FC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546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63B2E" w:rsidRPr="00431544">
              <w:rPr>
                <w:sz w:val="20"/>
                <w:szCs w:val="20"/>
                <w:lang w:val="es-MX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D30BB7" w14:paraId="3F78EC9B" w14:textId="77777777" w:rsidTr="00CA1FDC">
        <w:tc>
          <w:tcPr>
            <w:tcW w:w="10080" w:type="dxa"/>
          </w:tcPr>
          <w:p w14:paraId="023076E0" w14:textId="37586692" w:rsidR="00233949" w:rsidRPr="001B0DCA" w:rsidRDefault="00C578FC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6CD1176E" w:rsidR="00233949" w:rsidRPr="00DD7BE7" w:rsidRDefault="00C578FC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49DED475" w:rsidR="00233949" w:rsidRPr="00DD7BE7" w:rsidRDefault="00C578FC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2505BCB4" w:rsidR="00233949" w:rsidRPr="00677E89" w:rsidRDefault="00C578FC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723D56D6" w:rsidR="00233949" w:rsidRPr="00677E89" w:rsidRDefault="00C578FC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4F2FEF12" w:rsidR="0076697A" w:rsidRPr="00677E89" w:rsidRDefault="00C578FC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2328552D" w:rsidR="00096F45" w:rsidRPr="00677E89" w:rsidRDefault="00C578FC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613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7A4459D4" w14:textId="77777777" w:rsidR="00431544" w:rsidRPr="00235319" w:rsidRDefault="00C578FC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12412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color w:val="202124"/>
                <w:lang w:val="es-ES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  <w:p w14:paraId="19F0A1B9" w14:textId="0A0A7B8D" w:rsidR="001B4622" w:rsidRPr="00235319" w:rsidRDefault="00C578FC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704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 xml:space="preserve"> 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  <w:r w:rsidR="00431544" w:rsidRPr="00235319">
              <w:rPr>
                <w:sz w:val="20"/>
                <w:szCs w:val="20"/>
                <w:lang w:val="es-MX"/>
              </w:rPr>
              <w:t xml:space="preserve"> 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FE3712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3D2A" w14:textId="77777777" w:rsidR="00FE3712" w:rsidRDefault="00FE3712" w:rsidP="000D6557">
      <w:r>
        <w:separator/>
      </w:r>
    </w:p>
  </w:endnote>
  <w:endnote w:type="continuationSeparator" w:id="0">
    <w:p w14:paraId="1438526A" w14:textId="77777777" w:rsidR="00FE3712" w:rsidRDefault="00FE3712" w:rsidP="000D6557">
      <w:r>
        <w:continuationSeparator/>
      </w:r>
    </w:p>
  </w:endnote>
  <w:endnote w:type="continuationNotice" w:id="1">
    <w:p w14:paraId="5632CFAF" w14:textId="77777777" w:rsidR="00FE3712" w:rsidRDefault="00FE3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1BFE" w14:textId="77777777" w:rsidR="00FE3712" w:rsidRDefault="00FE3712" w:rsidP="000D6557">
      <w:r>
        <w:separator/>
      </w:r>
    </w:p>
  </w:footnote>
  <w:footnote w:type="continuationSeparator" w:id="0">
    <w:p w14:paraId="0C34B459" w14:textId="77777777" w:rsidR="00FE3712" w:rsidRDefault="00FE3712" w:rsidP="000D6557">
      <w:r>
        <w:continuationSeparator/>
      </w:r>
    </w:p>
  </w:footnote>
  <w:footnote w:type="continuationNotice" w:id="1">
    <w:p w14:paraId="1E24EE61" w14:textId="77777777" w:rsidR="00FE3712" w:rsidRDefault="00FE3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17D0" w14:textId="1070D0C8" w:rsidR="00E910D2" w:rsidRPr="00235319" w:rsidRDefault="00570960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>Alice Maxwell</w:t>
    </w:r>
    <w:r w:rsidR="00E910D2" w:rsidRPr="00235319">
      <w:rPr>
        <w:b/>
        <w:bCs/>
        <w:sz w:val="20"/>
        <w:szCs w:val="20"/>
        <w:lang w:val="es-MX"/>
      </w:rPr>
      <w:t xml:space="preserve">, </w:t>
    </w:r>
    <w:r>
      <w:rPr>
        <w:b/>
        <w:bCs/>
        <w:sz w:val="20"/>
        <w:szCs w:val="20"/>
        <w:lang w:val="es-MX"/>
      </w:rPr>
      <w:t>2024-2025</w:t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  <w:t>Page</w:t>
    </w:r>
    <w:r w:rsidR="00910FEF" w:rsidRPr="00235319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235319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235319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0F4D43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87D81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0D9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5319"/>
    <w:rsid w:val="0023783C"/>
    <w:rsid w:val="00252E83"/>
    <w:rsid w:val="00252F2C"/>
    <w:rsid w:val="00257EBB"/>
    <w:rsid w:val="0027154B"/>
    <w:rsid w:val="00274613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0F71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0960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048C2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6F40D3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26D5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33FE"/>
    <w:rsid w:val="0093679C"/>
    <w:rsid w:val="00937E62"/>
    <w:rsid w:val="009459FB"/>
    <w:rsid w:val="00945C6E"/>
    <w:rsid w:val="00954D28"/>
    <w:rsid w:val="00961C6F"/>
    <w:rsid w:val="009653F0"/>
    <w:rsid w:val="00967E0E"/>
    <w:rsid w:val="00972A14"/>
    <w:rsid w:val="00981F99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E51F1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72C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00A7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0CF"/>
    <w:rsid w:val="00C31C32"/>
    <w:rsid w:val="00C32ED2"/>
    <w:rsid w:val="00C36785"/>
    <w:rsid w:val="00C37A28"/>
    <w:rsid w:val="00C47E1D"/>
    <w:rsid w:val="00C578FC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0BB7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DE7BA6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70473"/>
    <w:rsid w:val="00F71769"/>
    <w:rsid w:val="00F75429"/>
    <w:rsid w:val="00F75CA9"/>
    <w:rsid w:val="00F81C0B"/>
    <w:rsid w:val="00F83E18"/>
    <w:rsid w:val="00F872B3"/>
    <w:rsid w:val="00F96192"/>
    <w:rsid w:val="00FA3F2F"/>
    <w:rsid w:val="00FA4C23"/>
    <w:rsid w:val="00FA6757"/>
    <w:rsid w:val="00FA6926"/>
    <w:rsid w:val="00FA7067"/>
    <w:rsid w:val="00FB1163"/>
    <w:rsid w:val="00FD0795"/>
    <w:rsid w:val="00FD1902"/>
    <w:rsid w:val="00FE0D1F"/>
    <w:rsid w:val="00FE3712"/>
    <w:rsid w:val="00FF2FCF"/>
    <w:rsid w:val="00FF421B"/>
    <w:rsid w:val="00FF4308"/>
    <w:rsid w:val="00FF5FAB"/>
    <w:rsid w:val="00FF7113"/>
    <w:rsid w:val="00FF7E8A"/>
    <w:rsid w:val="0CA13954"/>
    <w:rsid w:val="123576FC"/>
    <w:rsid w:val="28D7F38D"/>
    <w:rsid w:val="336DFA08"/>
    <w:rsid w:val="4F379E8B"/>
    <w:rsid w:val="564CD710"/>
    <w:rsid w:val="57F510EB"/>
    <w:rsid w:val="689120A7"/>
    <w:rsid w:val="6AA1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8A26D5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8A26D5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5360001B74516831282C5707B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A03E-C329-407D-B1C8-78EE01693726}"/>
      </w:docPartPr>
      <w:docPartBody>
        <w:p w:rsidR="00EB5D82" w:rsidRDefault="008A26D5" w:rsidP="008A26D5">
          <w:pPr>
            <w:pStyle w:val="B435360001B74516831282C5707B9D5B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450F71"/>
    <w:rsid w:val="00491E7A"/>
    <w:rsid w:val="005662C2"/>
    <w:rsid w:val="008A26D5"/>
    <w:rsid w:val="00B60775"/>
    <w:rsid w:val="00B75461"/>
    <w:rsid w:val="00D14A44"/>
    <w:rsid w:val="00E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491E7A"/>
    <w:rPr>
      <w:color w:val="808080"/>
    </w:rPr>
  </w:style>
  <w:style w:type="paragraph" w:customStyle="1" w:styleId="1BB8F8F135371C40AF2C15836E20CFB2">
    <w:name w:val="1BB8F8F135371C40AF2C15836E20CFB2"/>
    <w:rsid w:val="001D10D9"/>
  </w:style>
  <w:style w:type="paragraph" w:customStyle="1" w:styleId="B435360001B74516831282C5707B9D5B">
    <w:name w:val="B435360001B74516831282C5707B9D5B"/>
    <w:rsid w:val="008A26D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D866485B2E540DFA5C5EE8FE41B576B">
    <w:name w:val="4D866485B2E540DFA5C5EE8FE41B576B"/>
    <w:rsid w:val="00491E7A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178</TotalTime>
  <Pages>3</Pages>
  <Words>911</Words>
  <Characters>5197</Characters>
  <Application>Microsoft Office Word</Application>
  <DocSecurity>0</DocSecurity>
  <Lines>43</Lines>
  <Paragraphs>12</Paragraphs>
  <ScaleCrop>false</ScaleCrop>
  <Company>Washoe County School District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Crowe, Sharisse</cp:lastModifiedBy>
  <cp:revision>23</cp:revision>
  <cp:lastPrinted>2023-04-10T23:10:00Z</cp:lastPrinted>
  <dcterms:created xsi:type="dcterms:W3CDTF">2023-05-16T18:34:00Z</dcterms:created>
  <dcterms:modified xsi:type="dcterms:W3CDTF">2024-10-01T22:27:00Z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