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348D" w14:textId="4EE9F0FA" w:rsidR="00BA13BB" w:rsidRDefault="006F60DA" w:rsidP="00832A01">
      <w:pPr>
        <w:spacing w:after="0" w:line="240" w:lineRule="auto"/>
        <w:rPr>
          <w:rFonts w:ascii="Times New Roman" w:hAnsi="Times New Roman" w:cs="Times New Roman"/>
        </w:rPr>
      </w:pPr>
      <w:r w:rsidRPr="006F60DA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7FCE7FFB" wp14:editId="79184D7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718935" cy="8519160"/>
            <wp:effectExtent l="0" t="0" r="5715" b="0"/>
            <wp:wrapNone/>
            <wp:docPr id="5067056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056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026BB" w14:textId="77777777" w:rsidR="006F60DA" w:rsidRDefault="006F60DA" w:rsidP="00832A01">
      <w:pPr>
        <w:spacing w:after="0" w:line="240" w:lineRule="auto"/>
        <w:rPr>
          <w:rFonts w:ascii="Times New Roman" w:hAnsi="Times New Roman" w:cs="Times New Roman"/>
        </w:rPr>
      </w:pPr>
    </w:p>
    <w:p w14:paraId="43C9D4E1" w14:textId="46AEDDE9" w:rsidR="006F60DA" w:rsidRP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60D">
        <w:rPr>
          <w:rFonts w:ascii="Times New Roman" w:hAnsi="Times New Roman" w:cs="Times New Roman"/>
          <w:lang w:val="es-419"/>
        </w:rPr>
        <w:t>Hola me llamo Señora Pe</w:t>
      </w:r>
      <w:r>
        <w:rPr>
          <w:rFonts w:ascii="Times New Roman" w:hAnsi="Times New Roman" w:cs="Times New Roman"/>
          <w:lang w:val="es-419"/>
        </w:rPr>
        <w:t>tre y este es mi horario de</w:t>
      </w:r>
    </w:p>
    <w:p w14:paraId="4D46FB09" w14:textId="7914E908" w:rsidR="006F60DA" w:rsidRP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</w:p>
    <w:p w14:paraId="664B2185" w14:textId="5EC52D7D" w:rsidR="006F60DA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Clases</w:t>
      </w:r>
    </w:p>
    <w:p w14:paraId="70A18896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483039A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D46A70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21DB7F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12DB4AA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B3747A7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8292EA2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8567C83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19F58A1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C66D0D2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74F87BB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85612CD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2BF858A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C1C9633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FE13CD2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DF84929" w14:textId="1798C608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A los ocho de la </w:t>
      </w:r>
      <w:proofErr w:type="gramStart"/>
      <w:r>
        <w:rPr>
          <w:rFonts w:ascii="Times New Roman" w:hAnsi="Times New Roman" w:cs="Times New Roman"/>
          <w:lang w:val="es-419"/>
        </w:rPr>
        <w:t>mañana ,</w:t>
      </w:r>
      <w:proofErr w:type="gramEnd"/>
      <w:r>
        <w:rPr>
          <w:rFonts w:ascii="Times New Roman" w:hAnsi="Times New Roman" w:cs="Times New Roman"/>
          <w:lang w:val="es-419"/>
        </w:rPr>
        <w:t xml:space="preserve"> tengo la clase de álgebra dos</w:t>
      </w:r>
    </w:p>
    <w:p w14:paraId="0CC64A3F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0E66BE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F4E2B2C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B1D1B7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B2F6E15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FC2BCAC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4806299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1F62A23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BFB5D5C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CE31410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12FC55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39B036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A44CC56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D7AB879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75F5995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384496D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985EBA0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A279AD2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8C2C770" w14:textId="68E9A349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Mi maestra es la Señora Goodman. Ella es alta, </w:t>
      </w:r>
    </w:p>
    <w:p w14:paraId="0E0FC6B1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2BEC27F" w14:textId="705E5BD0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Inteligente, y simpática. Uso una calculadora, </w:t>
      </w:r>
    </w:p>
    <w:p w14:paraId="4EFC3879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FA70F71" w14:textId="76C78323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un cuaderno, y muchos lápices. Tengo que</w:t>
      </w:r>
    </w:p>
    <w:p w14:paraId="6FF45A77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A1C3796" w14:textId="627B58A2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resolver problemas y usar la calculadora. Me gusta</w:t>
      </w:r>
    </w:p>
    <w:p w14:paraId="06E33C9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325FD7A" w14:textId="54FF9103" w:rsidR="00A6560D" w:rsidRP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jugar </w:t>
      </w:r>
      <w:proofErr w:type="spellStart"/>
      <w:r>
        <w:rPr>
          <w:rFonts w:ascii="Times New Roman" w:hAnsi="Times New Roman" w:cs="Times New Roman"/>
          <w:lang w:val="es-419"/>
        </w:rPr>
        <w:t>Blooket</w:t>
      </w:r>
      <w:proofErr w:type="spellEnd"/>
      <w:r>
        <w:rPr>
          <w:rFonts w:ascii="Times New Roman" w:hAnsi="Times New Roman" w:cs="Times New Roman"/>
          <w:lang w:val="es-419"/>
        </w:rPr>
        <w:t>.</w:t>
      </w:r>
    </w:p>
    <w:p w14:paraId="79F707C5" w14:textId="4457B1A5" w:rsidR="00A6560D" w:rsidRPr="00A6560D" w:rsidRDefault="00A6560D">
      <w:pPr>
        <w:rPr>
          <w:rFonts w:ascii="Times New Roman" w:hAnsi="Times New Roman" w:cs="Times New Roman"/>
          <w:lang w:val="es-419"/>
        </w:rPr>
      </w:pPr>
      <w:r w:rsidRPr="00A6560D">
        <w:rPr>
          <w:rFonts w:ascii="Times New Roman" w:hAnsi="Times New Roman" w:cs="Times New Roman"/>
          <w:lang w:val="es-419"/>
        </w:rPr>
        <w:br w:type="page"/>
      </w:r>
    </w:p>
    <w:p w14:paraId="2D57A9C6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346EAAB" w14:textId="14CF6F31" w:rsidR="006F60DA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6F60DA"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 wp14:anchorId="798381DB" wp14:editId="13F138CF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772275" cy="8321040"/>
            <wp:effectExtent l="0" t="0" r="9525" b="3810"/>
            <wp:wrapNone/>
            <wp:docPr id="330411602" name="Picture 1" descr="A blue rectangular objec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11602" name="Picture 1" descr="A blue rectangular object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A las diez meno cuarto de la mañana, tengo la clase</w:t>
      </w:r>
    </w:p>
    <w:p w14:paraId="3A539EA0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8654813" w14:textId="26F0743B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de biología. </w:t>
      </w:r>
    </w:p>
    <w:p w14:paraId="22BAB6FE" w14:textId="0199B918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</w:p>
    <w:p w14:paraId="0B8BF575" w14:textId="367F23DA" w:rsidR="00A6560D" w:rsidRP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 w:rsidR="00C84027">
        <w:rPr>
          <w:rFonts w:ascii="Times New Roman" w:hAnsi="Times New Roman" w:cs="Times New Roman"/>
          <w:lang w:val="es-419"/>
        </w:rPr>
        <w:t>Es mi clase favorita.</w:t>
      </w:r>
    </w:p>
    <w:p w14:paraId="2651BDB1" w14:textId="7C3FB07B" w:rsidR="006F60DA" w:rsidRDefault="006F60DA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9300F57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102C2AF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9E651D6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640A38D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B0BF7AC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E9E70F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5746BE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4068225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B59DE33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E8E14A6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33B3A94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5C0E3E1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2515167" w14:textId="7777777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D101F3C" w14:textId="52183CA7" w:rsid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Mi mae</w:t>
      </w:r>
      <w:r w:rsidR="00C84027">
        <w:rPr>
          <w:rFonts w:ascii="Times New Roman" w:hAnsi="Times New Roman" w:cs="Times New Roman"/>
          <w:lang w:val="es-419"/>
        </w:rPr>
        <w:t xml:space="preserve">stro es el Señor Knight. Él es cómico, </w:t>
      </w:r>
    </w:p>
    <w:p w14:paraId="365E72EA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F106C9D" w14:textId="500A903D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trabajador, y serio. Necesito una carpeta roja,</w:t>
      </w:r>
    </w:p>
    <w:p w14:paraId="4B5EBBE7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ABB440E" w14:textId="70BC7790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un bolígrafo azul, y un bolígrafo rojo. Tengo que</w:t>
      </w:r>
    </w:p>
    <w:p w14:paraId="08C7B4C7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1361A62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ir al laboratorio y toma notas. Me gusta hacer</w:t>
      </w:r>
    </w:p>
    <w:p w14:paraId="022FD19C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8A3AC67" w14:textId="454A3BE3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experimentos. </w:t>
      </w:r>
    </w:p>
    <w:p w14:paraId="0133F915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EFA5285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32475AD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7F24D7A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9EFC9C2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32726FE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B3E66D9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410291B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A7AFA1C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60C8978" w14:textId="0C8D34E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A las once y media de la mañana, tengo la clase</w:t>
      </w:r>
    </w:p>
    <w:p w14:paraId="6957810F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CF05E68" w14:textId="5391A6C9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de historia.</w:t>
      </w:r>
    </w:p>
    <w:p w14:paraId="5B15A57D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F325A49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A73B593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67E72B0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BD360A7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38927DD" w14:textId="77777777" w:rsidR="00C84027" w:rsidRPr="00A6560D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E48CA70" w14:textId="02FF3B49" w:rsidR="00A6560D" w:rsidRPr="00A6560D" w:rsidRDefault="00A6560D">
      <w:pPr>
        <w:rPr>
          <w:rFonts w:ascii="Times New Roman" w:hAnsi="Times New Roman" w:cs="Times New Roman"/>
          <w:lang w:val="es-419"/>
        </w:rPr>
      </w:pPr>
      <w:r w:rsidRPr="00A6560D">
        <w:rPr>
          <w:rFonts w:ascii="Times New Roman" w:hAnsi="Times New Roman" w:cs="Times New Roman"/>
          <w:lang w:val="es-419"/>
        </w:rPr>
        <w:br w:type="page"/>
      </w:r>
    </w:p>
    <w:p w14:paraId="14921B9D" w14:textId="7D636F70" w:rsidR="006F60DA" w:rsidRPr="00A6560D" w:rsidRDefault="00A6560D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6F60DA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6AB7154B" wp14:editId="2D6D32A8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758940" cy="8404860"/>
            <wp:effectExtent l="0" t="0" r="3810" b="0"/>
            <wp:wrapNone/>
            <wp:docPr id="110710972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0972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3701B" w14:textId="088BB6A7" w:rsidR="006F60DA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Mi maestra es la Señora Edwards. Ella es rubia,</w:t>
      </w:r>
    </w:p>
    <w:p w14:paraId="3436CEDA" w14:textId="77777777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FCFE3D7" w14:textId="13D00BA0" w:rsidR="00C84027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delgada, y elegante. Necesito mi libro, </w:t>
      </w:r>
      <w:proofErr w:type="gramStart"/>
      <w:r>
        <w:rPr>
          <w:rFonts w:ascii="Times New Roman" w:hAnsi="Times New Roman" w:cs="Times New Roman"/>
          <w:lang w:val="es-419"/>
        </w:rPr>
        <w:t>un</w:t>
      </w:r>
      <w:r w:rsidR="00402637">
        <w:rPr>
          <w:rFonts w:ascii="Times New Roman" w:hAnsi="Times New Roman" w:cs="Times New Roman"/>
          <w:lang w:val="es-419"/>
        </w:rPr>
        <w:t>a pegamento</w:t>
      </w:r>
      <w:proofErr w:type="gramEnd"/>
    </w:p>
    <w:p w14:paraId="436E8F32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A6C0551" w14:textId="568E25A5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en barra, y resaltadores. Tengo que tomar exámenes y</w:t>
      </w:r>
    </w:p>
    <w:p w14:paraId="0DD15B5B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DFFC82C" w14:textId="5892E5B9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mirar documentales. Me gusta trabajar con mis amigos.</w:t>
      </w:r>
    </w:p>
    <w:p w14:paraId="58B42A24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6FC8C35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5D73569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0FB2AB3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5BFE78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4F5ED71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45FABF0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F7F95F9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83897A5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2670AFD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25956F7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6BC83B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3BC4FFF" w14:textId="6049AD1B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A la una y media de la tarde, tengo la clase de español.</w:t>
      </w:r>
    </w:p>
    <w:p w14:paraId="083CA56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B0D2421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A6C8D1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47027F5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87F499D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D714665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4B9306C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527AD78E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579DD8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DAB33CA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461DA47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3BC6AA52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D669524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1C5AF390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53A730F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E5CCE4C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FBBE626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643AA324" w14:textId="6A71A491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 xml:space="preserve">Mi maestra es la Señora </w:t>
      </w:r>
      <w:proofErr w:type="spellStart"/>
      <w:r>
        <w:rPr>
          <w:rFonts w:ascii="Times New Roman" w:hAnsi="Times New Roman" w:cs="Times New Roman"/>
          <w:lang w:val="es-419"/>
        </w:rPr>
        <w:t>Eller</w:t>
      </w:r>
      <w:proofErr w:type="spellEnd"/>
      <w:r>
        <w:rPr>
          <w:rFonts w:ascii="Times New Roman" w:hAnsi="Times New Roman" w:cs="Times New Roman"/>
          <w:lang w:val="es-419"/>
        </w:rPr>
        <w:t>. Ella es organizada,</w:t>
      </w:r>
    </w:p>
    <w:p w14:paraId="73AD3FCC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292B9D8A" w14:textId="73A26B3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bonita, y joven. Uso los lápices de color, mucho papel,</w:t>
      </w:r>
    </w:p>
    <w:p w14:paraId="1EC145A3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4E80DD87" w14:textId="2AF454FC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y tijeras. Tengo que contestar preguntas y hablar en</w:t>
      </w:r>
    </w:p>
    <w:p w14:paraId="433737B8" w14:textId="77777777" w:rsidR="00402637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E405A51" w14:textId="1FC088CF" w:rsidR="00402637" w:rsidRPr="00A6560D" w:rsidRDefault="0040263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  <w:t>español. Me gusta jugar Gimkit.</w:t>
      </w:r>
    </w:p>
    <w:p w14:paraId="2839821C" w14:textId="3C0169D2" w:rsidR="006F60DA" w:rsidRPr="00A6560D" w:rsidRDefault="00C84027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ab/>
      </w:r>
      <w:r>
        <w:rPr>
          <w:rFonts w:ascii="Times New Roman" w:hAnsi="Times New Roman" w:cs="Times New Roman"/>
          <w:lang w:val="es-419"/>
        </w:rPr>
        <w:tab/>
      </w:r>
    </w:p>
    <w:p w14:paraId="7D9B301D" w14:textId="1BA64EDF" w:rsidR="006F60DA" w:rsidRPr="00A6560D" w:rsidRDefault="006F60DA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0C6536F1" w14:textId="77777777" w:rsidR="006F60DA" w:rsidRPr="00A6560D" w:rsidRDefault="006F60DA" w:rsidP="00832A01">
      <w:pPr>
        <w:spacing w:after="0" w:line="240" w:lineRule="auto"/>
        <w:rPr>
          <w:rFonts w:ascii="Times New Roman" w:hAnsi="Times New Roman" w:cs="Times New Roman"/>
          <w:lang w:val="es-419"/>
        </w:rPr>
      </w:pPr>
    </w:p>
    <w:sectPr w:rsidR="006F60DA" w:rsidRPr="00A6560D" w:rsidSect="00832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jIyMDU3MjCyMLdQ0lEKTi0uzszPAykwrAUAC+oU1SwAAAA="/>
  </w:docVars>
  <w:rsids>
    <w:rsidRoot w:val="006F60DA"/>
    <w:rsid w:val="00402637"/>
    <w:rsid w:val="006F60DA"/>
    <w:rsid w:val="00832A01"/>
    <w:rsid w:val="00A61A0D"/>
    <w:rsid w:val="00A6560D"/>
    <w:rsid w:val="00BA13BB"/>
    <w:rsid w:val="00C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CC5E"/>
  <w15:chartTrackingRefBased/>
  <w15:docId w15:val="{99C6BB70-7467-4267-86BA-F7446F37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et\OneDrive\Documents\Custom%20Office%20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100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Petre</dc:creator>
  <cp:keywords/>
  <dc:description/>
  <cp:lastModifiedBy>Petre, Andrea</cp:lastModifiedBy>
  <cp:revision>1</cp:revision>
  <dcterms:created xsi:type="dcterms:W3CDTF">2025-02-28T21:14:00Z</dcterms:created>
  <dcterms:modified xsi:type="dcterms:W3CDTF">2025-02-28T23:09:00Z</dcterms:modified>
</cp:coreProperties>
</file>