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B935B" w14:textId="77777777" w:rsidR="007D51E4" w:rsidRDefault="007D51E4">
      <w:bookmarkStart w:id="0" w:name="_Hlk104465958"/>
      <w:bookmarkStart w:id="1" w:name="_Hlk48130124"/>
      <w:bookmarkEnd w:id="0"/>
    </w:p>
    <w:p w14:paraId="4FBD0DE1" w14:textId="77777777" w:rsidR="007D51E4" w:rsidRDefault="007D51E4"/>
    <w:p w14:paraId="4514C784" w14:textId="77777777" w:rsidR="007D51E4" w:rsidRDefault="007D51E4"/>
    <w:p w14:paraId="5B5D96F6" w14:textId="77777777" w:rsidR="007D51E4" w:rsidRDefault="007D51E4"/>
    <w:p w14:paraId="1B39676C" w14:textId="77777777" w:rsidR="007D51E4" w:rsidRDefault="007D51E4"/>
    <w:p w14:paraId="57AB3829" w14:textId="77777777" w:rsidR="007D51E4" w:rsidRDefault="007D51E4"/>
    <w:p w14:paraId="492E1499" w14:textId="4CADA856" w:rsidR="007D51E4" w:rsidRPr="00425E0E" w:rsidRDefault="00425E0E">
      <w:pPr>
        <w:rPr>
          <w:b/>
          <w:bCs/>
          <w:sz w:val="32"/>
          <w:szCs w:val="32"/>
        </w:rPr>
      </w:pPr>
      <w:r w:rsidRPr="00425E0E">
        <w:rPr>
          <w:b/>
          <w:bCs/>
          <w:sz w:val="32"/>
          <w:szCs w:val="32"/>
        </w:rPr>
        <w:t xml:space="preserve">SY </w:t>
      </w:r>
      <w:r w:rsidR="00335E4C">
        <w:rPr>
          <w:b/>
          <w:bCs/>
          <w:sz w:val="32"/>
          <w:szCs w:val="32"/>
        </w:rPr>
        <w:t>202</w:t>
      </w:r>
      <w:r w:rsidR="00C60097">
        <w:rPr>
          <w:b/>
          <w:bCs/>
          <w:sz w:val="32"/>
          <w:szCs w:val="32"/>
        </w:rPr>
        <w:t xml:space="preserve">5-26 </w:t>
      </w:r>
      <w:r>
        <w:rPr>
          <w:b/>
          <w:bCs/>
          <w:sz w:val="32"/>
          <w:szCs w:val="32"/>
        </w:rPr>
        <w:t>Sample SLO Timelines</w:t>
      </w:r>
    </w:p>
    <w:p w14:paraId="2BD1A8D5" w14:textId="0FEA34A5" w:rsidR="007D51E4" w:rsidRDefault="003756EF">
      <w:r>
        <w:t xml:space="preserve"> </w:t>
      </w:r>
    </w:p>
    <w:p w14:paraId="24C936B8" w14:textId="77777777" w:rsidR="007D51E4" w:rsidRDefault="007D51E4"/>
    <w:p w14:paraId="3186CF72" w14:textId="77777777" w:rsidR="007D51E4" w:rsidRDefault="007D51E4"/>
    <w:p w14:paraId="1ACD241A" w14:textId="0BD8E307" w:rsidR="007D51E4" w:rsidRPr="009A363E" w:rsidRDefault="007D51E4">
      <w:pPr>
        <w:rPr>
          <w:sz w:val="28"/>
        </w:rPr>
      </w:pPr>
      <w:r w:rsidRPr="009A363E">
        <w:rPr>
          <w:b/>
          <w:sz w:val="28"/>
        </w:rPr>
        <w:t>Teachers follow the Student Learning Objective (SLO) timeline set by their school administration</w:t>
      </w:r>
      <w:r w:rsidRPr="009A363E">
        <w:rPr>
          <w:sz w:val="28"/>
        </w:rPr>
        <w:t xml:space="preserve">. All SLO timelines must ensure that the development phase is completed no later than </w:t>
      </w:r>
      <w:r w:rsidRPr="005F28EC">
        <w:rPr>
          <w:sz w:val="28"/>
        </w:rPr>
        <w:t xml:space="preserve">January </w:t>
      </w:r>
      <w:r w:rsidR="003756EF">
        <w:rPr>
          <w:sz w:val="28"/>
        </w:rPr>
        <w:t>17</w:t>
      </w:r>
      <w:r w:rsidR="0064701A" w:rsidRPr="005F28EC">
        <w:rPr>
          <w:sz w:val="28"/>
          <w:vertAlign w:val="superscript"/>
        </w:rPr>
        <w:t>th</w:t>
      </w:r>
      <w:r w:rsidRPr="009A363E">
        <w:rPr>
          <w:sz w:val="28"/>
        </w:rPr>
        <w:t xml:space="preserve"> and that the Results Analysis is approved by the administrator </w:t>
      </w:r>
      <w:r w:rsidR="003756EF">
        <w:rPr>
          <w:sz w:val="28"/>
        </w:rPr>
        <w:t>before</w:t>
      </w:r>
      <w:r w:rsidRPr="009A363E">
        <w:rPr>
          <w:sz w:val="28"/>
        </w:rPr>
        <w:t xml:space="preserve"> Spring Break.</w:t>
      </w:r>
    </w:p>
    <w:p w14:paraId="45E797CE" w14:textId="77777777" w:rsidR="007D51E4" w:rsidRPr="009A363E" w:rsidRDefault="007D51E4">
      <w:pPr>
        <w:rPr>
          <w:sz w:val="28"/>
        </w:rPr>
      </w:pPr>
    </w:p>
    <w:p w14:paraId="34F2C3BD" w14:textId="64FC7BCA" w:rsidR="009A363E" w:rsidRDefault="007D51E4">
      <w:pPr>
        <w:rPr>
          <w:sz w:val="28"/>
        </w:rPr>
      </w:pPr>
      <w:r w:rsidRPr="009A363E">
        <w:rPr>
          <w:sz w:val="28"/>
        </w:rPr>
        <w:t>Sample SLO timelines are available on the following pages.  Administrators may adapt any timeline to fit their school needs</w:t>
      </w:r>
      <w:r w:rsidR="00FF1233">
        <w:rPr>
          <w:sz w:val="28"/>
        </w:rPr>
        <w:t>.</w:t>
      </w:r>
    </w:p>
    <w:p w14:paraId="5E9F5DA3" w14:textId="77777777" w:rsidR="009A363E" w:rsidRDefault="009A363E">
      <w:pPr>
        <w:rPr>
          <w:sz w:val="28"/>
        </w:rPr>
      </w:pPr>
    </w:p>
    <w:p w14:paraId="66CBC03D" w14:textId="560A99EE" w:rsidR="009A363E" w:rsidRDefault="009A363E">
      <w:pPr>
        <w:rPr>
          <w:sz w:val="28"/>
        </w:rPr>
      </w:pPr>
      <w:r>
        <w:rPr>
          <w:sz w:val="28"/>
        </w:rPr>
        <w:t xml:space="preserve">To edit </w:t>
      </w:r>
      <w:r w:rsidR="00425E0E">
        <w:rPr>
          <w:sz w:val="28"/>
        </w:rPr>
        <w:t>a</w:t>
      </w:r>
      <w:r>
        <w:rPr>
          <w:sz w:val="28"/>
        </w:rPr>
        <w:t xml:space="preserve"> calendar, </w:t>
      </w:r>
      <w:r w:rsidR="00942433">
        <w:rPr>
          <w:sz w:val="28"/>
        </w:rPr>
        <w:t xml:space="preserve">click on a date and </w:t>
      </w:r>
      <w:r>
        <w:rPr>
          <w:sz w:val="28"/>
        </w:rPr>
        <w:t xml:space="preserve">use the </w:t>
      </w:r>
      <w:r w:rsidR="009A0A50">
        <w:rPr>
          <w:sz w:val="28"/>
        </w:rPr>
        <w:t>“fill” button</w:t>
      </w:r>
      <w:r>
        <w:rPr>
          <w:sz w:val="28"/>
        </w:rPr>
        <w:t xml:space="preserve"> in MS Word</w:t>
      </w:r>
      <w:r w:rsidR="00CB264F">
        <w:rPr>
          <w:sz w:val="28"/>
        </w:rPr>
        <w:t>.</w:t>
      </w:r>
    </w:p>
    <w:p w14:paraId="1DC1BAC3" w14:textId="563FA2A2" w:rsidR="009A363E" w:rsidRDefault="009A363E">
      <w:pPr>
        <w:rPr>
          <w:sz w:val="28"/>
        </w:rPr>
      </w:pPr>
    </w:p>
    <w:p w14:paraId="5B0C42EA" w14:textId="624EF2BF" w:rsidR="009A363E" w:rsidRDefault="009A0A50">
      <w:pPr>
        <w:rPr>
          <w:sz w:val="28"/>
        </w:rPr>
      </w:pPr>
      <w:r w:rsidRPr="009A363E">
        <w:rPr>
          <w:noProof/>
          <w:color w:val="FF0000"/>
          <w:sz w:val="28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FA4699" wp14:editId="4FAB01ED">
                <wp:simplePos x="0" y="0"/>
                <wp:positionH relativeFrom="column">
                  <wp:posOffset>5229875</wp:posOffset>
                </wp:positionH>
                <wp:positionV relativeFrom="paragraph">
                  <wp:posOffset>207010</wp:posOffset>
                </wp:positionV>
                <wp:extent cx="314325" cy="771525"/>
                <wp:effectExtent l="0" t="76200" r="9525" b="104775"/>
                <wp:wrapNone/>
                <wp:docPr id="7" name="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161833">
                          <a:off x="0" y="0"/>
                          <a:ext cx="314325" cy="771525"/>
                        </a:xfrm>
                        <a:prstGeom prst="downArrow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19966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7" o:spid="_x0000_s1026" type="#_x0000_t67" style="position:absolute;margin-left:411.8pt;margin-top:16.3pt;width:24.75pt;height:60.75pt;rotation:4545831fd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" adj="17200" fillcolor="#f194b3 [1944]" strokecolor="#e84d81 [3208]" strokeweight="1pt"/>
            </w:pict>
          </mc:Fallback>
        </mc:AlternateContent>
      </w:r>
      <w:r w:rsidR="00404AB6">
        <w:rPr>
          <w:noProof/>
          <w:lang w:eastAsia="en-US"/>
        </w:rPr>
        <w:drawing>
          <wp:inline distT="0" distB="0" distL="0" distR="0" wp14:anchorId="68993F16" wp14:editId="437597A3">
            <wp:extent cx="5143500" cy="1238250"/>
            <wp:effectExtent l="0" t="0" r="0" b="0"/>
            <wp:docPr id="5" name="Picture 5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application, Word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90566D" w14:textId="3576ADE8" w:rsidR="007D51E4" w:rsidRDefault="007D51E4">
      <w:r>
        <w:br w:type="page"/>
      </w:r>
    </w:p>
    <w:tbl>
      <w:tblPr>
        <w:tblW w:w="5000" w:type="pct"/>
        <w:tblBorders>
          <w:bottom w:val="single" w:sz="18" w:space="0" w:color="D9D9D9" w:themeColor="background1" w:themeShade="D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table"/>
        <w:tblDescription w:val="Project heading table"/>
      </w:tblPr>
      <w:tblGrid>
        <w:gridCol w:w="5400"/>
        <w:gridCol w:w="5400"/>
      </w:tblGrid>
      <w:tr w:rsidR="007D51E4" w14:paraId="65FD7468" w14:textId="77777777" w:rsidTr="00AD44DF">
        <w:trPr>
          <w:trHeight w:hRule="exact" w:val="101"/>
        </w:trPr>
        <w:tc>
          <w:tcPr>
            <w:tcW w:w="2500" w:type="pct"/>
          </w:tcPr>
          <w:p w14:paraId="35DCDF51" w14:textId="77777777" w:rsidR="007D51E4" w:rsidRDefault="007D51E4" w:rsidP="00AD44DF"/>
        </w:tc>
        <w:tc>
          <w:tcPr>
            <w:tcW w:w="2500" w:type="pct"/>
            <w:tcBorders>
              <w:top w:val="nil"/>
            </w:tcBorders>
          </w:tcPr>
          <w:p w14:paraId="7570085B" w14:textId="77777777" w:rsidR="007D51E4" w:rsidRDefault="007D51E4" w:rsidP="00AD44DF"/>
        </w:tc>
      </w:tr>
    </w:tbl>
    <w:p w14:paraId="4767A29B" w14:textId="1E06CF3A" w:rsidR="007D51E4" w:rsidRPr="00C479FF" w:rsidRDefault="007D51E4" w:rsidP="007D51E4">
      <w:pPr>
        <w:pStyle w:val="Title"/>
        <w:jc w:val="center"/>
        <w:rPr>
          <w:sz w:val="40"/>
          <w:szCs w:val="40"/>
        </w:rPr>
      </w:pPr>
      <w:r w:rsidRPr="009615CE">
        <w:rPr>
          <w:color w:val="E84D81" w:themeColor="accent5"/>
          <w:sz w:val="40"/>
          <w:szCs w:val="40"/>
        </w:rPr>
        <w:t>SAMPLE</w:t>
      </w:r>
      <w:r>
        <w:rPr>
          <w:sz w:val="40"/>
          <w:szCs w:val="40"/>
        </w:rPr>
        <w:t xml:space="preserve"> two Semester SLO </w:t>
      </w:r>
      <w:r w:rsidRPr="00C479FF">
        <w:rPr>
          <w:sz w:val="40"/>
          <w:szCs w:val="40"/>
        </w:rPr>
        <w:t xml:space="preserve">TIMELINE </w:t>
      </w:r>
      <w:r w:rsidR="00AF63A6">
        <w:rPr>
          <w:sz w:val="40"/>
          <w:szCs w:val="40"/>
        </w:rPr>
        <w:t>2025-26</w:t>
      </w:r>
    </w:p>
    <w:tbl>
      <w:tblPr>
        <w:tblW w:w="5000" w:type="pct"/>
        <w:tblBorders>
          <w:bottom w:val="single" w:sz="18" w:space="0" w:color="D9D9D9" w:themeColor="background1" w:themeShade="D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table"/>
        <w:tblDescription w:val="Project heading table"/>
      </w:tblPr>
      <w:tblGrid>
        <w:gridCol w:w="22"/>
        <w:gridCol w:w="10778"/>
      </w:tblGrid>
      <w:tr w:rsidR="007D51E4" w14:paraId="5A32FE55" w14:textId="77777777" w:rsidTr="00AD44DF">
        <w:trPr>
          <w:trHeight w:hRule="exact" w:val="187"/>
        </w:trPr>
        <w:tc>
          <w:tcPr>
            <w:tcW w:w="10" w:type="pct"/>
          </w:tcPr>
          <w:p w14:paraId="6DD5F291" w14:textId="77777777" w:rsidR="007D51E4" w:rsidRDefault="007D51E4" w:rsidP="00AD44DF">
            <w:pPr>
              <w:rPr>
                <w:noProof/>
              </w:rPr>
            </w:pPr>
            <w:r>
              <w:rPr>
                <w:noProof/>
                <w:sz w:val="64"/>
                <w:szCs w:val="6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9F73E7" wp14:editId="5A2E3B03">
                      <wp:simplePos x="0" y="0"/>
                      <wp:positionH relativeFrom="margin">
                        <wp:align>left</wp:align>
                      </wp:positionH>
                      <wp:positionV relativeFrom="page">
                        <wp:align>top</wp:align>
                      </wp:positionV>
                      <wp:extent cx="8869680" cy="54864"/>
                      <wp:effectExtent l="0" t="0" r="7620" b="254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69680" cy="54864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chemeClr val="bg1">
                                    <a:lumMod val="75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5F09B5" id="Rectangle 2" o:spid="_x0000_s1026" style="position:absolute;margin-left:0;margin-top:0;width:698.4pt;height:4.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" fillcolor="#bfbfbf [2412]" stroked="f" strokeweight="1pt">
                      <v:fill r:id="rId9" o:title="" color2="white [3212]" type="pattern"/>
                      <w10:wrap anchorx="margin" anchory="page"/>
                    </v:rect>
                  </w:pict>
                </mc:Fallback>
              </mc:AlternateContent>
            </w:r>
          </w:p>
        </w:tc>
        <w:tc>
          <w:tcPr>
            <w:tcW w:w="4990" w:type="pct"/>
            <w:tcBorders>
              <w:bottom w:val="nil"/>
            </w:tcBorders>
          </w:tcPr>
          <w:p w14:paraId="43C791D9" w14:textId="77777777" w:rsidR="007D51E4" w:rsidRDefault="007D51E4" w:rsidP="00AD44DF"/>
        </w:tc>
      </w:tr>
    </w:tbl>
    <w:p w14:paraId="7153EE2C" w14:textId="77777777" w:rsidR="007D51E4" w:rsidRDefault="007D51E4" w:rsidP="007D51E4">
      <w:pPr>
        <w:pStyle w:val="NoSpacing"/>
      </w:pPr>
    </w:p>
    <w:tbl>
      <w:tblPr>
        <w:tblW w:w="5009" w:type="pct"/>
        <w:tblBorders>
          <w:insideV w:val="single" w:sz="2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table"/>
      </w:tblPr>
      <w:tblGrid>
        <w:gridCol w:w="10783"/>
        <w:gridCol w:w="36"/>
      </w:tblGrid>
      <w:tr w:rsidR="00117DFC" w14:paraId="3D0A6E79" w14:textId="77777777" w:rsidTr="00705F31">
        <w:tc>
          <w:tcPr>
            <w:tcW w:w="4991" w:type="pct"/>
          </w:tcPr>
          <w:tbl>
            <w:tblPr>
              <w:tblStyle w:val="EventPlannerTable"/>
              <w:tblW w:w="10240" w:type="dxa"/>
              <w:jc w:val="center"/>
              <w:tblLook w:val="04A0" w:firstRow="1" w:lastRow="0" w:firstColumn="1" w:lastColumn="0" w:noHBand="0" w:noVBand="1"/>
              <w:tblCaption w:val="Content table"/>
            </w:tblPr>
            <w:tblGrid>
              <w:gridCol w:w="2889"/>
              <w:gridCol w:w="1352"/>
              <w:gridCol w:w="5999"/>
            </w:tblGrid>
            <w:tr w:rsidR="00117DFC" w14:paraId="5808C7F7" w14:textId="77777777" w:rsidTr="00705F3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jc w:val="center"/>
              </w:trPr>
              <w:tc>
                <w:tcPr>
                  <w:tcW w:w="1411" w:type="pct"/>
                </w:tcPr>
                <w:p w14:paraId="0DE0BEA5" w14:textId="77777777" w:rsidR="00117DFC" w:rsidRDefault="00117DFC" w:rsidP="00705F31">
                  <w:pPr>
                    <w:pStyle w:val="Heading2"/>
                    <w:ind w:left="0"/>
                  </w:pPr>
                  <w:r>
                    <w:t>SLO Activity</w:t>
                  </w:r>
                </w:p>
              </w:tc>
              <w:tc>
                <w:tcPr>
                  <w:tcW w:w="660" w:type="pct"/>
                </w:tcPr>
                <w:p w14:paraId="01FE76CB" w14:textId="77777777" w:rsidR="00117DFC" w:rsidRDefault="00117DFC" w:rsidP="00705F31">
                  <w:pPr>
                    <w:pStyle w:val="Heading2"/>
                    <w:jc w:val="center"/>
                  </w:pPr>
                  <w:r>
                    <w:t>date Range</w:t>
                  </w:r>
                </w:p>
              </w:tc>
              <w:tc>
                <w:tcPr>
                  <w:tcW w:w="2929" w:type="pct"/>
                </w:tcPr>
                <w:p w14:paraId="1A1FFBBA" w14:textId="77777777" w:rsidR="00117DFC" w:rsidRDefault="00117DFC" w:rsidP="00705F31">
                  <w:pPr>
                    <w:pStyle w:val="Heading2"/>
                    <w:jc w:val="center"/>
                  </w:pPr>
                  <w:r>
                    <w:t>Tasks and deadlines</w:t>
                  </w:r>
                </w:p>
              </w:tc>
            </w:tr>
            <w:tr w:rsidR="00117DFC" w14:paraId="02E0F8E2" w14:textId="77777777" w:rsidTr="00705F31">
              <w:trPr>
                <w:trHeight w:val="1254"/>
                <w:jc w:val="center"/>
              </w:trPr>
              <w:tc>
                <w:tcPr>
                  <w:tcW w:w="1411" w:type="pct"/>
                  <w:shd w:val="clear" w:color="auto" w:fill="FFFF66"/>
                </w:tcPr>
                <w:p w14:paraId="63EC44D1" w14:textId="77777777" w:rsidR="00117DFC" w:rsidRPr="008E1E66" w:rsidRDefault="00117DFC" w:rsidP="00705F31">
                  <w:pPr>
                    <w:pStyle w:val="Heading3"/>
                    <w:rPr>
                      <w:rFonts w:ascii="Times New Roman" w:hAnsi="Times New Roman" w:cs="Times New Roman"/>
                      <w:color w:val="auto"/>
                      <w:sz w:val="24"/>
                    </w:rPr>
                  </w:pPr>
                  <w:r w:rsidRPr="008E1E66">
                    <w:rPr>
                      <w:rFonts w:ascii="Times New Roman" w:hAnsi="Times New Roman" w:cs="Times New Roman"/>
                      <w:color w:val="auto"/>
                      <w:sz w:val="24"/>
                    </w:rPr>
                    <w:t>Develop</w:t>
                  </w:r>
                  <w:r>
                    <w:rPr>
                      <w:rFonts w:ascii="Times New Roman" w:hAnsi="Times New Roman" w:cs="Times New Roman"/>
                      <w:color w:val="auto"/>
                      <w:sz w:val="24"/>
                    </w:rPr>
                    <w:t>MENT PHASE</w:t>
                  </w:r>
                  <w:r w:rsidRPr="008E1E66">
                    <w:rPr>
                      <w:rFonts w:ascii="Times New Roman" w:hAnsi="Times New Roman" w:cs="Times New Roman"/>
                      <w:color w:val="auto"/>
                      <w:sz w:val="24"/>
                    </w:rPr>
                    <w:t xml:space="preserve"> Part 1</w:t>
                  </w:r>
                </w:p>
                <w:p w14:paraId="7A18E9F4" w14:textId="77777777" w:rsidR="00117DFC" w:rsidRPr="00574285" w:rsidRDefault="00117DFC" w:rsidP="00705F31">
                  <w:pPr>
                    <w:pStyle w:val="Heading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60" w:type="pct"/>
                </w:tcPr>
                <w:p w14:paraId="6F1BA3E5" w14:textId="04734270" w:rsidR="00117DFC" w:rsidRDefault="009E43FE" w:rsidP="00705F31">
                  <w:pPr>
                    <w:pStyle w:val="TableText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August 1</w:t>
                  </w:r>
                  <w:r w:rsidR="00704B40">
                    <w:rPr>
                      <w:rFonts w:ascii="Times New Roman" w:hAnsi="Times New Roman" w:cs="Times New Roman"/>
                      <w:sz w:val="18"/>
                    </w:rPr>
                    <w:t>8</w:t>
                  </w:r>
                  <w:r>
                    <w:rPr>
                      <w:rFonts w:ascii="Times New Roman" w:hAnsi="Times New Roman" w:cs="Times New Roman"/>
                      <w:sz w:val="18"/>
                    </w:rPr>
                    <w:t>-</w:t>
                  </w:r>
                </w:p>
                <w:p w14:paraId="28D4224A" w14:textId="29391D21" w:rsidR="009E43FE" w:rsidRPr="00574285" w:rsidRDefault="009E43FE" w:rsidP="00705F31">
                  <w:pPr>
                    <w:pStyle w:val="TableText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 xml:space="preserve">September </w:t>
                  </w:r>
                  <w:r w:rsidR="00704B40">
                    <w:rPr>
                      <w:rFonts w:ascii="Times New Roman" w:hAnsi="Times New Roman" w:cs="Times New Roman"/>
                      <w:sz w:val="18"/>
                    </w:rPr>
                    <w:t>5</w:t>
                  </w:r>
                </w:p>
              </w:tc>
              <w:tc>
                <w:tcPr>
                  <w:tcW w:w="2929" w:type="pct"/>
                </w:tcPr>
                <w:p w14:paraId="6D34330B" w14:textId="77777777" w:rsidR="00117DFC" w:rsidRPr="00042665" w:rsidRDefault="00117DFC" w:rsidP="00705F31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</w:rPr>
                  </w:pP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 xml:space="preserve">Teachers review current student data &amp; select focus of their SLO </w:t>
                  </w:r>
                </w:p>
                <w:p w14:paraId="069715C0" w14:textId="77777777" w:rsidR="00117DFC" w:rsidRPr="00042665" w:rsidRDefault="00117DFC" w:rsidP="00705F31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</w:rPr>
                  </w:pP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>Teachers select standards and develop/choose/adapt assessments to ensure alignment to standards</w:t>
                  </w:r>
                </w:p>
                <w:p w14:paraId="6D2A17D3" w14:textId="77777777" w:rsidR="00117DFC" w:rsidRPr="00042665" w:rsidRDefault="00117DFC" w:rsidP="00705F31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</w:rPr>
                  </w:pP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>Teachers craft PART 1 (Standards and Assessment</w:t>
                  </w:r>
                  <w:r>
                    <w:rPr>
                      <w:rFonts w:ascii="Times New Roman" w:hAnsi="Times New Roman" w:cs="Times New Roman"/>
                      <w:szCs w:val="20"/>
                    </w:rPr>
                    <w:t>s</w:t>
                  </w: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>) of their SLO</w:t>
                  </w:r>
                </w:p>
              </w:tc>
            </w:tr>
            <w:tr w:rsidR="00117DFC" w14:paraId="3DB17CF4" w14:textId="77777777" w:rsidTr="00705F31">
              <w:trPr>
                <w:trHeight w:val="360"/>
                <w:jc w:val="center"/>
              </w:trPr>
              <w:tc>
                <w:tcPr>
                  <w:tcW w:w="1411" w:type="pct"/>
                  <w:tcBorders>
                    <w:bottom w:val="single" w:sz="24" w:space="0" w:color="FFFFFF" w:themeColor="background1"/>
                  </w:tcBorders>
                  <w:shd w:val="clear" w:color="auto" w:fill="C6EFAE" w:themeFill="accent2" w:themeFillTint="66"/>
                </w:tcPr>
                <w:p w14:paraId="0BB8BA11" w14:textId="77777777" w:rsidR="00117DFC" w:rsidRPr="00FE246F" w:rsidRDefault="00117DFC" w:rsidP="00705F31">
                  <w:pPr>
                    <w:pStyle w:val="Heading3"/>
                    <w:rPr>
                      <w:rFonts w:ascii="Times New Roman" w:hAnsi="Times New Roman" w:cs="Times New Roman"/>
                      <w:color w:val="auto"/>
                      <w:sz w:val="24"/>
                    </w:rPr>
                  </w:pPr>
                  <w:r w:rsidRPr="00FE246F">
                    <w:rPr>
                      <w:rFonts w:ascii="Times New Roman" w:hAnsi="Times New Roman" w:cs="Times New Roman"/>
                      <w:color w:val="auto"/>
                      <w:sz w:val="24"/>
                    </w:rPr>
                    <w:t>Feedback &amp; Revision</w:t>
                  </w:r>
                </w:p>
              </w:tc>
              <w:tc>
                <w:tcPr>
                  <w:tcW w:w="660" w:type="pct"/>
                </w:tcPr>
                <w:p w14:paraId="38E62760" w14:textId="3EF506F9" w:rsidR="00117DFC" w:rsidRDefault="00E97211" w:rsidP="00705F31">
                  <w:pPr>
                    <w:pStyle w:val="TableText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 xml:space="preserve">September </w:t>
                  </w:r>
                  <w:r w:rsidR="00704B40">
                    <w:rPr>
                      <w:rFonts w:ascii="Times New Roman" w:hAnsi="Times New Roman" w:cs="Times New Roman"/>
                      <w:sz w:val="18"/>
                    </w:rPr>
                    <w:t>8</w:t>
                  </w:r>
                  <w:r>
                    <w:rPr>
                      <w:rFonts w:ascii="Times New Roman" w:hAnsi="Times New Roman" w:cs="Times New Roman"/>
                      <w:sz w:val="18"/>
                    </w:rPr>
                    <w:t>-</w:t>
                  </w:r>
                </w:p>
                <w:p w14:paraId="48C6C7FD" w14:textId="7DCE5928" w:rsidR="00E97211" w:rsidRPr="00574285" w:rsidRDefault="00E97211" w:rsidP="00705F31">
                  <w:pPr>
                    <w:pStyle w:val="TableText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 xml:space="preserve">September </w:t>
                  </w:r>
                  <w:r w:rsidR="00704B40">
                    <w:rPr>
                      <w:rFonts w:ascii="Times New Roman" w:hAnsi="Times New Roman" w:cs="Times New Roman"/>
                      <w:sz w:val="18"/>
                    </w:rPr>
                    <w:t>19</w:t>
                  </w:r>
                </w:p>
              </w:tc>
              <w:tc>
                <w:tcPr>
                  <w:tcW w:w="2929" w:type="pct"/>
                </w:tcPr>
                <w:p w14:paraId="0CF30D05" w14:textId="77777777" w:rsidR="00117DFC" w:rsidRPr="00042665" w:rsidRDefault="00117DFC" w:rsidP="00705F31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Cs w:val="20"/>
                    </w:rPr>
                    <w:t>Administrator/</w:t>
                  </w: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>SLO Review Team provide</w:t>
                  </w:r>
                  <w:r>
                    <w:rPr>
                      <w:rFonts w:ascii="Times New Roman" w:hAnsi="Times New Roman" w:cs="Times New Roman"/>
                      <w:szCs w:val="20"/>
                    </w:rPr>
                    <w:t>s</w:t>
                  </w: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 xml:space="preserve"> feedback for PART 1</w:t>
                  </w:r>
                </w:p>
                <w:p w14:paraId="63473462" w14:textId="77777777" w:rsidR="00117DFC" w:rsidRPr="00042665" w:rsidRDefault="00117DFC" w:rsidP="00705F31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</w:rPr>
                  </w:pP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 xml:space="preserve">Administrator approves PART 1 - “Mark Complete” </w:t>
                  </w:r>
                </w:p>
              </w:tc>
            </w:tr>
            <w:tr w:rsidR="00117DFC" w14:paraId="488EE841" w14:textId="77777777" w:rsidTr="00705F31">
              <w:trPr>
                <w:trHeight w:val="360"/>
                <w:jc w:val="center"/>
              </w:trPr>
              <w:tc>
                <w:tcPr>
                  <w:tcW w:w="1411" w:type="pct"/>
                  <w:tcBorders>
                    <w:bottom w:val="single" w:sz="24" w:space="0" w:color="FFFFFF" w:themeColor="background1"/>
                  </w:tcBorders>
                  <w:shd w:val="clear" w:color="auto" w:fill="FFD166" w:themeFill="accent6" w:themeFillTint="99"/>
                </w:tcPr>
                <w:p w14:paraId="5D135EF3" w14:textId="77777777" w:rsidR="00117DFC" w:rsidRPr="00FE246F" w:rsidRDefault="00117DFC" w:rsidP="00705F31">
                  <w:pPr>
                    <w:pStyle w:val="Heading3"/>
                    <w:rPr>
                      <w:rFonts w:ascii="Times New Roman" w:hAnsi="Times New Roman" w:cs="Times New Roman"/>
                      <w:color w:val="auto"/>
                      <w:sz w:val="24"/>
                    </w:rPr>
                  </w:pPr>
                  <w:r w:rsidRPr="00FE246F">
                    <w:rPr>
                      <w:rFonts w:ascii="Times New Roman" w:hAnsi="Times New Roman" w:cs="Times New Roman"/>
                      <w:color w:val="auto"/>
                      <w:sz w:val="24"/>
                    </w:rPr>
                    <w:t>Develop</w:t>
                  </w:r>
                  <w:r>
                    <w:rPr>
                      <w:rFonts w:ascii="Times New Roman" w:hAnsi="Times New Roman" w:cs="Times New Roman"/>
                      <w:color w:val="auto"/>
                      <w:sz w:val="24"/>
                    </w:rPr>
                    <w:t>MENT PHASE</w:t>
                  </w:r>
                  <w:r w:rsidRPr="00FE246F">
                    <w:rPr>
                      <w:rFonts w:ascii="Times New Roman" w:hAnsi="Times New Roman" w:cs="Times New Roman"/>
                      <w:color w:val="auto"/>
                      <w:sz w:val="24"/>
                    </w:rPr>
                    <w:t xml:space="preserve"> Part 2</w:t>
                  </w:r>
                </w:p>
              </w:tc>
              <w:tc>
                <w:tcPr>
                  <w:tcW w:w="660" w:type="pct"/>
                </w:tcPr>
                <w:p w14:paraId="6C045004" w14:textId="45DE7A2E" w:rsidR="00117DFC" w:rsidRDefault="00E97211" w:rsidP="00705F31">
                  <w:pPr>
                    <w:pStyle w:val="TableText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September 2</w:t>
                  </w:r>
                  <w:r w:rsidR="00704B40">
                    <w:rPr>
                      <w:rFonts w:ascii="Times New Roman" w:hAnsi="Times New Roman" w:cs="Times New Roman"/>
                      <w:sz w:val="18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18"/>
                    </w:rPr>
                    <w:t>-</w:t>
                  </w:r>
                </w:p>
                <w:p w14:paraId="4B2E86F7" w14:textId="010E053A" w:rsidR="00E97211" w:rsidRPr="00574285" w:rsidRDefault="00E97211" w:rsidP="00705F31">
                  <w:pPr>
                    <w:pStyle w:val="TableText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 xml:space="preserve">October </w:t>
                  </w:r>
                  <w:r w:rsidR="00704B40">
                    <w:rPr>
                      <w:rFonts w:ascii="Times New Roman" w:hAnsi="Times New Roman" w:cs="Times New Roman"/>
                      <w:sz w:val="18"/>
                    </w:rPr>
                    <w:t>3</w:t>
                  </w:r>
                </w:p>
              </w:tc>
              <w:tc>
                <w:tcPr>
                  <w:tcW w:w="2929" w:type="pct"/>
                </w:tcPr>
                <w:p w14:paraId="52FC80C7" w14:textId="77777777" w:rsidR="00117DFC" w:rsidRPr="00042665" w:rsidRDefault="00117DFC" w:rsidP="00705F31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</w:rPr>
                  </w:pP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 xml:space="preserve">Teachers administer baseline assessments </w:t>
                  </w:r>
                </w:p>
                <w:p w14:paraId="3BE54456" w14:textId="77777777" w:rsidR="00117DFC" w:rsidRPr="00042665" w:rsidRDefault="00117DFC" w:rsidP="00705F31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</w:rPr>
                  </w:pP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>Teachers craft PART 2 (Student Population</w:t>
                  </w:r>
                  <w:r>
                    <w:rPr>
                      <w:rFonts w:ascii="Times New Roman" w:hAnsi="Times New Roman" w:cs="Times New Roman"/>
                      <w:szCs w:val="20"/>
                    </w:rPr>
                    <w:t xml:space="preserve"> </w:t>
                  </w: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>and Growth Targets)</w:t>
                  </w:r>
                </w:p>
                <w:p w14:paraId="657B5C40" w14:textId="77777777" w:rsidR="00117DFC" w:rsidRPr="00042665" w:rsidRDefault="00117DFC" w:rsidP="00705F31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</w:rPr>
                  </w:pP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>Teachers submit completed SLO for review</w:t>
                  </w:r>
                </w:p>
              </w:tc>
            </w:tr>
            <w:tr w:rsidR="00117DFC" w14:paraId="29702682" w14:textId="77777777" w:rsidTr="00705F31">
              <w:trPr>
                <w:trHeight w:val="360"/>
                <w:jc w:val="center"/>
              </w:trPr>
              <w:tc>
                <w:tcPr>
                  <w:tcW w:w="1411" w:type="pct"/>
                  <w:tcBorders>
                    <w:bottom w:val="single" w:sz="24" w:space="0" w:color="FFFFFF" w:themeColor="background1"/>
                  </w:tcBorders>
                  <w:shd w:val="clear" w:color="auto" w:fill="52AA20" w:themeFill="accent2" w:themeFillShade="BF"/>
                </w:tcPr>
                <w:p w14:paraId="2D70D9C2" w14:textId="77777777" w:rsidR="00117DFC" w:rsidRPr="00FE246F" w:rsidRDefault="00117DFC" w:rsidP="00705F31">
                  <w:pPr>
                    <w:pStyle w:val="Heading3"/>
                    <w:rPr>
                      <w:rFonts w:ascii="Times New Roman" w:hAnsi="Times New Roman" w:cs="Times New Roman"/>
                      <w:color w:val="auto"/>
                      <w:sz w:val="24"/>
                    </w:rPr>
                  </w:pPr>
                  <w:r w:rsidRPr="00FE246F">
                    <w:rPr>
                      <w:rFonts w:ascii="Times New Roman" w:hAnsi="Times New Roman" w:cs="Times New Roman"/>
                      <w:color w:val="auto"/>
                      <w:sz w:val="24"/>
                    </w:rPr>
                    <w:t>Feedback, Revision &amp; Approval</w:t>
                  </w:r>
                </w:p>
              </w:tc>
              <w:tc>
                <w:tcPr>
                  <w:tcW w:w="660" w:type="pct"/>
                </w:tcPr>
                <w:p w14:paraId="5D5EC0A4" w14:textId="06FF29B5" w:rsidR="00117DFC" w:rsidRPr="00574285" w:rsidRDefault="00E97211" w:rsidP="00705F31">
                  <w:pPr>
                    <w:pStyle w:val="TableText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October 1</w:t>
                  </w:r>
                  <w:r w:rsidR="00704B40">
                    <w:rPr>
                      <w:rFonts w:ascii="Times New Roman" w:hAnsi="Times New Roman" w:cs="Times New Roman"/>
                      <w:sz w:val="18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18"/>
                    </w:rPr>
                    <w:t>- October 24</w:t>
                  </w:r>
                </w:p>
              </w:tc>
              <w:tc>
                <w:tcPr>
                  <w:tcW w:w="2929" w:type="pct"/>
                </w:tcPr>
                <w:p w14:paraId="17113344" w14:textId="77777777" w:rsidR="00117DFC" w:rsidRPr="00042665" w:rsidRDefault="00117DFC" w:rsidP="00705F31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Cs w:val="20"/>
                    </w:rPr>
                    <w:t>Administrator/</w:t>
                  </w: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>SLO Review Team provide</w:t>
                  </w:r>
                  <w:r>
                    <w:rPr>
                      <w:rFonts w:ascii="Times New Roman" w:hAnsi="Times New Roman" w:cs="Times New Roman"/>
                      <w:szCs w:val="20"/>
                    </w:rPr>
                    <w:t>s</w:t>
                  </w: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 xml:space="preserve"> feedback on PART 2</w:t>
                  </w:r>
                </w:p>
                <w:p w14:paraId="09E86976" w14:textId="77777777" w:rsidR="00117DFC" w:rsidRPr="00042665" w:rsidRDefault="00117DFC" w:rsidP="00705F31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</w:rPr>
                  </w:pP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>Teachers make final revisions to SLO</w:t>
                  </w:r>
                </w:p>
                <w:p w14:paraId="3422785C" w14:textId="77777777" w:rsidR="00117DFC" w:rsidRPr="00042665" w:rsidRDefault="00117DFC" w:rsidP="00705F31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szCs w:val="20"/>
                    </w:rPr>
                  </w:pPr>
                  <w:r w:rsidRPr="0078146F">
                    <w:rPr>
                      <w:rFonts w:ascii="Times New Roman" w:hAnsi="Times New Roman" w:cs="Times New Roman"/>
                      <w:b/>
                      <w:color w:val="auto"/>
                      <w:szCs w:val="20"/>
                    </w:rPr>
                    <w:t xml:space="preserve">PART 1 &amp; 2 must be approved by an administrator prior to SLO classroom implementation </w:t>
                  </w:r>
                </w:p>
              </w:tc>
            </w:tr>
            <w:tr w:rsidR="00117DFC" w14:paraId="5690C0E5" w14:textId="77777777" w:rsidTr="00705F31">
              <w:trPr>
                <w:trHeight w:val="360"/>
                <w:jc w:val="center"/>
              </w:trPr>
              <w:tc>
                <w:tcPr>
                  <w:tcW w:w="1411" w:type="pct"/>
                  <w:tcBorders>
                    <w:top w:val="single" w:sz="24" w:space="0" w:color="FFFFFF" w:themeColor="background1"/>
                    <w:bottom w:val="single" w:sz="24" w:space="0" w:color="FFFFFF" w:themeColor="background1"/>
                  </w:tcBorders>
                  <w:shd w:val="clear" w:color="auto" w:fill="8DD8F3" w:themeFill="accent1" w:themeFillTint="99"/>
                </w:tcPr>
                <w:p w14:paraId="4E820ED6" w14:textId="77777777" w:rsidR="00117DFC" w:rsidRPr="00FE246F" w:rsidRDefault="00117DFC" w:rsidP="00705F31">
                  <w:pPr>
                    <w:pStyle w:val="Heading3"/>
                    <w:rPr>
                      <w:rFonts w:ascii="Times New Roman" w:hAnsi="Times New Roman" w:cs="Times New Roman"/>
                      <w:color w:val="auto"/>
                      <w:sz w:val="24"/>
                    </w:rPr>
                  </w:pPr>
                  <w:r w:rsidRPr="00FE246F">
                    <w:rPr>
                      <w:rFonts w:ascii="Times New Roman" w:hAnsi="Times New Roman" w:cs="Times New Roman"/>
                      <w:color w:val="auto"/>
                      <w:sz w:val="24"/>
                    </w:rPr>
                    <w:t xml:space="preserve">Implementation </w:t>
                  </w:r>
                </w:p>
              </w:tc>
              <w:tc>
                <w:tcPr>
                  <w:tcW w:w="660" w:type="pct"/>
                </w:tcPr>
                <w:p w14:paraId="6E7FF7C3" w14:textId="1D658EDE" w:rsidR="00117DFC" w:rsidRPr="00574285" w:rsidRDefault="00861B3B" w:rsidP="00705F31">
                  <w:pPr>
                    <w:pStyle w:val="TableText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October 2</w:t>
                  </w:r>
                  <w:r w:rsidR="00704B40">
                    <w:rPr>
                      <w:rFonts w:ascii="Times New Roman" w:hAnsi="Times New Roman" w:cs="Times New Roman"/>
                      <w:sz w:val="18"/>
                    </w:rPr>
                    <w:t>7</w:t>
                  </w:r>
                  <w:r>
                    <w:rPr>
                      <w:rFonts w:ascii="Times New Roman" w:hAnsi="Times New Roman" w:cs="Times New Roman"/>
                      <w:sz w:val="18"/>
                    </w:rPr>
                    <w:t>-</w:t>
                  </w:r>
                  <w:r w:rsidR="00704B40">
                    <w:rPr>
                      <w:rFonts w:ascii="Times New Roman" w:hAnsi="Times New Roman" w:cs="Times New Roman"/>
                      <w:sz w:val="18"/>
                    </w:rPr>
                    <w:t>March 6</w:t>
                  </w:r>
                </w:p>
              </w:tc>
              <w:tc>
                <w:tcPr>
                  <w:tcW w:w="2929" w:type="pct"/>
                </w:tcPr>
                <w:p w14:paraId="3E50F3BE" w14:textId="17E5D8F9" w:rsidR="00117DFC" w:rsidRPr="00042665" w:rsidRDefault="00117DFC" w:rsidP="00705F31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color w:val="FF0000"/>
                      <w:szCs w:val="20"/>
                    </w:rPr>
                  </w:pP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 xml:space="preserve">Implementation of the SLO must conclude by </w:t>
                  </w:r>
                  <w:r w:rsidR="00705A3B">
                    <w:rPr>
                      <w:rFonts w:ascii="Times New Roman" w:hAnsi="Times New Roman" w:cs="Times New Roman"/>
                      <w:szCs w:val="20"/>
                    </w:rPr>
                    <w:t xml:space="preserve">March 6th </w:t>
                  </w: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 xml:space="preserve">(Instruction </w:t>
                  </w:r>
                  <w:r>
                    <w:rPr>
                      <w:rFonts w:ascii="Times New Roman" w:hAnsi="Times New Roman" w:cs="Times New Roman"/>
                      <w:szCs w:val="20"/>
                    </w:rPr>
                    <w:t>should</w:t>
                  </w: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 xml:space="preserve"> be a minimum of </w:t>
                  </w:r>
                  <w:r>
                    <w:rPr>
                      <w:rFonts w:ascii="Times New Roman" w:hAnsi="Times New Roman" w:cs="Times New Roman"/>
                      <w:szCs w:val="20"/>
                    </w:rPr>
                    <w:t>four</w:t>
                  </w: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 xml:space="preserve"> weeks</w:t>
                  </w:r>
                  <w:r>
                    <w:rPr>
                      <w:rFonts w:ascii="Times New Roman" w:hAnsi="Times New Roman" w:cs="Times New Roman"/>
                      <w:szCs w:val="20"/>
                    </w:rPr>
                    <w:t>)</w:t>
                  </w:r>
                </w:p>
                <w:p w14:paraId="42A39C43" w14:textId="504C3A98" w:rsidR="00117DFC" w:rsidRPr="00626A22" w:rsidRDefault="00117DFC" w:rsidP="00705F31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color w:val="FF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Cs w:val="20"/>
                    </w:rPr>
                    <w:t xml:space="preserve">All SLOs </w:t>
                  </w:r>
                  <w:r w:rsidRPr="00582D6D">
                    <w:rPr>
                      <w:rFonts w:ascii="Times New Roman" w:hAnsi="Times New Roman" w:cs="Times New Roman"/>
                      <w:b/>
                      <w:color w:val="FF0000"/>
                      <w:szCs w:val="20"/>
                      <w:u w:val="single"/>
                    </w:rPr>
                    <w:t>must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Cs w:val="20"/>
                    </w:rPr>
                    <w:t xml:space="preserve"> be ready for implementation by January 1</w:t>
                  </w:r>
                  <w:r w:rsidR="00704B40">
                    <w:rPr>
                      <w:rFonts w:ascii="Times New Roman" w:hAnsi="Times New Roman" w:cs="Times New Roman"/>
                      <w:b/>
                      <w:color w:val="FF0000"/>
                      <w:szCs w:val="20"/>
                    </w:rPr>
                    <w:t>6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Cs w:val="20"/>
                    </w:rPr>
                    <w:t>th</w:t>
                  </w:r>
                </w:p>
                <w:p w14:paraId="19AE80D2" w14:textId="25B24942" w:rsidR="00117DFC" w:rsidRPr="00626A22" w:rsidRDefault="00117DFC" w:rsidP="00705F31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color w:val="FF0000"/>
                      <w:szCs w:val="20"/>
                    </w:rPr>
                  </w:pPr>
                  <w:r w:rsidRPr="002856F1">
                    <w:rPr>
                      <w:rFonts w:ascii="Times New Roman" w:hAnsi="Times New Roman" w:cs="Times New Roman"/>
                      <w:b/>
                      <w:color w:val="000000" w:themeColor="text1"/>
                      <w:szCs w:val="20"/>
                    </w:rPr>
                    <w:t xml:space="preserve">Classroom implementation must begin by </w:t>
                  </w: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Cs w:val="20"/>
                    </w:rPr>
                    <w:t>January 2</w:t>
                  </w:r>
                  <w:r w:rsidR="00704B40">
                    <w:rPr>
                      <w:rFonts w:ascii="Times New Roman" w:hAnsi="Times New Roman" w:cs="Times New Roman"/>
                      <w:b/>
                      <w:color w:val="000000" w:themeColor="text1"/>
                      <w:szCs w:val="20"/>
                    </w:rPr>
                    <w:t>0</w:t>
                  </w:r>
                  <w:r w:rsidR="00704B40" w:rsidRPr="00704B40">
                    <w:rPr>
                      <w:rFonts w:ascii="Times New Roman" w:hAnsi="Times New Roman" w:cs="Times New Roman"/>
                      <w:b/>
                      <w:color w:val="000000" w:themeColor="text1"/>
                      <w:szCs w:val="20"/>
                      <w:vertAlign w:val="superscript"/>
                    </w:rPr>
                    <w:t>th</w:t>
                  </w:r>
                </w:p>
              </w:tc>
            </w:tr>
            <w:tr w:rsidR="00117DFC" w14:paraId="7C5AA6B0" w14:textId="77777777" w:rsidTr="00705F31">
              <w:trPr>
                <w:trHeight w:val="1104"/>
                <w:jc w:val="center"/>
              </w:trPr>
              <w:tc>
                <w:tcPr>
                  <w:tcW w:w="1411" w:type="pct"/>
                  <w:tcBorders>
                    <w:top w:val="single" w:sz="24" w:space="0" w:color="FFFFFF" w:themeColor="background1"/>
                    <w:bottom w:val="single" w:sz="24" w:space="0" w:color="FFFFFF" w:themeColor="background1"/>
                  </w:tcBorders>
                  <w:shd w:val="clear" w:color="auto" w:fill="BF8600" w:themeFill="accent6" w:themeFillShade="BF"/>
                </w:tcPr>
                <w:p w14:paraId="0A44EB69" w14:textId="77777777" w:rsidR="00117DFC" w:rsidRPr="00FE246F" w:rsidRDefault="00117DFC" w:rsidP="00705F31">
                  <w:pPr>
                    <w:pStyle w:val="Heading3"/>
                    <w:rPr>
                      <w:rFonts w:ascii="Times New Roman" w:hAnsi="Times New Roman" w:cs="Times New Roman"/>
                      <w:color w:val="auto"/>
                      <w:sz w:val="24"/>
                    </w:rPr>
                  </w:pPr>
                  <w:r w:rsidRPr="00FE246F">
                    <w:rPr>
                      <w:rFonts w:ascii="Times New Roman" w:hAnsi="Times New Roman" w:cs="Times New Roman"/>
                      <w:color w:val="auto"/>
                      <w:sz w:val="24"/>
                    </w:rPr>
                    <w:t>Results Analysis by Teacher</w:t>
                  </w:r>
                </w:p>
                <w:p w14:paraId="1107C2EF" w14:textId="77777777" w:rsidR="00117DFC" w:rsidRPr="00FE246F" w:rsidRDefault="00117DFC" w:rsidP="00705F31">
                  <w:pPr>
                    <w:pStyle w:val="Heading3"/>
                    <w:rPr>
                      <w:rFonts w:ascii="Times New Roman" w:hAnsi="Times New Roman" w:cs="Times New Roman"/>
                      <w:color w:val="auto"/>
                      <w:sz w:val="24"/>
                    </w:rPr>
                  </w:pPr>
                </w:p>
              </w:tc>
              <w:tc>
                <w:tcPr>
                  <w:tcW w:w="660" w:type="pct"/>
                </w:tcPr>
                <w:p w14:paraId="6AD92C71" w14:textId="77777777" w:rsidR="00117DFC" w:rsidRDefault="007C484B" w:rsidP="00705F31">
                  <w:pPr>
                    <w:pStyle w:val="TableText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March 9-</w:t>
                  </w:r>
                </w:p>
                <w:p w14:paraId="71CE0F9B" w14:textId="3074A4E4" w:rsidR="007C484B" w:rsidRPr="00574285" w:rsidRDefault="007C484B" w:rsidP="00705F31">
                  <w:pPr>
                    <w:pStyle w:val="TableText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March 13</w:t>
                  </w:r>
                </w:p>
              </w:tc>
              <w:tc>
                <w:tcPr>
                  <w:tcW w:w="2929" w:type="pct"/>
                </w:tcPr>
                <w:p w14:paraId="0939A3C6" w14:textId="77777777" w:rsidR="00117DFC" w:rsidRPr="00042665" w:rsidRDefault="00117DFC" w:rsidP="00705F31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</w:rPr>
                  </w:pP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>Teachers administer SLO culminating assessment (if not done already)</w:t>
                  </w:r>
                </w:p>
                <w:p w14:paraId="034C9D27" w14:textId="77777777" w:rsidR="00117DFC" w:rsidRPr="00042665" w:rsidRDefault="00117DFC" w:rsidP="00705F31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</w:rPr>
                  </w:pP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>Teachers score culminating assessments, input results</w:t>
                  </w:r>
                  <w:r>
                    <w:rPr>
                      <w:rFonts w:ascii="Times New Roman" w:hAnsi="Times New Roman" w:cs="Times New Roman"/>
                      <w:szCs w:val="20"/>
                    </w:rPr>
                    <w:t>,</w:t>
                  </w: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 xml:space="preserve"> and reflect on implementation and practice</w:t>
                  </w:r>
                </w:p>
                <w:p w14:paraId="2D3599D1" w14:textId="73114D8E" w:rsidR="00117DFC" w:rsidRPr="00042665" w:rsidRDefault="00117DFC" w:rsidP="00705F31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color w:val="FF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Cs w:val="20"/>
                    </w:rPr>
                    <w:t xml:space="preserve">March </w:t>
                  </w:r>
                  <w:r w:rsidR="005072B4">
                    <w:rPr>
                      <w:rFonts w:ascii="Times New Roman" w:hAnsi="Times New Roman" w:cs="Times New Roman"/>
                      <w:b/>
                      <w:color w:val="FF0000"/>
                      <w:szCs w:val="20"/>
                    </w:rPr>
                    <w:t>13</w:t>
                  </w:r>
                  <w:r w:rsidRPr="002856F1">
                    <w:rPr>
                      <w:rFonts w:ascii="Times New Roman" w:hAnsi="Times New Roman" w:cs="Times New Roman"/>
                      <w:b/>
                      <w:color w:val="FF000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Cs w:val="20"/>
                    </w:rPr>
                    <w:t xml:space="preserve"> </w:t>
                  </w:r>
                  <w:r w:rsidRPr="00042665">
                    <w:rPr>
                      <w:rFonts w:ascii="Times New Roman" w:hAnsi="Times New Roman" w:cs="Times New Roman"/>
                      <w:b/>
                      <w:color w:val="FF0000"/>
                      <w:szCs w:val="20"/>
                    </w:rPr>
                    <w:t>All SLO Results/Reflections DUE</w:t>
                  </w:r>
                </w:p>
              </w:tc>
            </w:tr>
            <w:tr w:rsidR="00117DFC" w14:paraId="7753FD93" w14:textId="77777777" w:rsidTr="00705F31">
              <w:trPr>
                <w:trHeight w:val="732"/>
                <w:jc w:val="center"/>
              </w:trPr>
              <w:tc>
                <w:tcPr>
                  <w:tcW w:w="1411" w:type="pct"/>
                  <w:tcBorders>
                    <w:top w:val="single" w:sz="24" w:space="0" w:color="FFFFFF" w:themeColor="background1"/>
                    <w:bottom w:val="single" w:sz="24" w:space="0" w:color="FFFFFF" w:themeColor="background1"/>
                  </w:tcBorders>
                  <w:shd w:val="clear" w:color="auto" w:fill="BDB0E2" w:themeFill="accent4" w:themeFillTint="99"/>
                </w:tcPr>
                <w:p w14:paraId="3CB9B4E2" w14:textId="77777777" w:rsidR="00117DFC" w:rsidRPr="00FE246F" w:rsidRDefault="00117DFC" w:rsidP="00705F31">
                  <w:pPr>
                    <w:pStyle w:val="Heading3"/>
                    <w:rPr>
                      <w:rFonts w:ascii="Times New Roman" w:hAnsi="Times New Roman" w:cs="Times New Roman"/>
                      <w:color w:val="auto"/>
                      <w:sz w:val="24"/>
                    </w:rPr>
                  </w:pPr>
                  <w:r w:rsidRPr="00FE246F">
                    <w:rPr>
                      <w:rFonts w:ascii="Times New Roman" w:hAnsi="Times New Roman" w:cs="Times New Roman"/>
                      <w:color w:val="auto"/>
                      <w:sz w:val="24"/>
                    </w:rPr>
                    <w:t>Results Analysis by Administrator</w:t>
                  </w:r>
                </w:p>
              </w:tc>
              <w:tc>
                <w:tcPr>
                  <w:tcW w:w="660" w:type="pct"/>
                </w:tcPr>
                <w:p w14:paraId="3B5D2130" w14:textId="7A0F7EEC" w:rsidR="00117DFC" w:rsidRPr="00574285" w:rsidRDefault="00861B3B" w:rsidP="00705F31">
                  <w:pPr>
                    <w:pStyle w:val="TableText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 xml:space="preserve">March </w:t>
                  </w:r>
                  <w:r w:rsidR="007C484B">
                    <w:rPr>
                      <w:rFonts w:ascii="Times New Roman" w:hAnsi="Times New Roman" w:cs="Times New Roman"/>
                      <w:sz w:val="18"/>
                    </w:rPr>
                    <w:t>16</w:t>
                  </w:r>
                  <w:r>
                    <w:rPr>
                      <w:rFonts w:ascii="Times New Roman" w:hAnsi="Times New Roman" w:cs="Times New Roman"/>
                      <w:sz w:val="18"/>
                    </w:rPr>
                    <w:t xml:space="preserve">-March </w:t>
                  </w:r>
                  <w:r w:rsidR="007C484B">
                    <w:rPr>
                      <w:rFonts w:ascii="Times New Roman" w:hAnsi="Times New Roman" w:cs="Times New Roman"/>
                      <w:sz w:val="18"/>
                    </w:rPr>
                    <w:t>20</w:t>
                  </w:r>
                </w:p>
              </w:tc>
              <w:tc>
                <w:tcPr>
                  <w:tcW w:w="2929" w:type="pct"/>
                </w:tcPr>
                <w:p w14:paraId="7ECEF52B" w14:textId="77777777" w:rsidR="00117DFC" w:rsidRPr="00042665" w:rsidRDefault="00117DFC" w:rsidP="00705F31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</w:rPr>
                  </w:pP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>Administrators review SLO outcomes and reflections</w:t>
                  </w:r>
                </w:p>
                <w:p w14:paraId="64A05E71" w14:textId="77777777" w:rsidR="00117DFC" w:rsidRPr="00042665" w:rsidRDefault="00117DFC" w:rsidP="00705F31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</w:rPr>
                  </w:pP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>Administrators sign off on SLOs</w:t>
                  </w:r>
                </w:p>
              </w:tc>
            </w:tr>
          </w:tbl>
          <w:p w14:paraId="6C33D926" w14:textId="77777777" w:rsidR="00117DFC" w:rsidRDefault="00117DFC" w:rsidP="00705F31">
            <w:pPr>
              <w:spacing w:after="160" w:line="300" w:lineRule="auto"/>
            </w:pPr>
          </w:p>
        </w:tc>
        <w:tc>
          <w:tcPr>
            <w:tcW w:w="9" w:type="pct"/>
          </w:tcPr>
          <w:tbl>
            <w:tblPr>
              <w:tblStyle w:val="EventPlannerTable"/>
              <w:tblW w:w="2469" w:type="pct"/>
              <w:tblLook w:val="04A0" w:firstRow="1" w:lastRow="0" w:firstColumn="1" w:lastColumn="0" w:noHBand="0" w:noVBand="1"/>
              <w:tblCaption w:val="Content table"/>
            </w:tblPr>
            <w:tblGrid>
              <w:gridCol w:w="6"/>
            </w:tblGrid>
            <w:tr w:rsidR="00117DFC" w14:paraId="59D22D9C" w14:textId="77777777" w:rsidTr="00705F3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1C1E849D" w14:textId="77777777" w:rsidR="00117DFC" w:rsidRDefault="00117DFC" w:rsidP="00705F31">
                  <w:pPr>
                    <w:pStyle w:val="Heading2"/>
                  </w:pPr>
                </w:p>
              </w:tc>
            </w:tr>
          </w:tbl>
          <w:p w14:paraId="6F2CAAD0" w14:textId="77777777" w:rsidR="00117DFC" w:rsidRDefault="00117DFC" w:rsidP="00705F31">
            <w:pPr>
              <w:spacing w:after="160" w:line="300" w:lineRule="auto"/>
            </w:pPr>
          </w:p>
          <w:p w14:paraId="1FA1D20B" w14:textId="77777777" w:rsidR="00117DFC" w:rsidRDefault="00117DFC" w:rsidP="00705F31">
            <w:pPr>
              <w:spacing w:after="160" w:line="300" w:lineRule="auto"/>
            </w:pPr>
          </w:p>
          <w:p w14:paraId="1E03B9CE" w14:textId="77777777" w:rsidR="00117DFC" w:rsidRDefault="00117DFC" w:rsidP="00705F31">
            <w:pPr>
              <w:spacing w:after="160" w:line="300" w:lineRule="auto"/>
            </w:pPr>
          </w:p>
          <w:p w14:paraId="0FFBC418" w14:textId="77777777" w:rsidR="00117DFC" w:rsidRDefault="00117DFC" w:rsidP="00705F31">
            <w:pPr>
              <w:spacing w:after="160" w:line="300" w:lineRule="auto"/>
            </w:pPr>
          </w:p>
          <w:p w14:paraId="489E7F4C" w14:textId="77777777" w:rsidR="00117DFC" w:rsidRDefault="00117DFC" w:rsidP="00705F31">
            <w:pPr>
              <w:spacing w:after="160" w:line="300" w:lineRule="auto"/>
            </w:pPr>
          </w:p>
          <w:p w14:paraId="03865164" w14:textId="77777777" w:rsidR="00117DFC" w:rsidRDefault="00117DFC" w:rsidP="00705F31">
            <w:pPr>
              <w:spacing w:after="160" w:line="300" w:lineRule="auto"/>
            </w:pPr>
          </w:p>
          <w:p w14:paraId="52ED2771" w14:textId="77777777" w:rsidR="00117DFC" w:rsidRDefault="00117DFC" w:rsidP="00705F31">
            <w:pPr>
              <w:spacing w:after="160" w:line="300" w:lineRule="auto"/>
            </w:pPr>
          </w:p>
          <w:p w14:paraId="6F0F0A24" w14:textId="77777777" w:rsidR="00117DFC" w:rsidRDefault="00117DFC" w:rsidP="00705F31">
            <w:pPr>
              <w:spacing w:after="160" w:line="300" w:lineRule="auto"/>
            </w:pPr>
          </w:p>
          <w:p w14:paraId="2F04FD17" w14:textId="77777777" w:rsidR="00117DFC" w:rsidRDefault="00117DFC" w:rsidP="00705F31">
            <w:pPr>
              <w:spacing w:after="160" w:line="300" w:lineRule="auto"/>
            </w:pPr>
          </w:p>
          <w:p w14:paraId="6D6E387D" w14:textId="77777777" w:rsidR="00117DFC" w:rsidRDefault="00117DFC" w:rsidP="00705F31">
            <w:pPr>
              <w:spacing w:after="160" w:line="300" w:lineRule="auto"/>
            </w:pPr>
          </w:p>
          <w:p w14:paraId="387A0B25" w14:textId="77777777" w:rsidR="00117DFC" w:rsidRDefault="00117DFC" w:rsidP="00705F31">
            <w:pPr>
              <w:spacing w:after="160" w:line="300" w:lineRule="auto"/>
            </w:pPr>
          </w:p>
        </w:tc>
      </w:tr>
    </w:tbl>
    <w:p w14:paraId="543CDE3D" w14:textId="77777777" w:rsidR="00117DFC" w:rsidRDefault="00117DFC" w:rsidP="00117DFC">
      <w:pPr>
        <w:pStyle w:val="NoSpacing"/>
      </w:pPr>
    </w:p>
    <w:tbl>
      <w:tblPr>
        <w:tblStyle w:val="CalendarTable"/>
        <w:tblpPr w:leftFromText="180" w:rightFromText="180" w:vertAnchor="text" w:tblpY="1"/>
        <w:tblOverlap w:val="never"/>
        <w:tblW w:w="5000" w:type="pct"/>
        <w:jc w:val="left"/>
        <w:tblBorders>
          <w:top w:val="single" w:sz="18" w:space="0" w:color="D9D9D9" w:themeColor="background1" w:themeShade="D9"/>
          <w:left w:val="single" w:sz="18" w:space="0" w:color="D9D9D9" w:themeColor="background1" w:themeShade="D9"/>
          <w:bottom w:val="single" w:sz="18" w:space="0" w:color="D9D9D9" w:themeColor="background1" w:themeShade="D9"/>
          <w:right w:val="single" w:sz="18" w:space="0" w:color="D9D9D9" w:themeColor="background1" w:themeShade="D9"/>
          <w:insideH w:val="single" w:sz="18" w:space="0" w:color="D9D9D9" w:themeColor="background1" w:themeShade="D9"/>
          <w:insideV w:val="single" w:sz="18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689"/>
        <w:gridCol w:w="2689"/>
        <w:gridCol w:w="2688"/>
        <w:gridCol w:w="2688"/>
      </w:tblGrid>
      <w:tr w:rsidR="00117DFC" w:rsidRPr="00574285" w14:paraId="6FC24827" w14:textId="77777777" w:rsidTr="00705F31">
        <w:trPr>
          <w:jc w:val="left"/>
        </w:trPr>
        <w:tc>
          <w:tcPr>
            <w:tcW w:w="2689" w:type="dxa"/>
          </w:tcPr>
          <w:p w14:paraId="3E26B289" w14:textId="77777777" w:rsidR="00117DFC" w:rsidRPr="00574285" w:rsidRDefault="00117DFC" w:rsidP="00705F31">
            <w:pPr>
              <w:pStyle w:val="Months"/>
              <w:rPr>
                <w:sz w:val="16"/>
                <w:szCs w:val="16"/>
              </w:rPr>
            </w:pPr>
            <w:r w:rsidRPr="00574285">
              <w:rPr>
                <w:sz w:val="16"/>
                <w:szCs w:val="16"/>
              </w:rPr>
              <w:fldChar w:fldCharType="begin"/>
            </w:r>
            <w:r w:rsidRPr="00574285">
              <w:rPr>
                <w:sz w:val="16"/>
                <w:szCs w:val="16"/>
              </w:rPr>
              <w:instrText xml:space="preserve"> DOCVARIABLE  MonthStart1 \@ MMMM \* MERGEFORMAT </w:instrText>
            </w:r>
            <w:r w:rsidRPr="00574285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August</w:t>
            </w:r>
            <w:r w:rsidRPr="00574285">
              <w:rPr>
                <w:sz w:val="16"/>
                <w:szCs w:val="16"/>
              </w:rPr>
              <w:fldChar w:fldCharType="end"/>
            </w:r>
          </w:p>
        </w:tc>
        <w:tc>
          <w:tcPr>
            <w:tcW w:w="2689" w:type="dxa"/>
          </w:tcPr>
          <w:p w14:paraId="6D9C0C95" w14:textId="77777777" w:rsidR="00117DFC" w:rsidRPr="00574285" w:rsidRDefault="00117DFC" w:rsidP="00705F31">
            <w:pPr>
              <w:pStyle w:val="Months"/>
              <w:rPr>
                <w:sz w:val="16"/>
                <w:szCs w:val="16"/>
              </w:rPr>
            </w:pPr>
            <w:r w:rsidRPr="00574285">
              <w:rPr>
                <w:sz w:val="16"/>
                <w:szCs w:val="16"/>
              </w:rPr>
              <w:fldChar w:fldCharType="begin"/>
            </w:r>
            <w:r w:rsidRPr="00574285">
              <w:rPr>
                <w:sz w:val="16"/>
                <w:szCs w:val="16"/>
              </w:rPr>
              <w:instrText xml:space="preserve"> DOCVARIABLE  MonthStart2 \@ MMMM \* MERGEFORMAT </w:instrText>
            </w:r>
            <w:r w:rsidRPr="00574285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September</w:t>
            </w:r>
            <w:r w:rsidRPr="00574285">
              <w:rPr>
                <w:sz w:val="16"/>
                <w:szCs w:val="16"/>
              </w:rPr>
              <w:fldChar w:fldCharType="end"/>
            </w:r>
          </w:p>
        </w:tc>
        <w:tc>
          <w:tcPr>
            <w:tcW w:w="2688" w:type="dxa"/>
          </w:tcPr>
          <w:p w14:paraId="169B8FAA" w14:textId="77777777" w:rsidR="00117DFC" w:rsidRPr="00574285" w:rsidRDefault="00117DFC" w:rsidP="00705F31">
            <w:pPr>
              <w:pStyle w:val="Months"/>
              <w:rPr>
                <w:sz w:val="16"/>
                <w:szCs w:val="16"/>
              </w:rPr>
            </w:pPr>
            <w:r w:rsidRPr="00574285">
              <w:rPr>
                <w:sz w:val="16"/>
                <w:szCs w:val="16"/>
              </w:rPr>
              <w:fldChar w:fldCharType="begin"/>
            </w:r>
            <w:r w:rsidRPr="00574285">
              <w:rPr>
                <w:sz w:val="16"/>
                <w:szCs w:val="16"/>
              </w:rPr>
              <w:instrText xml:space="preserve"> DOCVARIABLE  MonthStart3 \@ MMMM \* MERGEFORMAT </w:instrText>
            </w:r>
            <w:r w:rsidRPr="00574285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October</w:t>
            </w:r>
            <w:r w:rsidRPr="00574285">
              <w:rPr>
                <w:sz w:val="16"/>
                <w:szCs w:val="16"/>
              </w:rPr>
              <w:fldChar w:fldCharType="end"/>
            </w:r>
          </w:p>
        </w:tc>
        <w:tc>
          <w:tcPr>
            <w:tcW w:w="2688" w:type="dxa"/>
          </w:tcPr>
          <w:p w14:paraId="68E33702" w14:textId="77777777" w:rsidR="00117DFC" w:rsidRPr="00574285" w:rsidRDefault="00117DFC" w:rsidP="00705F31">
            <w:pPr>
              <w:pStyle w:val="Months"/>
              <w:rPr>
                <w:sz w:val="16"/>
                <w:szCs w:val="16"/>
              </w:rPr>
            </w:pPr>
            <w:r w:rsidRPr="00574285">
              <w:rPr>
                <w:sz w:val="16"/>
                <w:szCs w:val="16"/>
              </w:rPr>
              <w:fldChar w:fldCharType="begin"/>
            </w:r>
            <w:r w:rsidRPr="00574285">
              <w:rPr>
                <w:sz w:val="16"/>
                <w:szCs w:val="16"/>
              </w:rPr>
              <w:instrText xml:space="preserve"> DOCVARIABLE  MonthStart4 \@ MMMM \* MERGEFORMAT </w:instrText>
            </w:r>
            <w:r w:rsidRPr="00574285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November</w:t>
            </w:r>
            <w:r w:rsidRPr="00574285">
              <w:rPr>
                <w:sz w:val="16"/>
                <w:szCs w:val="16"/>
              </w:rPr>
              <w:fldChar w:fldCharType="end"/>
            </w:r>
          </w:p>
        </w:tc>
      </w:tr>
      <w:tr w:rsidR="00117DFC" w:rsidRPr="00574285" w14:paraId="0398C2D7" w14:textId="77777777" w:rsidTr="00705F31">
        <w:trPr>
          <w:jc w:val="left"/>
        </w:trPr>
        <w:tc>
          <w:tcPr>
            <w:tcW w:w="2689" w:type="dxa"/>
            <w:shd w:val="clear" w:color="auto" w:fill="auto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72"/>
              <w:gridCol w:w="380"/>
              <w:gridCol w:w="380"/>
              <w:gridCol w:w="380"/>
              <w:gridCol w:w="380"/>
              <w:gridCol w:w="380"/>
              <w:gridCol w:w="372"/>
            </w:tblGrid>
            <w:tr w:rsidR="00117DFC" w:rsidRPr="00574285" w14:paraId="3BD442A7" w14:textId="77777777" w:rsidTr="00C60097">
              <w:tc>
                <w:tcPr>
                  <w:tcW w:w="702" w:type="pct"/>
                </w:tcPr>
                <w:p w14:paraId="0B56E6C0" w14:textId="77777777" w:rsidR="00117DFC" w:rsidRPr="00574285" w:rsidRDefault="00117DFC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19" w:type="pct"/>
                </w:tcPr>
                <w:p w14:paraId="1FDEFA7D" w14:textId="77777777" w:rsidR="00117DFC" w:rsidRPr="00574285" w:rsidRDefault="00117DFC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719" w:type="pct"/>
                </w:tcPr>
                <w:p w14:paraId="483C63BA" w14:textId="77777777" w:rsidR="00117DFC" w:rsidRPr="00574285" w:rsidRDefault="00117DFC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9" w:type="pct"/>
                </w:tcPr>
                <w:p w14:paraId="4FCABA00" w14:textId="77777777" w:rsidR="00117DFC" w:rsidRPr="00574285" w:rsidRDefault="00117DFC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719" w:type="pct"/>
                </w:tcPr>
                <w:p w14:paraId="2F4E6D44" w14:textId="77777777" w:rsidR="00117DFC" w:rsidRPr="00574285" w:rsidRDefault="00117DFC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9" w:type="pct"/>
                </w:tcPr>
                <w:p w14:paraId="6EC28651" w14:textId="77777777" w:rsidR="00117DFC" w:rsidRPr="00574285" w:rsidRDefault="00117DFC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705" w:type="pct"/>
                </w:tcPr>
                <w:p w14:paraId="37A7CF9B" w14:textId="77777777" w:rsidR="00117DFC" w:rsidRPr="00574285" w:rsidRDefault="00117DFC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C60097" w:rsidRPr="00574285" w14:paraId="3F87E5B4" w14:textId="77777777" w:rsidTr="00C60097">
              <w:tc>
                <w:tcPr>
                  <w:tcW w:w="702" w:type="pct"/>
                </w:tcPr>
                <w:p w14:paraId="590DD63C" w14:textId="77777777" w:rsidR="00C60097" w:rsidRPr="00574285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</w:tcPr>
                <w:p w14:paraId="02E0A646" w14:textId="77777777" w:rsidR="00C60097" w:rsidRPr="00107D2A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</w:tcPr>
                <w:p w14:paraId="7F57832C" w14:textId="77777777" w:rsidR="00C60097" w:rsidRPr="00107D2A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</w:tcPr>
                <w:p w14:paraId="5B503495" w14:textId="77777777" w:rsidR="00C60097" w:rsidRPr="00107D2A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</w:tcPr>
                <w:p w14:paraId="2EFE23CD" w14:textId="5E836A6A" w:rsidR="00C60097" w:rsidRPr="00107D2A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</w:tcPr>
                <w:p w14:paraId="66B049FC" w14:textId="6E76D3A7" w:rsidR="00C60097" w:rsidRPr="00107D2A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5" w:type="pct"/>
                </w:tcPr>
                <w:p w14:paraId="14133293" w14:textId="7ECFB783" w:rsidR="00C60097" w:rsidRPr="00107D2A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</w:tr>
            <w:tr w:rsidR="00C60097" w:rsidRPr="00574285" w14:paraId="6F774512" w14:textId="77777777" w:rsidTr="00C60097">
              <w:tc>
                <w:tcPr>
                  <w:tcW w:w="702" w:type="pct"/>
                </w:tcPr>
                <w:p w14:paraId="5B83FBFC" w14:textId="3ADA5DE8" w:rsidR="00C60097" w:rsidRPr="00574285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19" w:type="pct"/>
                </w:tcPr>
                <w:p w14:paraId="7166EB54" w14:textId="01C01321" w:rsidR="00C60097" w:rsidRPr="00107D2A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19" w:type="pct"/>
                </w:tcPr>
                <w:p w14:paraId="145EEE3A" w14:textId="40AA9A40" w:rsidR="00C60097" w:rsidRPr="00107D2A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19" w:type="pct"/>
                </w:tcPr>
                <w:p w14:paraId="18E5F287" w14:textId="6BEC6B1B" w:rsidR="00C60097" w:rsidRPr="00107D2A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19" w:type="pct"/>
                </w:tcPr>
                <w:p w14:paraId="4895D526" w14:textId="67D5E431" w:rsidR="00C60097" w:rsidRPr="00107D2A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19" w:type="pct"/>
                </w:tcPr>
                <w:p w14:paraId="371EDDCF" w14:textId="13A00F89" w:rsidR="00C60097" w:rsidRPr="00107D2A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05" w:type="pct"/>
                </w:tcPr>
                <w:p w14:paraId="36302138" w14:textId="284DA835" w:rsidR="00C60097" w:rsidRPr="00107D2A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</w:tc>
            </w:tr>
            <w:tr w:rsidR="00C60097" w:rsidRPr="00574285" w14:paraId="6C5DA29A" w14:textId="77777777" w:rsidTr="00C60097">
              <w:tc>
                <w:tcPr>
                  <w:tcW w:w="702" w:type="pct"/>
                </w:tcPr>
                <w:p w14:paraId="4DA1BAAD" w14:textId="5DA88E04" w:rsidR="00C60097" w:rsidRPr="00574285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5083517E" w14:textId="463AD2A5" w:rsidR="00C60097" w:rsidRPr="00236700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58DA3606" w14:textId="59AFD22A" w:rsidR="00C60097" w:rsidRPr="00236700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4657698F" w14:textId="491E8760" w:rsidR="00C60097" w:rsidRPr="00236700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22796393" w14:textId="333C39DA" w:rsidR="00C60097" w:rsidRPr="00236700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25EDC2F7" w14:textId="28844114" w:rsidR="00C60097" w:rsidRPr="00236700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705" w:type="pct"/>
                </w:tcPr>
                <w:p w14:paraId="2D5D38ED" w14:textId="3C10A4AA" w:rsidR="00C60097" w:rsidRPr="00574285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</w:t>
                  </w:r>
                </w:p>
              </w:tc>
            </w:tr>
            <w:tr w:rsidR="00C60097" w:rsidRPr="00574285" w14:paraId="694D1885" w14:textId="77777777" w:rsidTr="00C60097">
              <w:tc>
                <w:tcPr>
                  <w:tcW w:w="702" w:type="pct"/>
                </w:tcPr>
                <w:p w14:paraId="5F33EB39" w14:textId="36A0F164" w:rsidR="00C60097" w:rsidRPr="00574285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719" w:type="pct"/>
                  <w:shd w:val="clear" w:color="auto" w:fill="FFFF00"/>
                </w:tcPr>
                <w:p w14:paraId="65D3DE85" w14:textId="6589D8E9" w:rsidR="00C60097" w:rsidRPr="00236700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719" w:type="pct"/>
                  <w:shd w:val="clear" w:color="auto" w:fill="FFFF00"/>
                </w:tcPr>
                <w:p w14:paraId="0C0C74FA" w14:textId="74534399" w:rsidR="00C60097" w:rsidRPr="00236700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719" w:type="pct"/>
                  <w:shd w:val="clear" w:color="auto" w:fill="FFFF00"/>
                </w:tcPr>
                <w:p w14:paraId="54F05A6F" w14:textId="3955466F" w:rsidR="00C60097" w:rsidRPr="00236700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19" w:type="pct"/>
                  <w:shd w:val="clear" w:color="auto" w:fill="FFFF00"/>
                </w:tcPr>
                <w:p w14:paraId="23CA3655" w14:textId="177BE1ED" w:rsidR="00C60097" w:rsidRPr="00236700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719" w:type="pct"/>
                  <w:shd w:val="clear" w:color="auto" w:fill="FFFF00"/>
                </w:tcPr>
                <w:p w14:paraId="1F9324D6" w14:textId="0696ED29" w:rsidR="00C60097" w:rsidRPr="00236700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705" w:type="pct"/>
                </w:tcPr>
                <w:p w14:paraId="6AF8E3EE" w14:textId="285D281E" w:rsidR="00C60097" w:rsidRPr="00574285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23</w:t>
                  </w:r>
                </w:p>
              </w:tc>
            </w:tr>
            <w:tr w:rsidR="00C60097" w:rsidRPr="00574285" w14:paraId="231EF3D2" w14:textId="77777777" w:rsidTr="00C60097">
              <w:tc>
                <w:tcPr>
                  <w:tcW w:w="702" w:type="pct"/>
                </w:tcPr>
                <w:p w14:paraId="4DB29848" w14:textId="73773C05" w:rsidR="00C60097" w:rsidRPr="00574285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719" w:type="pct"/>
                  <w:shd w:val="clear" w:color="auto" w:fill="FFFF00"/>
                </w:tcPr>
                <w:p w14:paraId="5788E68F" w14:textId="18D8D666" w:rsidR="00C60097" w:rsidRPr="00236700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719" w:type="pct"/>
                  <w:shd w:val="clear" w:color="auto" w:fill="FFFF00"/>
                </w:tcPr>
                <w:p w14:paraId="3A01E513" w14:textId="51A5D62E" w:rsidR="00C60097" w:rsidRPr="00236700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719" w:type="pct"/>
                  <w:shd w:val="clear" w:color="auto" w:fill="FFFF00"/>
                </w:tcPr>
                <w:p w14:paraId="75BDDDAB" w14:textId="6216755B" w:rsidR="00C60097" w:rsidRPr="00236700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719" w:type="pct"/>
                  <w:shd w:val="clear" w:color="auto" w:fill="FFFF00"/>
                </w:tcPr>
                <w:p w14:paraId="0FEDEC2D" w14:textId="12A10B50" w:rsidR="00C60097" w:rsidRPr="00236700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719" w:type="pct"/>
                  <w:shd w:val="clear" w:color="auto" w:fill="FFFF00"/>
                </w:tcPr>
                <w:p w14:paraId="358A21FC" w14:textId="473BBB14" w:rsidR="00C60097" w:rsidRPr="003E0BF9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705" w:type="pct"/>
                </w:tcPr>
                <w:p w14:paraId="0F469DC3" w14:textId="549BF563" w:rsidR="00C60097" w:rsidRPr="00574285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</w:t>
                  </w:r>
                </w:p>
              </w:tc>
            </w:tr>
            <w:tr w:rsidR="00117DFC" w:rsidRPr="00574285" w14:paraId="1CCCB351" w14:textId="77777777" w:rsidTr="00C60097">
              <w:tc>
                <w:tcPr>
                  <w:tcW w:w="702" w:type="pct"/>
                </w:tcPr>
                <w:p w14:paraId="757C78AE" w14:textId="583D7372" w:rsidR="00117DFC" w:rsidRPr="00574285" w:rsidRDefault="00E87EA6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432EB0A9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</w:tcPr>
                <w:p w14:paraId="713C0A33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</w:tcPr>
                <w:p w14:paraId="27603952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</w:tcPr>
                <w:p w14:paraId="3183BCC2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</w:tcPr>
                <w:p w14:paraId="25ED1A45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5" w:type="pct"/>
                </w:tcPr>
                <w:p w14:paraId="1415A0F6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7407FBDF" w14:textId="77777777" w:rsidR="00117DFC" w:rsidRPr="00574285" w:rsidRDefault="00117DFC" w:rsidP="00705F31">
            <w:pPr>
              <w:rPr>
                <w:sz w:val="16"/>
                <w:szCs w:val="16"/>
              </w:rPr>
            </w:pPr>
          </w:p>
        </w:tc>
        <w:tc>
          <w:tcPr>
            <w:tcW w:w="2689" w:type="dxa"/>
            <w:shd w:val="clear" w:color="auto" w:fill="auto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76"/>
              <w:gridCol w:w="379"/>
              <w:gridCol w:w="379"/>
              <w:gridCol w:w="379"/>
              <w:gridCol w:w="379"/>
              <w:gridCol w:w="379"/>
              <w:gridCol w:w="373"/>
            </w:tblGrid>
            <w:tr w:rsidR="00117DFC" w:rsidRPr="00574285" w14:paraId="783E0D0C" w14:textId="77777777" w:rsidTr="00C60097">
              <w:tc>
                <w:tcPr>
                  <w:tcW w:w="709" w:type="pct"/>
                </w:tcPr>
                <w:p w14:paraId="715684DB" w14:textId="77777777" w:rsidR="00117DFC" w:rsidRPr="00574285" w:rsidRDefault="00117DFC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17" w:type="pct"/>
                </w:tcPr>
                <w:p w14:paraId="1F33C6AA" w14:textId="77777777" w:rsidR="00117DFC" w:rsidRPr="00574285" w:rsidRDefault="00117DFC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717" w:type="pct"/>
                </w:tcPr>
                <w:p w14:paraId="20591A09" w14:textId="77777777" w:rsidR="00117DFC" w:rsidRPr="00574285" w:rsidRDefault="00117DFC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1548A08A" w14:textId="77777777" w:rsidR="00117DFC" w:rsidRPr="00574285" w:rsidRDefault="00117DFC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717" w:type="pct"/>
                </w:tcPr>
                <w:p w14:paraId="1E439CBC" w14:textId="77777777" w:rsidR="00117DFC" w:rsidRPr="00574285" w:rsidRDefault="00117DFC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22E0A088" w14:textId="77777777" w:rsidR="00117DFC" w:rsidRPr="00574285" w:rsidRDefault="00117DFC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707" w:type="pct"/>
                </w:tcPr>
                <w:p w14:paraId="1E7B38C8" w14:textId="77777777" w:rsidR="00117DFC" w:rsidRPr="00574285" w:rsidRDefault="00117DFC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C60097" w:rsidRPr="00574285" w14:paraId="0503E2D0" w14:textId="77777777" w:rsidTr="00C60097">
              <w:tc>
                <w:tcPr>
                  <w:tcW w:w="709" w:type="pct"/>
                </w:tcPr>
                <w:p w14:paraId="7F876EA1" w14:textId="7844D758" w:rsidR="00C60097" w:rsidRPr="00574285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  <w:shd w:val="clear" w:color="auto" w:fill="BFBFBF" w:themeFill="background1" w:themeFillShade="BF"/>
                </w:tcPr>
                <w:p w14:paraId="09AC1EA3" w14:textId="550101E9" w:rsidR="00C60097" w:rsidRPr="00236700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17" w:type="pct"/>
                  <w:shd w:val="clear" w:color="auto" w:fill="FFFF00"/>
                </w:tcPr>
                <w:p w14:paraId="2B200857" w14:textId="502C0048" w:rsidR="00C60097" w:rsidRPr="00236700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17" w:type="pct"/>
                  <w:shd w:val="clear" w:color="auto" w:fill="FFFF00"/>
                </w:tcPr>
                <w:p w14:paraId="06ECC322" w14:textId="66B79A94" w:rsidR="00C60097" w:rsidRPr="00236700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17" w:type="pct"/>
                  <w:shd w:val="clear" w:color="auto" w:fill="FFFF00"/>
                </w:tcPr>
                <w:p w14:paraId="44069471" w14:textId="4584A12B" w:rsidR="00C60097" w:rsidRPr="00236700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17" w:type="pct"/>
                  <w:shd w:val="clear" w:color="auto" w:fill="FFFF00"/>
                </w:tcPr>
                <w:p w14:paraId="4B798985" w14:textId="6ABE4581" w:rsidR="00C60097" w:rsidRPr="00236700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07" w:type="pct"/>
                </w:tcPr>
                <w:p w14:paraId="109D7E53" w14:textId="060C287D" w:rsidR="00C60097" w:rsidRPr="00574285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</w:tr>
            <w:tr w:rsidR="00C60097" w:rsidRPr="00574285" w14:paraId="6B00E2BC" w14:textId="77777777" w:rsidTr="00C60097">
              <w:tc>
                <w:tcPr>
                  <w:tcW w:w="709" w:type="pct"/>
                </w:tcPr>
                <w:p w14:paraId="012102EF" w14:textId="7DB2E901" w:rsidR="00C60097" w:rsidRPr="00574285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14:paraId="6A7A353B" w14:textId="3220A735" w:rsidR="00C60097" w:rsidRPr="00236700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14:paraId="6D59114B" w14:textId="1358BA50" w:rsidR="00C60097" w:rsidRPr="00236700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14:paraId="0CF94F07" w14:textId="17D05BCE" w:rsidR="00C60097" w:rsidRPr="00236700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14:paraId="53597EDB" w14:textId="5CC10756" w:rsidR="00C60097" w:rsidRPr="00236700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14:paraId="2B64840E" w14:textId="561F890E" w:rsidR="00C60097" w:rsidRPr="00236700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07" w:type="pct"/>
                </w:tcPr>
                <w:p w14:paraId="4A2AE786" w14:textId="4868AEA1" w:rsidR="00C60097" w:rsidRPr="00574285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</w:p>
              </w:tc>
            </w:tr>
            <w:tr w:rsidR="00C60097" w:rsidRPr="00574285" w14:paraId="5B12D24D" w14:textId="77777777" w:rsidTr="00C60097">
              <w:tc>
                <w:tcPr>
                  <w:tcW w:w="709" w:type="pct"/>
                </w:tcPr>
                <w:p w14:paraId="1C072515" w14:textId="019DE4E8" w:rsidR="00C60097" w:rsidRPr="00574285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14:paraId="592667ED" w14:textId="6728B0C2" w:rsidR="00C60097" w:rsidRPr="00236700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14:paraId="316DCC03" w14:textId="0D8846B8" w:rsidR="00C60097" w:rsidRPr="00236700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14:paraId="5C384B8E" w14:textId="6938BA8B" w:rsidR="00C60097" w:rsidRPr="00236700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14:paraId="76B776D3" w14:textId="403BB8E8" w:rsidR="00C60097" w:rsidRPr="00236700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14:paraId="77568099" w14:textId="5B620B5D" w:rsidR="00C60097" w:rsidRPr="00236700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707" w:type="pct"/>
                </w:tcPr>
                <w:p w14:paraId="4C9068D7" w14:textId="4508F136" w:rsidR="00C60097" w:rsidRPr="00574285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</w:tr>
            <w:tr w:rsidR="00C60097" w:rsidRPr="00574285" w14:paraId="01BFB5BC" w14:textId="77777777" w:rsidTr="00C60097">
              <w:tc>
                <w:tcPr>
                  <w:tcW w:w="709" w:type="pct"/>
                </w:tcPr>
                <w:p w14:paraId="7C1AB7C6" w14:textId="78A34B8D" w:rsidR="00C60097" w:rsidRPr="00574285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717" w:type="pct"/>
                  <w:shd w:val="clear" w:color="auto" w:fill="FFD166" w:themeFill="accent6" w:themeFillTint="99"/>
                </w:tcPr>
                <w:p w14:paraId="28092509" w14:textId="29866AC8" w:rsidR="00C60097" w:rsidRPr="00236700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717" w:type="pct"/>
                  <w:shd w:val="clear" w:color="auto" w:fill="FFD166" w:themeFill="accent6" w:themeFillTint="99"/>
                </w:tcPr>
                <w:p w14:paraId="01DE98B9" w14:textId="407A8243" w:rsidR="00C60097" w:rsidRPr="00236700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717" w:type="pct"/>
                  <w:shd w:val="clear" w:color="auto" w:fill="FFD166" w:themeFill="accent6" w:themeFillTint="99"/>
                </w:tcPr>
                <w:p w14:paraId="5395AB80" w14:textId="67F6816D" w:rsidR="00C60097" w:rsidRPr="00236700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717" w:type="pct"/>
                  <w:shd w:val="clear" w:color="auto" w:fill="FFD166" w:themeFill="accent6" w:themeFillTint="99"/>
                </w:tcPr>
                <w:p w14:paraId="2FE1337B" w14:textId="277F8A98" w:rsidR="00C60097" w:rsidRPr="00236700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717" w:type="pct"/>
                  <w:shd w:val="clear" w:color="auto" w:fill="FFD166" w:themeFill="accent6" w:themeFillTint="99"/>
                </w:tcPr>
                <w:p w14:paraId="6D80C854" w14:textId="5E685C1C" w:rsidR="00C60097" w:rsidRPr="00236700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707" w:type="pct"/>
                </w:tcPr>
                <w:p w14:paraId="009225C5" w14:textId="48DFD161" w:rsidR="00C60097" w:rsidRPr="00574285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27</w:t>
                  </w:r>
                </w:p>
              </w:tc>
            </w:tr>
            <w:tr w:rsidR="00C60097" w:rsidRPr="00574285" w14:paraId="0EBD444B" w14:textId="77777777" w:rsidTr="00C60097">
              <w:tc>
                <w:tcPr>
                  <w:tcW w:w="709" w:type="pct"/>
                </w:tcPr>
                <w:p w14:paraId="32ABA57F" w14:textId="448C2565" w:rsidR="00C60097" w:rsidRPr="00574285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717" w:type="pct"/>
                  <w:shd w:val="clear" w:color="auto" w:fill="FFD166" w:themeFill="accent6" w:themeFillTint="99"/>
                </w:tcPr>
                <w:p w14:paraId="7DF8C0F3" w14:textId="6BD07D80" w:rsidR="00C60097" w:rsidRPr="00EA2B3A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717" w:type="pct"/>
                  <w:shd w:val="clear" w:color="auto" w:fill="FFD166" w:themeFill="accent6" w:themeFillTint="99"/>
                </w:tcPr>
                <w:p w14:paraId="4B0F2A97" w14:textId="386B869F" w:rsidR="00C60097" w:rsidRPr="00EA2B3A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1FE1D247" w14:textId="77777777" w:rsidR="00C60097" w:rsidRPr="00EA2B3A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14:paraId="354CA517" w14:textId="77777777" w:rsidR="00C60097" w:rsidRPr="00C20426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14:paraId="58663F24" w14:textId="77777777" w:rsidR="00C60097" w:rsidRPr="00C20426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7" w:type="pct"/>
                </w:tcPr>
                <w:p w14:paraId="65913579" w14:textId="77777777" w:rsidR="00C60097" w:rsidRPr="00574285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117DFC" w:rsidRPr="00574285" w14:paraId="404EAD01" w14:textId="77777777" w:rsidTr="00C60097">
              <w:tc>
                <w:tcPr>
                  <w:tcW w:w="709" w:type="pct"/>
                </w:tcPr>
                <w:p w14:paraId="0DF1A2DA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0A01421E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6D521FDC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029D2626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61CD3095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17CDA77D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7" w:type="pct"/>
                </w:tcPr>
                <w:p w14:paraId="479F2B58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254FD7A1" w14:textId="77777777" w:rsidR="00117DFC" w:rsidRPr="00574285" w:rsidRDefault="00117DFC" w:rsidP="00705F31">
            <w:pPr>
              <w:rPr>
                <w:sz w:val="16"/>
                <w:szCs w:val="16"/>
              </w:rPr>
            </w:pPr>
          </w:p>
        </w:tc>
        <w:tc>
          <w:tcPr>
            <w:tcW w:w="2688" w:type="dxa"/>
            <w:shd w:val="clear" w:color="auto" w:fill="auto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74"/>
              <w:gridCol w:w="379"/>
              <w:gridCol w:w="379"/>
              <w:gridCol w:w="379"/>
              <w:gridCol w:w="379"/>
              <w:gridCol w:w="379"/>
              <w:gridCol w:w="374"/>
            </w:tblGrid>
            <w:tr w:rsidR="00117DFC" w:rsidRPr="00574285" w14:paraId="06E08A87" w14:textId="77777777" w:rsidTr="00C60097">
              <w:tc>
                <w:tcPr>
                  <w:tcW w:w="708" w:type="pct"/>
                </w:tcPr>
                <w:p w14:paraId="03101448" w14:textId="77777777" w:rsidR="00117DFC" w:rsidRPr="00574285" w:rsidRDefault="00117DFC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17" w:type="pct"/>
                </w:tcPr>
                <w:p w14:paraId="1AE6CB00" w14:textId="77777777" w:rsidR="00117DFC" w:rsidRPr="00574285" w:rsidRDefault="00117DFC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717" w:type="pct"/>
                </w:tcPr>
                <w:p w14:paraId="2306855D" w14:textId="77777777" w:rsidR="00117DFC" w:rsidRPr="00574285" w:rsidRDefault="00117DFC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4C36FA68" w14:textId="77777777" w:rsidR="00117DFC" w:rsidRPr="00574285" w:rsidRDefault="00117DFC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717" w:type="pct"/>
                </w:tcPr>
                <w:p w14:paraId="74313567" w14:textId="77777777" w:rsidR="00117DFC" w:rsidRPr="00574285" w:rsidRDefault="00117DFC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1EDAB784" w14:textId="77777777" w:rsidR="00117DFC" w:rsidRPr="00574285" w:rsidRDefault="00117DFC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708" w:type="pct"/>
                </w:tcPr>
                <w:p w14:paraId="47BF099C" w14:textId="77777777" w:rsidR="00117DFC" w:rsidRPr="00574285" w:rsidRDefault="00117DFC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C60097" w:rsidRPr="00574285" w14:paraId="65A199BD" w14:textId="77777777" w:rsidTr="00C60097">
              <w:tc>
                <w:tcPr>
                  <w:tcW w:w="708" w:type="pct"/>
                </w:tcPr>
                <w:p w14:paraId="6F2F2340" w14:textId="77777777" w:rsidR="00C60097" w:rsidRPr="00574285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7E682FA7" w14:textId="77777777" w:rsidR="00C60097" w:rsidRPr="00AD44DF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14:paraId="7DF91EF6" w14:textId="12A1ECEE" w:rsidR="00C60097" w:rsidRPr="00AD44DF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  <w:shd w:val="clear" w:color="auto" w:fill="FFD166" w:themeFill="accent6" w:themeFillTint="99"/>
                </w:tcPr>
                <w:p w14:paraId="5925C8F7" w14:textId="5938AC8D" w:rsidR="00C60097" w:rsidRPr="00AD44DF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17" w:type="pct"/>
                  <w:shd w:val="clear" w:color="auto" w:fill="FFD166" w:themeFill="accent6" w:themeFillTint="99"/>
                </w:tcPr>
                <w:p w14:paraId="199B807A" w14:textId="6E40764F" w:rsidR="00C60097" w:rsidRPr="00AD44DF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17" w:type="pct"/>
                  <w:shd w:val="clear" w:color="auto" w:fill="FFD166" w:themeFill="accent6" w:themeFillTint="99"/>
                </w:tcPr>
                <w:p w14:paraId="7D9C8C80" w14:textId="3A07B3C7" w:rsidR="00C60097" w:rsidRPr="00AD44DF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08" w:type="pct"/>
                </w:tcPr>
                <w:p w14:paraId="79C715F0" w14:textId="1BA8ECE3" w:rsidR="00C60097" w:rsidRPr="00574285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</w:tr>
            <w:tr w:rsidR="00C60097" w:rsidRPr="00574285" w14:paraId="499BD099" w14:textId="77777777" w:rsidTr="00C60097">
              <w:tc>
                <w:tcPr>
                  <w:tcW w:w="708" w:type="pct"/>
                </w:tcPr>
                <w:p w14:paraId="0393C3C0" w14:textId="2D9B9A31" w:rsidR="00C60097" w:rsidRPr="00574285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17" w:type="pct"/>
                  <w:shd w:val="clear" w:color="auto" w:fill="BFBFBF" w:themeFill="background1" w:themeFillShade="BF"/>
                </w:tcPr>
                <w:p w14:paraId="56C9594A" w14:textId="3A948912" w:rsidR="00C60097" w:rsidRPr="00AD44DF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17" w:type="pct"/>
                  <w:shd w:val="clear" w:color="auto" w:fill="BFBFBF" w:themeFill="background1" w:themeFillShade="BF"/>
                </w:tcPr>
                <w:p w14:paraId="05736319" w14:textId="6F5B51C0" w:rsidR="00C60097" w:rsidRPr="00AD44DF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17" w:type="pct"/>
                  <w:shd w:val="clear" w:color="auto" w:fill="BFBFBF" w:themeFill="background1" w:themeFillShade="BF"/>
                </w:tcPr>
                <w:p w14:paraId="36AD692F" w14:textId="1D5C2744" w:rsidR="00C60097" w:rsidRPr="00AD44DF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17" w:type="pct"/>
                  <w:shd w:val="clear" w:color="auto" w:fill="BFBFBF" w:themeFill="background1" w:themeFillShade="BF"/>
                </w:tcPr>
                <w:p w14:paraId="35A90545" w14:textId="735B208F" w:rsidR="00C60097" w:rsidRPr="00AD44DF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17" w:type="pct"/>
                  <w:shd w:val="clear" w:color="auto" w:fill="BFBFBF" w:themeFill="background1" w:themeFillShade="BF"/>
                </w:tcPr>
                <w:p w14:paraId="303BEFB3" w14:textId="09FD0B62" w:rsidR="00C60097" w:rsidRPr="00AD44DF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8" w:type="pct"/>
                </w:tcPr>
                <w:p w14:paraId="06677262" w14:textId="62E8E648" w:rsidR="00C60097" w:rsidRPr="00574285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</w:p>
              </w:tc>
            </w:tr>
            <w:tr w:rsidR="00C60097" w:rsidRPr="00574285" w14:paraId="5F11CE80" w14:textId="77777777" w:rsidTr="00C60097">
              <w:tc>
                <w:tcPr>
                  <w:tcW w:w="708" w:type="pct"/>
                </w:tcPr>
                <w:p w14:paraId="799E63DB" w14:textId="45770CC9" w:rsidR="00C60097" w:rsidRPr="00574285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17" w:type="pct"/>
                  <w:shd w:val="clear" w:color="auto" w:fill="52AA20" w:themeFill="accent2" w:themeFillShade="BF"/>
                </w:tcPr>
                <w:p w14:paraId="4C69C670" w14:textId="1BD736A5" w:rsidR="00C60097" w:rsidRPr="00AD44DF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17" w:type="pct"/>
                  <w:shd w:val="clear" w:color="auto" w:fill="52AA20" w:themeFill="accent2" w:themeFillShade="BF"/>
                </w:tcPr>
                <w:p w14:paraId="10EE9686" w14:textId="2A580D4B" w:rsidR="00C60097" w:rsidRPr="00AD44DF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717" w:type="pct"/>
                  <w:shd w:val="clear" w:color="auto" w:fill="52AA20" w:themeFill="accent2" w:themeFillShade="BF"/>
                </w:tcPr>
                <w:p w14:paraId="2C11525F" w14:textId="0F02B650" w:rsidR="00C60097" w:rsidRPr="00AD44DF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717" w:type="pct"/>
                  <w:shd w:val="clear" w:color="auto" w:fill="52AA20" w:themeFill="accent2" w:themeFillShade="BF"/>
                </w:tcPr>
                <w:p w14:paraId="2F91C920" w14:textId="7618DA26" w:rsidR="00C60097" w:rsidRPr="00AD44DF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17" w:type="pct"/>
                  <w:shd w:val="clear" w:color="auto" w:fill="52AA20" w:themeFill="accent2" w:themeFillShade="BF"/>
                </w:tcPr>
                <w:p w14:paraId="06DD9676" w14:textId="3275E1C3" w:rsidR="00C60097" w:rsidRPr="00AD44DF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708" w:type="pct"/>
                </w:tcPr>
                <w:p w14:paraId="7DE1EB6E" w14:textId="38FA8398" w:rsidR="00C60097" w:rsidRPr="00574285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</w:t>
                  </w:r>
                </w:p>
              </w:tc>
            </w:tr>
            <w:tr w:rsidR="00C60097" w:rsidRPr="00574285" w14:paraId="7FDD19BD" w14:textId="77777777" w:rsidTr="00C60097">
              <w:tc>
                <w:tcPr>
                  <w:tcW w:w="708" w:type="pct"/>
                </w:tcPr>
                <w:p w14:paraId="492BE1EF" w14:textId="033263B3" w:rsidR="00C60097" w:rsidRPr="00574285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17" w:type="pct"/>
                  <w:shd w:val="clear" w:color="auto" w:fill="52AA20" w:themeFill="accent2" w:themeFillShade="BF"/>
                </w:tcPr>
                <w:p w14:paraId="33877B12" w14:textId="7D974372" w:rsidR="00C60097" w:rsidRPr="00AD44DF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17" w:type="pct"/>
                  <w:shd w:val="clear" w:color="auto" w:fill="52AA20" w:themeFill="accent2" w:themeFillShade="BF"/>
                </w:tcPr>
                <w:p w14:paraId="6F8934EF" w14:textId="2F035577" w:rsidR="00C60097" w:rsidRPr="00AD44DF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717" w:type="pct"/>
                  <w:shd w:val="clear" w:color="auto" w:fill="52AA20" w:themeFill="accent2" w:themeFillShade="BF"/>
                </w:tcPr>
                <w:p w14:paraId="7DC09507" w14:textId="2DF2832F" w:rsidR="00C60097" w:rsidRPr="00AD44DF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717" w:type="pct"/>
                  <w:shd w:val="clear" w:color="auto" w:fill="52AA20" w:themeFill="accent2" w:themeFillShade="BF"/>
                </w:tcPr>
                <w:p w14:paraId="6022366F" w14:textId="4B9F6A74" w:rsidR="00C60097" w:rsidRPr="00AD44DF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717" w:type="pct"/>
                  <w:shd w:val="clear" w:color="auto" w:fill="52AA20" w:themeFill="accent2" w:themeFillShade="BF"/>
                </w:tcPr>
                <w:p w14:paraId="1B8F3B22" w14:textId="3DC3CFD0" w:rsidR="00C60097" w:rsidRPr="00AD44DF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708" w:type="pct"/>
                </w:tcPr>
                <w:p w14:paraId="60DC5606" w14:textId="028277EE" w:rsidR="00C60097" w:rsidRPr="00574285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</w:p>
              </w:tc>
            </w:tr>
            <w:tr w:rsidR="00C60097" w:rsidRPr="00574285" w14:paraId="6F5BDEC3" w14:textId="77777777" w:rsidTr="00704B40">
              <w:tc>
                <w:tcPr>
                  <w:tcW w:w="708" w:type="pct"/>
                </w:tcPr>
                <w:p w14:paraId="603167A3" w14:textId="3F2773FD" w:rsidR="00C60097" w:rsidRPr="00574285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6261BB58" w14:textId="623F99C2" w:rsidR="00C60097" w:rsidRPr="00AD44DF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5A5D04B8" w14:textId="3CFA9F71" w:rsidR="00C60097" w:rsidRPr="00AD44DF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3D8AFA4F" w14:textId="75C3751C" w:rsidR="00C60097" w:rsidRPr="00AD44DF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17B17F05" w14:textId="6670A2D0" w:rsidR="00C60097" w:rsidRPr="00AD44DF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717" w:type="pct"/>
                  <w:shd w:val="clear" w:color="auto" w:fill="BFBFBF" w:themeFill="background1" w:themeFillShade="BF"/>
                </w:tcPr>
                <w:p w14:paraId="0F629FE3" w14:textId="0A22F848" w:rsidR="00C60097" w:rsidRPr="00AD44DF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708" w:type="pct"/>
                </w:tcPr>
                <w:p w14:paraId="559C7C5D" w14:textId="77777777" w:rsidR="00C60097" w:rsidRPr="00574285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117DFC" w:rsidRPr="00574285" w14:paraId="33F0A163" w14:textId="77777777" w:rsidTr="00C60097">
              <w:tc>
                <w:tcPr>
                  <w:tcW w:w="708" w:type="pct"/>
                </w:tcPr>
                <w:p w14:paraId="327DDD05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14:paraId="2194DE29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671BA076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29E7B958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39BE1CB7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4D6077B7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  <w:highlight w:val="darkGreen"/>
                    </w:rPr>
                  </w:pPr>
                </w:p>
              </w:tc>
              <w:tc>
                <w:tcPr>
                  <w:tcW w:w="708" w:type="pct"/>
                </w:tcPr>
                <w:p w14:paraId="08DD7C27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316C15CD" w14:textId="77777777" w:rsidR="00117DFC" w:rsidRPr="00574285" w:rsidRDefault="00117DFC" w:rsidP="00705F31">
            <w:pPr>
              <w:rPr>
                <w:sz w:val="16"/>
                <w:szCs w:val="16"/>
              </w:rPr>
            </w:pPr>
          </w:p>
        </w:tc>
        <w:tc>
          <w:tcPr>
            <w:tcW w:w="2688" w:type="dxa"/>
            <w:shd w:val="clear" w:color="auto" w:fill="auto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70"/>
              <w:gridCol w:w="379"/>
              <w:gridCol w:w="380"/>
              <w:gridCol w:w="380"/>
              <w:gridCol w:w="380"/>
              <w:gridCol w:w="380"/>
              <w:gridCol w:w="374"/>
            </w:tblGrid>
            <w:tr w:rsidR="00117DFC" w:rsidRPr="00574285" w14:paraId="171CEDCA" w14:textId="77777777" w:rsidTr="00C60097">
              <w:tc>
                <w:tcPr>
                  <w:tcW w:w="700" w:type="pct"/>
                </w:tcPr>
                <w:p w14:paraId="1A8D3437" w14:textId="77777777" w:rsidR="00117DFC" w:rsidRPr="00574285" w:rsidRDefault="00117DFC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17" w:type="pct"/>
                </w:tcPr>
                <w:p w14:paraId="3618D42F" w14:textId="77777777" w:rsidR="00117DFC" w:rsidRPr="00574285" w:rsidRDefault="00117DFC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719" w:type="pct"/>
                </w:tcPr>
                <w:p w14:paraId="7190DD5F" w14:textId="77777777" w:rsidR="00117DFC" w:rsidRPr="00574285" w:rsidRDefault="00117DFC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9" w:type="pct"/>
                </w:tcPr>
                <w:p w14:paraId="5D897E98" w14:textId="77777777" w:rsidR="00117DFC" w:rsidRPr="00574285" w:rsidRDefault="00117DFC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719" w:type="pct"/>
                </w:tcPr>
                <w:p w14:paraId="7ECA7B6F" w14:textId="77777777" w:rsidR="00117DFC" w:rsidRPr="00574285" w:rsidRDefault="00117DFC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9" w:type="pct"/>
                </w:tcPr>
                <w:p w14:paraId="38EE58F2" w14:textId="77777777" w:rsidR="00117DFC" w:rsidRPr="00574285" w:rsidRDefault="00117DFC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708" w:type="pct"/>
                </w:tcPr>
                <w:p w14:paraId="2AD70D10" w14:textId="77777777" w:rsidR="00117DFC" w:rsidRPr="00574285" w:rsidRDefault="00117DFC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C60097" w:rsidRPr="00574285" w14:paraId="35CA2E87" w14:textId="77777777" w:rsidTr="00E87EA6">
              <w:tc>
                <w:tcPr>
                  <w:tcW w:w="700" w:type="pct"/>
                </w:tcPr>
                <w:p w14:paraId="4BDB2317" w14:textId="77777777" w:rsidR="00C60097" w:rsidRPr="00574285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14:paraId="30DE18DA" w14:textId="77777777" w:rsidR="00C60097" w:rsidRPr="00C20426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  <w:shd w:val="clear" w:color="auto" w:fill="auto"/>
                </w:tcPr>
                <w:p w14:paraId="536C2176" w14:textId="77777777" w:rsidR="00C60097" w:rsidRPr="00C20426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  <w:shd w:val="clear" w:color="auto" w:fill="auto"/>
                </w:tcPr>
                <w:p w14:paraId="764C8388" w14:textId="77777777" w:rsidR="00C60097" w:rsidRPr="00C20426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  <w:shd w:val="clear" w:color="auto" w:fill="auto"/>
                </w:tcPr>
                <w:p w14:paraId="705EE62C" w14:textId="77777777" w:rsidR="00C60097" w:rsidRPr="00C20426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  <w:shd w:val="clear" w:color="auto" w:fill="auto"/>
                </w:tcPr>
                <w:p w14:paraId="03B12A3D" w14:textId="05E958EC" w:rsidR="00C60097" w:rsidRPr="00C20426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8" w:type="pct"/>
                </w:tcPr>
                <w:p w14:paraId="3EAE0A33" w14:textId="6B4AC003" w:rsidR="00C60097" w:rsidRPr="00574285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C60097" w:rsidRPr="00574285" w14:paraId="6CBC1754" w14:textId="77777777" w:rsidTr="00C60097">
              <w:tc>
                <w:tcPr>
                  <w:tcW w:w="700" w:type="pct"/>
                </w:tcPr>
                <w:p w14:paraId="2867CF61" w14:textId="091D56AC" w:rsidR="00C60097" w:rsidRPr="00574285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318B8A04" w14:textId="2DB52F9F" w:rsidR="00C60097" w:rsidRPr="00C20426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513A83C2" w14:textId="1AF0BC68" w:rsidR="00C60097" w:rsidRPr="00C20426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4CDD8E2E" w14:textId="2078ACDD" w:rsidR="00C60097" w:rsidRPr="00C20426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6AA45958" w14:textId="508C4DE9" w:rsidR="00C60097" w:rsidRPr="00C20426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3E046E9E" w14:textId="3195C341" w:rsidR="00C60097" w:rsidRPr="00C20426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08" w:type="pct"/>
                </w:tcPr>
                <w:p w14:paraId="4B148195" w14:textId="47FCB8D0" w:rsidR="00C60097" w:rsidRPr="00574285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</w:tr>
            <w:tr w:rsidR="00C60097" w:rsidRPr="00574285" w14:paraId="00BBC732" w14:textId="77777777" w:rsidTr="00C60097">
              <w:tc>
                <w:tcPr>
                  <w:tcW w:w="700" w:type="pct"/>
                </w:tcPr>
                <w:p w14:paraId="06D7E86E" w14:textId="4592BBA2" w:rsidR="00C60097" w:rsidRPr="00574285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23FC81A1" w14:textId="454AEEA3" w:rsidR="00C60097" w:rsidRPr="00C20426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19" w:type="pct"/>
                  <w:shd w:val="clear" w:color="auto" w:fill="BFBFBF" w:themeFill="background1" w:themeFillShade="BF"/>
                </w:tcPr>
                <w:p w14:paraId="2905C3C6" w14:textId="66B1AC58" w:rsidR="00C60097" w:rsidRPr="00C20426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5D3444F1" w14:textId="492D9099" w:rsidR="00C60097" w:rsidRPr="00C20426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3945AC5D" w14:textId="7411153F" w:rsidR="00C60097" w:rsidRPr="00C20426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40F24B52" w14:textId="4E68FFA8" w:rsidR="00C60097" w:rsidRPr="00C20426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708" w:type="pct"/>
                </w:tcPr>
                <w:p w14:paraId="2A4052F8" w14:textId="7330DAB2" w:rsidR="00C60097" w:rsidRPr="00574285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</w:t>
                  </w:r>
                </w:p>
              </w:tc>
            </w:tr>
            <w:tr w:rsidR="00C60097" w:rsidRPr="00574285" w14:paraId="177522B1" w14:textId="77777777" w:rsidTr="00C60097">
              <w:tc>
                <w:tcPr>
                  <w:tcW w:w="700" w:type="pct"/>
                </w:tcPr>
                <w:p w14:paraId="3ED56723" w14:textId="71DBDFA9" w:rsidR="00C60097" w:rsidRPr="00574285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1BE2765F" w14:textId="3442E60F" w:rsidR="00C60097" w:rsidRPr="00C20426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59E3D27B" w14:textId="0580AFFC" w:rsidR="00C60097" w:rsidRPr="00C20426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140EACD3" w14:textId="34EC048E" w:rsidR="00C60097" w:rsidRPr="00C20426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1208E2F6" w14:textId="5D77834A" w:rsidR="00C60097" w:rsidRPr="00C20426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79F7B5B4" w14:textId="4CF4A791" w:rsidR="00C60097" w:rsidRPr="00C20426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708" w:type="pct"/>
                </w:tcPr>
                <w:p w14:paraId="2F02BF64" w14:textId="3CF37DA9" w:rsidR="00C60097" w:rsidRPr="00574285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22</w:t>
                  </w:r>
                </w:p>
              </w:tc>
            </w:tr>
            <w:tr w:rsidR="00C60097" w:rsidRPr="00574285" w14:paraId="7BA2890C" w14:textId="77777777" w:rsidTr="00C60097">
              <w:tc>
                <w:tcPr>
                  <w:tcW w:w="700" w:type="pct"/>
                </w:tcPr>
                <w:p w14:paraId="03C09F18" w14:textId="43A9B1B1" w:rsidR="00C60097" w:rsidRPr="00574285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0FA41771" w14:textId="64289063" w:rsidR="00C60097" w:rsidRPr="00C20426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2523F49D" w14:textId="0338178F" w:rsidR="00C60097" w:rsidRPr="00C20426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719" w:type="pct"/>
                  <w:shd w:val="clear" w:color="auto" w:fill="BFBFBF" w:themeFill="background1" w:themeFillShade="BF"/>
                </w:tcPr>
                <w:p w14:paraId="6F6BE51A" w14:textId="19EC8A84" w:rsidR="00C60097" w:rsidRPr="00C20426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719" w:type="pct"/>
                  <w:shd w:val="clear" w:color="auto" w:fill="BFBFBF" w:themeFill="background1" w:themeFillShade="BF"/>
                </w:tcPr>
                <w:p w14:paraId="19410DE2" w14:textId="228A9AF6" w:rsidR="00C60097" w:rsidRPr="00C20426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719" w:type="pct"/>
                  <w:shd w:val="clear" w:color="auto" w:fill="BFBFBF" w:themeFill="background1" w:themeFillShade="BF"/>
                </w:tcPr>
                <w:p w14:paraId="6FBE5F41" w14:textId="3A6791E7" w:rsidR="00C60097" w:rsidRPr="00C20426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708" w:type="pct"/>
                  <w:shd w:val="clear" w:color="auto" w:fill="auto"/>
                </w:tcPr>
                <w:p w14:paraId="75593DBE" w14:textId="0924E47F" w:rsidR="00C60097" w:rsidRPr="00574285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29</w:t>
                  </w:r>
                </w:p>
              </w:tc>
            </w:tr>
            <w:tr w:rsidR="00117DFC" w:rsidRPr="00574285" w14:paraId="20948BE9" w14:textId="77777777" w:rsidTr="00C60097">
              <w:tc>
                <w:tcPr>
                  <w:tcW w:w="700" w:type="pct"/>
                </w:tcPr>
                <w:p w14:paraId="25708846" w14:textId="5D372383" w:rsidR="00117DFC" w:rsidRPr="00574285" w:rsidRDefault="00E87EA6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</w:t>
                  </w:r>
                  <w:r w:rsidR="00117DFC" w:rsidRPr="00574285">
                    <w:rPr>
                      <w:sz w:val="16"/>
                      <w:szCs w:val="16"/>
                    </w:rPr>
                    <w:fldChar w:fldCharType="begin"/>
                  </w:r>
                  <w:r w:rsidR="00117DFC" w:rsidRPr="00574285">
                    <w:rPr>
                      <w:sz w:val="16"/>
                      <w:szCs w:val="16"/>
                    </w:rPr>
                    <w:instrText xml:space="preserve">IF </w:instrText>
                  </w:r>
                  <w:r w:rsidR="00117DFC" w:rsidRPr="00574285">
                    <w:rPr>
                      <w:sz w:val="16"/>
                      <w:szCs w:val="16"/>
                    </w:rPr>
                    <w:fldChar w:fldCharType="begin"/>
                  </w:r>
                  <w:r w:rsidR="00117DFC" w:rsidRPr="00574285">
                    <w:rPr>
                      <w:sz w:val="16"/>
                      <w:szCs w:val="16"/>
                    </w:rPr>
                    <w:instrText xml:space="preserve"> =G6</w:instrText>
                  </w:r>
                  <w:r w:rsidR="00117DFC" w:rsidRPr="00574285">
                    <w:rPr>
                      <w:sz w:val="16"/>
                      <w:szCs w:val="16"/>
                    </w:rPr>
                    <w:fldChar w:fldCharType="separate"/>
                  </w:r>
                  <w:r w:rsidR="00117DFC">
                    <w:rPr>
                      <w:noProof/>
                      <w:sz w:val="16"/>
                      <w:szCs w:val="16"/>
                    </w:rPr>
                    <w:instrText>0</w:instrText>
                  </w:r>
                  <w:r w:rsidR="00117DFC" w:rsidRPr="00574285">
                    <w:rPr>
                      <w:sz w:val="16"/>
                      <w:szCs w:val="16"/>
                    </w:rPr>
                    <w:fldChar w:fldCharType="end"/>
                  </w:r>
                  <w:r w:rsidR="00117DFC" w:rsidRPr="00574285">
                    <w:rPr>
                      <w:sz w:val="16"/>
                      <w:szCs w:val="16"/>
                    </w:rPr>
                    <w:instrText xml:space="preserve"> = 0,"" </w:instrText>
                  </w:r>
                  <w:r w:rsidR="00117DFC" w:rsidRPr="00574285">
                    <w:rPr>
                      <w:sz w:val="16"/>
                      <w:szCs w:val="16"/>
                    </w:rPr>
                    <w:fldChar w:fldCharType="begin"/>
                  </w:r>
                  <w:r w:rsidR="00117DFC" w:rsidRPr="00574285">
                    <w:rPr>
                      <w:sz w:val="16"/>
                      <w:szCs w:val="16"/>
                    </w:rPr>
                    <w:instrText xml:space="preserve"> IF </w:instrText>
                  </w:r>
                  <w:r w:rsidR="00117DFC" w:rsidRPr="00574285">
                    <w:rPr>
                      <w:sz w:val="16"/>
                      <w:szCs w:val="16"/>
                    </w:rPr>
                    <w:fldChar w:fldCharType="begin"/>
                  </w:r>
                  <w:r w:rsidR="00117DFC" w:rsidRPr="00574285">
                    <w:rPr>
                      <w:sz w:val="16"/>
                      <w:szCs w:val="16"/>
                    </w:rPr>
                    <w:instrText xml:space="preserve"> =G6 </w:instrText>
                  </w:r>
                  <w:r w:rsidR="00117DFC" w:rsidRPr="00574285">
                    <w:rPr>
                      <w:sz w:val="16"/>
                      <w:szCs w:val="16"/>
                    </w:rPr>
                    <w:fldChar w:fldCharType="separate"/>
                  </w:r>
                  <w:r w:rsidR="00117DFC">
                    <w:rPr>
                      <w:noProof/>
                      <w:sz w:val="16"/>
                      <w:szCs w:val="16"/>
                    </w:rPr>
                    <w:instrText>30</w:instrText>
                  </w:r>
                  <w:r w:rsidR="00117DFC" w:rsidRPr="00574285">
                    <w:rPr>
                      <w:sz w:val="16"/>
                      <w:szCs w:val="16"/>
                    </w:rPr>
                    <w:fldChar w:fldCharType="end"/>
                  </w:r>
                  <w:r w:rsidR="00117DFC" w:rsidRPr="00574285">
                    <w:rPr>
                      <w:sz w:val="16"/>
                      <w:szCs w:val="16"/>
                    </w:rPr>
                    <w:instrText xml:space="preserve">  &lt; </w:instrText>
                  </w:r>
                  <w:r w:rsidR="00117DFC" w:rsidRPr="00574285">
                    <w:rPr>
                      <w:sz w:val="16"/>
                      <w:szCs w:val="16"/>
                    </w:rPr>
                    <w:fldChar w:fldCharType="begin"/>
                  </w:r>
                  <w:r w:rsidR="00117DFC" w:rsidRPr="00574285">
                    <w:rPr>
                      <w:sz w:val="16"/>
                      <w:szCs w:val="16"/>
                    </w:rPr>
                    <w:instrText xml:space="preserve"> DocVariable MonthEnd4 \@ d </w:instrText>
                  </w:r>
                  <w:r w:rsidR="00117DFC" w:rsidRPr="00574285">
                    <w:rPr>
                      <w:sz w:val="16"/>
                      <w:szCs w:val="16"/>
                    </w:rPr>
                    <w:fldChar w:fldCharType="separate"/>
                  </w:r>
                  <w:r w:rsidR="00117DFC">
                    <w:rPr>
                      <w:sz w:val="16"/>
                      <w:szCs w:val="16"/>
                    </w:rPr>
                    <w:instrText>30</w:instrText>
                  </w:r>
                  <w:r w:rsidR="00117DFC" w:rsidRPr="00574285">
                    <w:rPr>
                      <w:sz w:val="16"/>
                      <w:szCs w:val="16"/>
                    </w:rPr>
                    <w:fldChar w:fldCharType="end"/>
                  </w:r>
                  <w:r w:rsidR="00117DFC" w:rsidRPr="00574285">
                    <w:rPr>
                      <w:sz w:val="16"/>
                      <w:szCs w:val="16"/>
                    </w:rPr>
                    <w:instrText xml:space="preserve">  </w:instrText>
                  </w:r>
                  <w:r w:rsidR="00117DFC" w:rsidRPr="00574285">
                    <w:rPr>
                      <w:sz w:val="16"/>
                      <w:szCs w:val="16"/>
                    </w:rPr>
                    <w:fldChar w:fldCharType="begin"/>
                  </w:r>
                  <w:r w:rsidR="00117DFC" w:rsidRPr="00574285">
                    <w:rPr>
                      <w:sz w:val="16"/>
                      <w:szCs w:val="16"/>
                    </w:rPr>
                    <w:instrText xml:space="preserve"> =G6+1 </w:instrText>
                  </w:r>
                  <w:r w:rsidR="00117DFC" w:rsidRPr="00574285">
                    <w:rPr>
                      <w:sz w:val="16"/>
                      <w:szCs w:val="16"/>
                    </w:rPr>
                    <w:fldChar w:fldCharType="separate"/>
                  </w:r>
                  <w:r w:rsidR="00117DFC" w:rsidRPr="00574285">
                    <w:rPr>
                      <w:sz w:val="16"/>
                      <w:szCs w:val="16"/>
                    </w:rPr>
                    <w:instrText>30</w:instrText>
                  </w:r>
                  <w:r w:rsidR="00117DFC" w:rsidRPr="00574285">
                    <w:rPr>
                      <w:sz w:val="16"/>
                      <w:szCs w:val="16"/>
                    </w:rPr>
                    <w:fldChar w:fldCharType="end"/>
                  </w:r>
                  <w:r w:rsidR="00117DFC" w:rsidRPr="00574285">
                    <w:rPr>
                      <w:sz w:val="16"/>
                      <w:szCs w:val="16"/>
                    </w:rPr>
                    <w:instrText xml:space="preserve"> "" </w:instrText>
                  </w:r>
                  <w:r w:rsidR="00117DFC" w:rsidRPr="00574285">
                    <w:rPr>
                      <w:sz w:val="16"/>
                      <w:szCs w:val="16"/>
                    </w:rPr>
                    <w:fldChar w:fldCharType="end"/>
                  </w:r>
                  <w:r w:rsidR="00117DFC" w:rsidRPr="00574285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928A318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fldChar w:fldCharType="begin"/>
                  </w:r>
                  <w:r w:rsidRPr="00574285">
                    <w:rPr>
                      <w:sz w:val="16"/>
                      <w:szCs w:val="16"/>
                    </w:rPr>
                    <w:instrText xml:space="preserve">IF </w:instrText>
                  </w:r>
                  <w:r w:rsidRPr="00574285">
                    <w:rPr>
                      <w:sz w:val="16"/>
                      <w:szCs w:val="16"/>
                    </w:rPr>
                    <w:fldChar w:fldCharType="begin"/>
                  </w:r>
                  <w:r w:rsidRPr="00574285">
                    <w:rPr>
                      <w:sz w:val="16"/>
                      <w:szCs w:val="16"/>
                    </w:rPr>
                    <w:instrText xml:space="preserve"> =A7</w:instrText>
                  </w:r>
                  <w:r w:rsidRPr="00574285"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noProof/>
                      <w:sz w:val="16"/>
                      <w:szCs w:val="16"/>
                    </w:rPr>
                    <w:instrText>0</w:instrText>
                  </w:r>
                  <w:r w:rsidRPr="00574285">
                    <w:rPr>
                      <w:sz w:val="16"/>
                      <w:szCs w:val="16"/>
                    </w:rPr>
                    <w:fldChar w:fldCharType="end"/>
                  </w:r>
                  <w:r w:rsidRPr="00574285">
                    <w:rPr>
                      <w:sz w:val="16"/>
                      <w:szCs w:val="16"/>
                    </w:rPr>
                    <w:instrText xml:space="preserve"> = 0,"" </w:instrText>
                  </w:r>
                  <w:r w:rsidRPr="00574285">
                    <w:rPr>
                      <w:sz w:val="16"/>
                      <w:szCs w:val="16"/>
                    </w:rPr>
                    <w:fldChar w:fldCharType="begin"/>
                  </w:r>
                  <w:r w:rsidRPr="00574285">
                    <w:rPr>
                      <w:sz w:val="16"/>
                      <w:szCs w:val="16"/>
                    </w:rPr>
                    <w:instrText xml:space="preserve"> IF </w:instrText>
                  </w:r>
                  <w:r w:rsidRPr="00574285">
                    <w:rPr>
                      <w:sz w:val="16"/>
                      <w:szCs w:val="16"/>
                    </w:rPr>
                    <w:fldChar w:fldCharType="begin"/>
                  </w:r>
                  <w:r w:rsidRPr="00574285">
                    <w:rPr>
                      <w:sz w:val="16"/>
                      <w:szCs w:val="16"/>
                    </w:rPr>
                    <w:instrText xml:space="preserve"> =A7 </w:instrText>
                  </w:r>
                  <w:r w:rsidRPr="00574285">
                    <w:rPr>
                      <w:sz w:val="16"/>
                      <w:szCs w:val="16"/>
                    </w:rPr>
                    <w:fldChar w:fldCharType="separate"/>
                  </w:r>
                  <w:r w:rsidRPr="00574285">
                    <w:rPr>
                      <w:sz w:val="16"/>
                      <w:szCs w:val="16"/>
                    </w:rPr>
                    <w:instrText>30</w:instrText>
                  </w:r>
                  <w:r w:rsidRPr="00574285">
                    <w:rPr>
                      <w:sz w:val="16"/>
                      <w:szCs w:val="16"/>
                    </w:rPr>
                    <w:fldChar w:fldCharType="end"/>
                  </w:r>
                  <w:r w:rsidRPr="00574285">
                    <w:rPr>
                      <w:sz w:val="16"/>
                      <w:szCs w:val="16"/>
                    </w:rPr>
                    <w:instrText xml:space="preserve">  &lt; </w:instrText>
                  </w:r>
                  <w:r w:rsidRPr="00574285">
                    <w:rPr>
                      <w:sz w:val="16"/>
                      <w:szCs w:val="16"/>
                    </w:rPr>
                    <w:fldChar w:fldCharType="begin"/>
                  </w:r>
                  <w:r w:rsidRPr="00574285">
                    <w:rPr>
                      <w:sz w:val="16"/>
                      <w:szCs w:val="16"/>
                    </w:rPr>
                    <w:instrText xml:space="preserve"> DocVariable MonthEnd4 \@ d </w:instrText>
                  </w:r>
                  <w:r w:rsidRPr="00574285">
                    <w:rPr>
                      <w:sz w:val="16"/>
                      <w:szCs w:val="16"/>
                    </w:rPr>
                    <w:fldChar w:fldCharType="separate"/>
                  </w:r>
                  <w:r w:rsidRPr="00574285">
                    <w:rPr>
                      <w:sz w:val="16"/>
                      <w:szCs w:val="16"/>
                    </w:rPr>
                    <w:instrText>31</w:instrText>
                  </w:r>
                  <w:r w:rsidRPr="00574285">
                    <w:rPr>
                      <w:sz w:val="16"/>
                      <w:szCs w:val="16"/>
                    </w:rPr>
                    <w:fldChar w:fldCharType="end"/>
                  </w:r>
                  <w:r w:rsidRPr="00574285">
                    <w:rPr>
                      <w:sz w:val="16"/>
                      <w:szCs w:val="16"/>
                    </w:rPr>
                    <w:instrText xml:space="preserve">  </w:instrText>
                  </w:r>
                  <w:r w:rsidRPr="00574285">
                    <w:rPr>
                      <w:sz w:val="16"/>
                      <w:szCs w:val="16"/>
                    </w:rPr>
                    <w:fldChar w:fldCharType="begin"/>
                  </w:r>
                  <w:r w:rsidRPr="00574285">
                    <w:rPr>
                      <w:sz w:val="16"/>
                      <w:szCs w:val="16"/>
                    </w:rPr>
                    <w:instrText xml:space="preserve"> =A7+1 </w:instrText>
                  </w:r>
                  <w:r w:rsidRPr="00574285">
                    <w:rPr>
                      <w:sz w:val="16"/>
                      <w:szCs w:val="16"/>
                    </w:rPr>
                    <w:fldChar w:fldCharType="separate"/>
                  </w:r>
                  <w:r w:rsidRPr="00574285">
                    <w:rPr>
                      <w:sz w:val="16"/>
                      <w:szCs w:val="16"/>
                    </w:rPr>
                    <w:instrText>31</w:instrText>
                  </w:r>
                  <w:r w:rsidRPr="00574285">
                    <w:rPr>
                      <w:sz w:val="16"/>
                      <w:szCs w:val="16"/>
                    </w:rPr>
                    <w:fldChar w:fldCharType="end"/>
                  </w:r>
                  <w:r w:rsidRPr="00574285">
                    <w:rPr>
                      <w:sz w:val="16"/>
                      <w:szCs w:val="16"/>
                    </w:rPr>
                    <w:instrText xml:space="preserve"> "" </w:instrText>
                  </w:r>
                  <w:r w:rsidRPr="00574285">
                    <w:rPr>
                      <w:sz w:val="16"/>
                      <w:szCs w:val="16"/>
                    </w:rPr>
                    <w:fldChar w:fldCharType="separate"/>
                  </w:r>
                  <w:r w:rsidRPr="00574285">
                    <w:rPr>
                      <w:sz w:val="16"/>
                      <w:szCs w:val="16"/>
                    </w:rPr>
                    <w:instrText>31</w:instrText>
                  </w:r>
                  <w:r w:rsidRPr="00574285">
                    <w:rPr>
                      <w:sz w:val="16"/>
                      <w:szCs w:val="16"/>
                    </w:rPr>
                    <w:fldChar w:fldCharType="end"/>
                  </w:r>
                  <w:r w:rsidRPr="00574285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19" w:type="pct"/>
                </w:tcPr>
                <w:p w14:paraId="5705BC5D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</w:tcPr>
                <w:p w14:paraId="1218242A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</w:tcPr>
                <w:p w14:paraId="433013B5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</w:tcPr>
                <w:p w14:paraId="2670E64A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8" w:type="pct"/>
                </w:tcPr>
                <w:p w14:paraId="543F6F10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7DC82DFA" w14:textId="77777777" w:rsidR="00117DFC" w:rsidRPr="00574285" w:rsidRDefault="00117DFC" w:rsidP="00705F31">
            <w:pPr>
              <w:rPr>
                <w:sz w:val="16"/>
                <w:szCs w:val="16"/>
              </w:rPr>
            </w:pPr>
          </w:p>
        </w:tc>
      </w:tr>
      <w:tr w:rsidR="00117DFC" w:rsidRPr="00574285" w14:paraId="1502AA45" w14:textId="77777777" w:rsidTr="00705F31">
        <w:trPr>
          <w:jc w:val="left"/>
        </w:trPr>
        <w:tc>
          <w:tcPr>
            <w:tcW w:w="2689" w:type="dxa"/>
          </w:tcPr>
          <w:p w14:paraId="16775EB1" w14:textId="77777777" w:rsidR="00117DFC" w:rsidRPr="00574285" w:rsidRDefault="00117DFC" w:rsidP="00705F31">
            <w:pPr>
              <w:pStyle w:val="Months"/>
              <w:rPr>
                <w:sz w:val="16"/>
                <w:szCs w:val="16"/>
              </w:rPr>
            </w:pPr>
            <w:r w:rsidRPr="00574285">
              <w:rPr>
                <w:sz w:val="16"/>
                <w:szCs w:val="16"/>
              </w:rPr>
              <w:fldChar w:fldCharType="begin"/>
            </w:r>
            <w:r w:rsidRPr="00574285">
              <w:rPr>
                <w:sz w:val="16"/>
                <w:szCs w:val="16"/>
              </w:rPr>
              <w:instrText xml:space="preserve"> DOCVARIABLE  MonthStart5 \@ MMMM \* MERGEFORMAT </w:instrText>
            </w:r>
            <w:r w:rsidRPr="00574285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December</w:t>
            </w:r>
            <w:r w:rsidRPr="00574285">
              <w:rPr>
                <w:sz w:val="16"/>
                <w:szCs w:val="16"/>
              </w:rPr>
              <w:fldChar w:fldCharType="end"/>
            </w:r>
          </w:p>
        </w:tc>
        <w:tc>
          <w:tcPr>
            <w:tcW w:w="2689" w:type="dxa"/>
          </w:tcPr>
          <w:p w14:paraId="7C7862B2" w14:textId="77777777" w:rsidR="00117DFC" w:rsidRPr="00574285" w:rsidRDefault="00117DFC" w:rsidP="00705F31">
            <w:pPr>
              <w:pStyle w:val="Months"/>
              <w:rPr>
                <w:sz w:val="16"/>
                <w:szCs w:val="16"/>
              </w:rPr>
            </w:pPr>
            <w:r w:rsidRPr="00574285">
              <w:rPr>
                <w:sz w:val="16"/>
                <w:szCs w:val="16"/>
              </w:rPr>
              <w:fldChar w:fldCharType="begin"/>
            </w:r>
            <w:r w:rsidRPr="00574285">
              <w:rPr>
                <w:sz w:val="16"/>
                <w:szCs w:val="16"/>
              </w:rPr>
              <w:instrText xml:space="preserve"> DOCVARIABLE  MonthStart6 \@ MMMM \* MERGEFORMAT </w:instrText>
            </w:r>
            <w:r w:rsidRPr="00574285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January</w:t>
            </w:r>
            <w:r w:rsidRPr="00574285">
              <w:rPr>
                <w:sz w:val="16"/>
                <w:szCs w:val="16"/>
              </w:rPr>
              <w:fldChar w:fldCharType="end"/>
            </w:r>
          </w:p>
        </w:tc>
        <w:tc>
          <w:tcPr>
            <w:tcW w:w="2688" w:type="dxa"/>
          </w:tcPr>
          <w:p w14:paraId="316F41EC" w14:textId="77777777" w:rsidR="00117DFC" w:rsidRPr="00574285" w:rsidRDefault="00117DFC" w:rsidP="00705F31">
            <w:pPr>
              <w:pStyle w:val="Months"/>
              <w:rPr>
                <w:sz w:val="16"/>
                <w:szCs w:val="16"/>
              </w:rPr>
            </w:pPr>
            <w:r w:rsidRPr="00574285">
              <w:rPr>
                <w:sz w:val="16"/>
                <w:szCs w:val="16"/>
              </w:rPr>
              <w:fldChar w:fldCharType="begin"/>
            </w:r>
            <w:r w:rsidRPr="00574285">
              <w:rPr>
                <w:sz w:val="16"/>
                <w:szCs w:val="16"/>
              </w:rPr>
              <w:instrText xml:space="preserve"> DOCVARIABLE  MonthStart7 \@ MMMM \* MERGEFORMAT </w:instrText>
            </w:r>
            <w:r w:rsidRPr="00574285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February</w:t>
            </w:r>
            <w:r w:rsidRPr="00574285">
              <w:rPr>
                <w:sz w:val="16"/>
                <w:szCs w:val="16"/>
              </w:rPr>
              <w:fldChar w:fldCharType="end"/>
            </w:r>
          </w:p>
        </w:tc>
        <w:tc>
          <w:tcPr>
            <w:tcW w:w="2688" w:type="dxa"/>
          </w:tcPr>
          <w:p w14:paraId="1440CCEF" w14:textId="77777777" w:rsidR="00117DFC" w:rsidRPr="00574285" w:rsidRDefault="00117DFC" w:rsidP="00705F31">
            <w:pPr>
              <w:pStyle w:val="Months"/>
              <w:rPr>
                <w:sz w:val="16"/>
                <w:szCs w:val="16"/>
              </w:rPr>
            </w:pPr>
            <w:r w:rsidRPr="00574285">
              <w:rPr>
                <w:sz w:val="16"/>
                <w:szCs w:val="16"/>
              </w:rPr>
              <w:fldChar w:fldCharType="begin"/>
            </w:r>
            <w:r w:rsidRPr="00574285">
              <w:rPr>
                <w:sz w:val="16"/>
                <w:szCs w:val="16"/>
              </w:rPr>
              <w:instrText xml:space="preserve"> DOCVARIABLE  MonthStart8 \@ MMMM \* MERGEFORMAT </w:instrText>
            </w:r>
            <w:r w:rsidRPr="00574285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March</w:t>
            </w:r>
            <w:r w:rsidRPr="00574285">
              <w:rPr>
                <w:sz w:val="16"/>
                <w:szCs w:val="16"/>
              </w:rPr>
              <w:fldChar w:fldCharType="end"/>
            </w:r>
          </w:p>
        </w:tc>
      </w:tr>
      <w:tr w:rsidR="00117DFC" w:rsidRPr="00574285" w14:paraId="3A580E25" w14:textId="77777777" w:rsidTr="00705F31">
        <w:trPr>
          <w:jc w:val="left"/>
        </w:trPr>
        <w:tc>
          <w:tcPr>
            <w:tcW w:w="2689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73"/>
              <w:gridCol w:w="379"/>
              <w:gridCol w:w="380"/>
              <w:gridCol w:w="380"/>
              <w:gridCol w:w="380"/>
              <w:gridCol w:w="380"/>
              <w:gridCol w:w="372"/>
            </w:tblGrid>
            <w:tr w:rsidR="00117DFC" w:rsidRPr="00574285" w14:paraId="11FAF00A" w14:textId="77777777" w:rsidTr="00C60097">
              <w:tc>
                <w:tcPr>
                  <w:tcW w:w="703" w:type="pct"/>
                </w:tcPr>
                <w:p w14:paraId="224ACA72" w14:textId="77777777" w:rsidR="00117DFC" w:rsidRPr="00574285" w:rsidRDefault="00117DFC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17" w:type="pct"/>
                </w:tcPr>
                <w:p w14:paraId="2A4545CA" w14:textId="77777777" w:rsidR="00117DFC" w:rsidRPr="00574285" w:rsidRDefault="00117DFC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719" w:type="pct"/>
                </w:tcPr>
                <w:p w14:paraId="3E933013" w14:textId="77777777" w:rsidR="00117DFC" w:rsidRPr="00574285" w:rsidRDefault="00117DFC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9" w:type="pct"/>
                </w:tcPr>
                <w:p w14:paraId="2FA80CA4" w14:textId="77777777" w:rsidR="00117DFC" w:rsidRPr="00574285" w:rsidRDefault="00117DFC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719" w:type="pct"/>
                </w:tcPr>
                <w:p w14:paraId="5CF9AAD8" w14:textId="77777777" w:rsidR="00117DFC" w:rsidRPr="00574285" w:rsidRDefault="00117DFC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9" w:type="pct"/>
                </w:tcPr>
                <w:p w14:paraId="711C144E" w14:textId="77777777" w:rsidR="00117DFC" w:rsidRPr="00574285" w:rsidRDefault="00117DFC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705" w:type="pct"/>
                </w:tcPr>
                <w:p w14:paraId="5D43ED7E" w14:textId="77777777" w:rsidR="00117DFC" w:rsidRPr="00574285" w:rsidRDefault="00117DFC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C60097" w:rsidRPr="00574285" w14:paraId="33227C1C" w14:textId="77777777" w:rsidTr="00C60097">
              <w:tc>
                <w:tcPr>
                  <w:tcW w:w="703" w:type="pct"/>
                </w:tcPr>
                <w:p w14:paraId="62D76D5F" w14:textId="0C17E1E5" w:rsidR="00C60097" w:rsidRPr="00574285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7D8BC91F" w14:textId="6C9C6D69" w:rsidR="00C60097" w:rsidRPr="00FE246F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76AFB4E0" w14:textId="481E379A" w:rsidR="00C60097" w:rsidRPr="00FE246F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4DBAF713" w14:textId="4A47DC7F" w:rsidR="00C60097" w:rsidRPr="00FE246F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18A57DEE" w14:textId="41E2CDE7" w:rsidR="00C60097" w:rsidRPr="00FE246F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1FDCC7C3" w14:textId="3501E19F" w:rsidR="00C60097" w:rsidRPr="00AD44DF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05" w:type="pct"/>
                </w:tcPr>
                <w:p w14:paraId="73E8556F" w14:textId="4A484148" w:rsidR="00C60097" w:rsidRPr="00574285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</w:tr>
            <w:tr w:rsidR="00C60097" w:rsidRPr="00574285" w14:paraId="5CBB8657" w14:textId="77777777" w:rsidTr="00C60097">
              <w:tc>
                <w:tcPr>
                  <w:tcW w:w="703" w:type="pct"/>
                </w:tcPr>
                <w:p w14:paraId="4D001085" w14:textId="245CBD56" w:rsidR="00C60097" w:rsidRPr="00574285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168689B2" w14:textId="50FD366E" w:rsidR="00C60097" w:rsidRPr="00FE246F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425D412A" w14:textId="1D1DFA8C" w:rsidR="00C60097" w:rsidRPr="00FE246F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0E99B763" w14:textId="22218582" w:rsidR="00C60097" w:rsidRPr="00FE246F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3A1CFD40" w14:textId="7B0B8BFD" w:rsidR="00C60097" w:rsidRPr="00FE246F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052C4124" w14:textId="050658DB" w:rsidR="00C60097" w:rsidRPr="00AD44DF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05" w:type="pct"/>
                </w:tcPr>
                <w:p w14:paraId="0DCBC119" w14:textId="07707B1D" w:rsidR="00C60097" w:rsidRPr="00574285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</w:p>
              </w:tc>
            </w:tr>
            <w:tr w:rsidR="00C60097" w:rsidRPr="00574285" w14:paraId="06354C3B" w14:textId="77777777" w:rsidTr="00C60097">
              <w:tc>
                <w:tcPr>
                  <w:tcW w:w="703" w:type="pct"/>
                </w:tcPr>
                <w:p w14:paraId="211DA288" w14:textId="4C1BED73" w:rsidR="00C60097" w:rsidRPr="00574285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08F0F69A" w14:textId="012FC8F4" w:rsidR="00C60097" w:rsidRPr="00FE246F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1F313875" w14:textId="213CDBB6" w:rsidR="00C60097" w:rsidRPr="00FE246F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3E4F910F" w14:textId="36C588E5" w:rsidR="00C60097" w:rsidRPr="00FE246F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0D7CBAE7" w14:textId="53218BE0" w:rsidR="00C60097" w:rsidRPr="00FE246F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051AEA37" w14:textId="48FFE7E4" w:rsidR="00C60097" w:rsidRPr="00FE246F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705" w:type="pct"/>
                </w:tcPr>
                <w:p w14:paraId="7497FF97" w14:textId="0E303A73" w:rsidR="00C60097" w:rsidRPr="00574285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</w:tr>
            <w:tr w:rsidR="00C60097" w:rsidRPr="00574285" w14:paraId="20BC11D3" w14:textId="77777777" w:rsidTr="00C60097">
              <w:tc>
                <w:tcPr>
                  <w:tcW w:w="703" w:type="pct"/>
                </w:tcPr>
                <w:p w14:paraId="45BA1706" w14:textId="1DAEE53D" w:rsidR="00C60097" w:rsidRPr="00574285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717" w:type="pct"/>
                  <w:shd w:val="clear" w:color="auto" w:fill="BFBFBF" w:themeFill="background1" w:themeFillShade="BF"/>
                </w:tcPr>
                <w:p w14:paraId="0F1225BD" w14:textId="6B3F1063" w:rsidR="00C60097" w:rsidRPr="00FE246F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719" w:type="pct"/>
                  <w:shd w:val="clear" w:color="auto" w:fill="BFBFBF" w:themeFill="background1" w:themeFillShade="BF"/>
                </w:tcPr>
                <w:p w14:paraId="463E6DFF" w14:textId="6D649229" w:rsidR="00C60097" w:rsidRPr="00FE246F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719" w:type="pct"/>
                  <w:shd w:val="clear" w:color="auto" w:fill="BFBFBF" w:themeFill="background1" w:themeFillShade="BF"/>
                </w:tcPr>
                <w:p w14:paraId="640E9B2A" w14:textId="464813D3" w:rsidR="00C60097" w:rsidRPr="00FE246F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719" w:type="pct"/>
                  <w:shd w:val="clear" w:color="auto" w:fill="BFBFBF" w:themeFill="background1" w:themeFillShade="BF"/>
                </w:tcPr>
                <w:p w14:paraId="1F6377B2" w14:textId="562D52E7" w:rsidR="00C60097" w:rsidRPr="00FE246F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719" w:type="pct"/>
                  <w:shd w:val="clear" w:color="auto" w:fill="BFBFBF" w:themeFill="background1" w:themeFillShade="BF"/>
                </w:tcPr>
                <w:p w14:paraId="45F3AE8C" w14:textId="23D24C2D" w:rsidR="00C60097" w:rsidRPr="00FE246F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705" w:type="pct"/>
                </w:tcPr>
                <w:p w14:paraId="307C0441" w14:textId="6A6FE6FE" w:rsidR="00C60097" w:rsidRPr="00574285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27</w:t>
                  </w:r>
                </w:p>
              </w:tc>
            </w:tr>
            <w:tr w:rsidR="00C60097" w:rsidRPr="00574285" w14:paraId="4C242531" w14:textId="77777777" w:rsidTr="00704B40">
              <w:tc>
                <w:tcPr>
                  <w:tcW w:w="703" w:type="pct"/>
                </w:tcPr>
                <w:p w14:paraId="6A0487D1" w14:textId="7AC56B56" w:rsidR="00C60097" w:rsidRPr="00574285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717" w:type="pct"/>
                  <w:shd w:val="clear" w:color="auto" w:fill="BFBFBF" w:themeFill="background1" w:themeFillShade="BF"/>
                </w:tcPr>
                <w:p w14:paraId="4ADB57A8" w14:textId="61FDA092" w:rsidR="00C60097" w:rsidRPr="00574285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719" w:type="pct"/>
                  <w:shd w:val="clear" w:color="auto" w:fill="BFBFBF" w:themeFill="background1" w:themeFillShade="BF"/>
                </w:tcPr>
                <w:p w14:paraId="5BBEB619" w14:textId="5A05FC5F" w:rsidR="00C60097" w:rsidRPr="00574285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719" w:type="pct"/>
                  <w:shd w:val="clear" w:color="auto" w:fill="BFBFBF" w:themeFill="background1" w:themeFillShade="BF"/>
                </w:tcPr>
                <w:p w14:paraId="3E5CD6C4" w14:textId="32AFA19A" w:rsidR="00C60097" w:rsidRPr="00574285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0AA7F672" w14:textId="77777777" w:rsidR="00C60097" w:rsidRPr="00574285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  <w:shd w:val="clear" w:color="auto" w:fill="auto"/>
                </w:tcPr>
                <w:p w14:paraId="68A633B3" w14:textId="77777777" w:rsidR="00C60097" w:rsidRPr="00574285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5" w:type="pct"/>
                </w:tcPr>
                <w:p w14:paraId="4B1A5463" w14:textId="77777777" w:rsidR="00C60097" w:rsidRPr="00574285" w:rsidRDefault="00C60097" w:rsidP="00C60097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117DFC" w:rsidRPr="00574285" w14:paraId="30A6884B" w14:textId="77777777" w:rsidTr="00C60097">
              <w:tc>
                <w:tcPr>
                  <w:tcW w:w="703" w:type="pct"/>
                </w:tcPr>
                <w:p w14:paraId="21B3B0BA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058FA6F1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</w:tcPr>
                <w:p w14:paraId="73041715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</w:tcPr>
                <w:p w14:paraId="7EF66EEB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</w:tcPr>
                <w:p w14:paraId="4F0A3BF6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</w:tcPr>
                <w:p w14:paraId="56AB1951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5" w:type="pct"/>
                </w:tcPr>
                <w:p w14:paraId="7CF7272B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7FC77FD5" w14:textId="77777777" w:rsidR="00117DFC" w:rsidRPr="00574285" w:rsidRDefault="00117DFC" w:rsidP="00705F31">
            <w:pPr>
              <w:rPr>
                <w:sz w:val="16"/>
                <w:szCs w:val="16"/>
              </w:rPr>
            </w:pPr>
          </w:p>
        </w:tc>
        <w:tc>
          <w:tcPr>
            <w:tcW w:w="2689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72"/>
              <w:gridCol w:w="379"/>
              <w:gridCol w:w="380"/>
              <w:gridCol w:w="380"/>
              <w:gridCol w:w="380"/>
              <w:gridCol w:w="380"/>
              <w:gridCol w:w="373"/>
            </w:tblGrid>
            <w:tr w:rsidR="00117DFC" w:rsidRPr="00574285" w14:paraId="5B6B672E" w14:textId="77777777" w:rsidTr="00704B40">
              <w:tc>
                <w:tcPr>
                  <w:tcW w:w="702" w:type="pct"/>
                </w:tcPr>
                <w:p w14:paraId="237FFF5F" w14:textId="77777777" w:rsidR="00117DFC" w:rsidRPr="00574285" w:rsidRDefault="00117DFC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17" w:type="pct"/>
                </w:tcPr>
                <w:p w14:paraId="0074B60F" w14:textId="77777777" w:rsidR="00117DFC" w:rsidRPr="00574285" w:rsidRDefault="00117DFC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719" w:type="pct"/>
                </w:tcPr>
                <w:p w14:paraId="1879090F" w14:textId="77777777" w:rsidR="00117DFC" w:rsidRPr="00574285" w:rsidRDefault="00117DFC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9" w:type="pct"/>
                </w:tcPr>
                <w:p w14:paraId="765D5359" w14:textId="77777777" w:rsidR="00117DFC" w:rsidRPr="00574285" w:rsidRDefault="00117DFC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719" w:type="pct"/>
                </w:tcPr>
                <w:p w14:paraId="75536CEF" w14:textId="77777777" w:rsidR="00117DFC" w:rsidRPr="00574285" w:rsidRDefault="00117DFC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9" w:type="pct"/>
                </w:tcPr>
                <w:p w14:paraId="1C870F21" w14:textId="77777777" w:rsidR="00117DFC" w:rsidRPr="00574285" w:rsidRDefault="00117DFC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707" w:type="pct"/>
                </w:tcPr>
                <w:p w14:paraId="045C13AC" w14:textId="77777777" w:rsidR="00117DFC" w:rsidRPr="00574285" w:rsidRDefault="00117DFC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704B40" w:rsidRPr="00574285" w14:paraId="6C06D05A" w14:textId="77777777" w:rsidTr="00AF63A6">
              <w:tc>
                <w:tcPr>
                  <w:tcW w:w="702" w:type="pct"/>
                  <w:shd w:val="clear" w:color="auto" w:fill="auto"/>
                </w:tcPr>
                <w:p w14:paraId="4262244E" w14:textId="77777777" w:rsidR="00704B40" w:rsidRPr="00574285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14:paraId="4A17A0F2" w14:textId="77777777" w:rsidR="00704B40" w:rsidRPr="00574285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  <w:shd w:val="clear" w:color="auto" w:fill="auto"/>
                </w:tcPr>
                <w:p w14:paraId="0786513D" w14:textId="77777777" w:rsidR="00704B40" w:rsidRPr="00574285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  <w:shd w:val="clear" w:color="auto" w:fill="auto"/>
                </w:tcPr>
                <w:p w14:paraId="46E74529" w14:textId="759EA6DB" w:rsidR="00704B40" w:rsidRPr="00574285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  <w:shd w:val="clear" w:color="auto" w:fill="BFBFBF" w:themeFill="background1" w:themeFillShade="BF"/>
                </w:tcPr>
                <w:p w14:paraId="315511FC" w14:textId="1F60929A" w:rsidR="00704B40" w:rsidRPr="00574285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19" w:type="pct"/>
                  <w:shd w:val="clear" w:color="auto" w:fill="BFBFBF" w:themeFill="background1" w:themeFillShade="BF"/>
                </w:tcPr>
                <w:p w14:paraId="279FAD17" w14:textId="56E4E01B" w:rsidR="00704B40" w:rsidRPr="00574285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07" w:type="pct"/>
                </w:tcPr>
                <w:p w14:paraId="33C01C34" w14:textId="4796C93E" w:rsidR="00704B40" w:rsidRPr="00574285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</w:tr>
            <w:tr w:rsidR="00704B40" w:rsidRPr="00574285" w14:paraId="142A11A2" w14:textId="77777777" w:rsidTr="00704B40">
              <w:tc>
                <w:tcPr>
                  <w:tcW w:w="702" w:type="pct"/>
                  <w:shd w:val="clear" w:color="auto" w:fill="auto"/>
                </w:tcPr>
                <w:p w14:paraId="5C740840" w14:textId="4DF6D3F6" w:rsidR="00704B40" w:rsidRPr="00574285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6A6D6D51" w14:textId="7EB31A73" w:rsidR="00704B40" w:rsidRPr="00FE246F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0307B61D" w14:textId="380AA032" w:rsidR="00704B40" w:rsidRPr="00FE246F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59E22969" w14:textId="0AB05FBB" w:rsidR="00704B40" w:rsidRPr="00FE246F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545B87CC" w14:textId="2B5539F0" w:rsidR="00704B40" w:rsidRPr="00FE246F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5675881B" w14:textId="7F9C7E15" w:rsidR="00704B40" w:rsidRPr="00FE246F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07" w:type="pct"/>
                </w:tcPr>
                <w:p w14:paraId="75F35C55" w14:textId="0FBE1AF7" w:rsidR="00704B40" w:rsidRPr="00574285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</w:tr>
            <w:tr w:rsidR="00704B40" w:rsidRPr="00574285" w14:paraId="4F0FB5C2" w14:textId="77777777" w:rsidTr="00704B40">
              <w:tc>
                <w:tcPr>
                  <w:tcW w:w="702" w:type="pct"/>
                  <w:shd w:val="clear" w:color="auto" w:fill="auto"/>
                </w:tcPr>
                <w:p w14:paraId="2CF324EE" w14:textId="3B42A487" w:rsidR="00704B40" w:rsidRPr="00574285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06DC9754" w14:textId="0B1D1C3F" w:rsidR="00704B40" w:rsidRPr="00FE246F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57A63553" w14:textId="76D15E4C" w:rsidR="00704B40" w:rsidRPr="00FE246F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1E5899C1" w14:textId="591B7967" w:rsidR="00704B40" w:rsidRPr="00FE246F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480F4A78" w14:textId="0E0D3E8F" w:rsidR="00704B40" w:rsidRPr="00FE246F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0DA8B0C4" w14:textId="2D25BB22" w:rsidR="00704B40" w:rsidRPr="00EA2B3A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bCs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07" w:type="pct"/>
                </w:tcPr>
                <w:p w14:paraId="1B921A82" w14:textId="6AAA43B3" w:rsidR="00704B40" w:rsidRPr="00EA2B3A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17</w:t>
                  </w:r>
                </w:p>
              </w:tc>
            </w:tr>
            <w:tr w:rsidR="00704B40" w:rsidRPr="00574285" w14:paraId="3F08B28F" w14:textId="77777777" w:rsidTr="00704B40">
              <w:tc>
                <w:tcPr>
                  <w:tcW w:w="702" w:type="pct"/>
                  <w:shd w:val="clear" w:color="auto" w:fill="auto"/>
                </w:tcPr>
                <w:p w14:paraId="28BCA6B9" w14:textId="77802187" w:rsidR="00704B40" w:rsidRPr="00574285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717" w:type="pct"/>
                  <w:shd w:val="clear" w:color="auto" w:fill="BFBFBF" w:themeFill="background1" w:themeFillShade="BF"/>
                </w:tcPr>
                <w:p w14:paraId="6854D97A" w14:textId="20F40E0F" w:rsidR="00704B40" w:rsidRPr="00FE246F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1A280819" w14:textId="4DCC1BBB" w:rsidR="00704B40" w:rsidRPr="00704B40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704B40">
                    <w:rPr>
                      <w:b/>
                      <w:bCs/>
                      <w:color w:val="EE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0CCB5458" w14:textId="2A50BD4F" w:rsidR="00704B40" w:rsidRPr="00BB1DD0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color w:val="000000" w:themeColor="text1"/>
                      <w:sz w:val="16"/>
                      <w:szCs w:val="16"/>
                    </w:rPr>
                  </w:pPr>
                  <w:r w:rsidRPr="00704B40">
                    <w:rPr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6F6F5C5A" w14:textId="767B5A82" w:rsidR="00704B40" w:rsidRPr="00FE246F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1E36E53B" w14:textId="754C331F" w:rsidR="00704B40" w:rsidRPr="00FE246F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707" w:type="pct"/>
                </w:tcPr>
                <w:p w14:paraId="3B04B7B7" w14:textId="742ABDE0" w:rsidR="00704B40" w:rsidRPr="00574285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</w:t>
                  </w:r>
                </w:p>
              </w:tc>
            </w:tr>
            <w:tr w:rsidR="00704B40" w:rsidRPr="00574285" w14:paraId="59AEB2D3" w14:textId="77777777" w:rsidTr="00704B40">
              <w:tc>
                <w:tcPr>
                  <w:tcW w:w="702" w:type="pct"/>
                  <w:shd w:val="clear" w:color="auto" w:fill="auto"/>
                </w:tcPr>
                <w:p w14:paraId="4BB6F1F0" w14:textId="6D12FAF6" w:rsidR="00704B40" w:rsidRPr="00574285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446C63CC" w14:textId="26C327EC" w:rsidR="00704B40" w:rsidRPr="00BB1DD0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0D3D5A43" w14:textId="27DF51CB" w:rsidR="00704B40" w:rsidRPr="00BB1DD0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05BC64F4" w14:textId="3D51900B" w:rsidR="00704B40" w:rsidRPr="00FE246F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2779A95A" w14:textId="7D0FD1C8" w:rsidR="00704B40" w:rsidRPr="00FE246F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0162AAD4" w14:textId="62EFD30D" w:rsidR="00704B40" w:rsidRPr="0065485F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707" w:type="pct"/>
                </w:tcPr>
                <w:p w14:paraId="41404548" w14:textId="25807B0E" w:rsidR="00704B40" w:rsidRPr="00574285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65485F">
                    <w:rPr>
                      <w:sz w:val="16"/>
                      <w:szCs w:val="16"/>
                    </w:rPr>
                    <w:t>31</w:t>
                  </w:r>
                </w:p>
              </w:tc>
            </w:tr>
            <w:tr w:rsidR="00117DFC" w:rsidRPr="00574285" w14:paraId="252111E5" w14:textId="77777777" w:rsidTr="00704B40">
              <w:tc>
                <w:tcPr>
                  <w:tcW w:w="702" w:type="pct"/>
                </w:tcPr>
                <w:p w14:paraId="1E0F1B87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449FB979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</w:tcPr>
                <w:p w14:paraId="3E9B2FF9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</w:tcPr>
                <w:p w14:paraId="628C3534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</w:tcPr>
                <w:p w14:paraId="37E1EC40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</w:tcPr>
                <w:p w14:paraId="71311D5A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7" w:type="pct"/>
                </w:tcPr>
                <w:p w14:paraId="043FF831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00B84A79" w14:textId="77777777" w:rsidR="00117DFC" w:rsidRPr="00574285" w:rsidRDefault="00117DFC" w:rsidP="00705F31">
            <w:pPr>
              <w:rPr>
                <w:sz w:val="16"/>
                <w:szCs w:val="16"/>
              </w:rPr>
            </w:pPr>
          </w:p>
        </w:tc>
        <w:tc>
          <w:tcPr>
            <w:tcW w:w="2688" w:type="dxa"/>
            <w:shd w:val="clear" w:color="auto" w:fill="auto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74"/>
              <w:gridCol w:w="379"/>
              <w:gridCol w:w="379"/>
              <w:gridCol w:w="379"/>
              <w:gridCol w:w="379"/>
              <w:gridCol w:w="379"/>
              <w:gridCol w:w="374"/>
            </w:tblGrid>
            <w:tr w:rsidR="00117DFC" w:rsidRPr="00574285" w14:paraId="7C0DFEB2" w14:textId="77777777" w:rsidTr="00705F31">
              <w:tc>
                <w:tcPr>
                  <w:tcW w:w="708" w:type="pct"/>
                </w:tcPr>
                <w:p w14:paraId="390DB3FD" w14:textId="77777777" w:rsidR="00117DFC" w:rsidRPr="00574285" w:rsidRDefault="00117DFC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17" w:type="pct"/>
                </w:tcPr>
                <w:p w14:paraId="5DBEB4F2" w14:textId="77777777" w:rsidR="00117DFC" w:rsidRPr="00574285" w:rsidRDefault="00117DFC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717" w:type="pct"/>
                </w:tcPr>
                <w:p w14:paraId="78308A84" w14:textId="77777777" w:rsidR="00117DFC" w:rsidRPr="00574285" w:rsidRDefault="00117DFC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793EEBA7" w14:textId="77777777" w:rsidR="00117DFC" w:rsidRPr="00574285" w:rsidRDefault="00117DFC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717" w:type="pct"/>
                </w:tcPr>
                <w:p w14:paraId="7DE34FB0" w14:textId="77777777" w:rsidR="00117DFC" w:rsidRPr="00574285" w:rsidRDefault="00117DFC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1475140B" w14:textId="77777777" w:rsidR="00117DFC" w:rsidRPr="00574285" w:rsidRDefault="00117DFC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708" w:type="pct"/>
                </w:tcPr>
                <w:p w14:paraId="6A8E9C45" w14:textId="77777777" w:rsidR="00117DFC" w:rsidRPr="00574285" w:rsidRDefault="00117DFC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117DFC" w:rsidRPr="00574285" w14:paraId="708C14CE" w14:textId="77777777" w:rsidTr="00705F31">
              <w:tc>
                <w:tcPr>
                  <w:tcW w:w="708" w:type="pct"/>
                </w:tcPr>
                <w:p w14:paraId="3FF0E7A1" w14:textId="77777777" w:rsidR="00117DFC" w:rsidRPr="004E47BF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14:paraId="17F2D3CC" w14:textId="77777777" w:rsidR="00117DFC" w:rsidRPr="004E47BF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14:paraId="59B3F773" w14:textId="77777777" w:rsidR="00117DFC" w:rsidRPr="004E47BF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14:paraId="6828D569" w14:textId="77777777" w:rsidR="00117DFC" w:rsidRPr="004E47BF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14:paraId="019006CC" w14:textId="77777777" w:rsidR="00117DFC" w:rsidRPr="004E47BF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14:paraId="0D6177EF" w14:textId="77777777" w:rsidR="00117DFC" w:rsidRPr="004E47BF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8" w:type="pct"/>
                </w:tcPr>
                <w:p w14:paraId="6F42CBA9" w14:textId="4FE9AB84" w:rsidR="00117DFC" w:rsidRPr="004E47BF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704B40" w:rsidRPr="00574285" w14:paraId="5E654D38" w14:textId="77777777" w:rsidTr="00F226BD">
              <w:tc>
                <w:tcPr>
                  <w:tcW w:w="708" w:type="pct"/>
                </w:tcPr>
                <w:p w14:paraId="4907158D" w14:textId="21744929" w:rsidR="00704B40" w:rsidRPr="00574285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2FD29FA9" w14:textId="79DE05F2" w:rsidR="00704B40" w:rsidRPr="00FE246F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3E43DD47" w14:textId="55971E1B" w:rsidR="00704B40" w:rsidRPr="00FE246F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4C8CC030" w14:textId="216AE221" w:rsidR="00704B40" w:rsidRPr="00FE246F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4EB5D1A5" w14:textId="1C71CA2E" w:rsidR="00704B40" w:rsidRPr="00FE246F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30388979" w14:textId="54661768" w:rsidR="00704B40" w:rsidRPr="00FE246F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08" w:type="pct"/>
                </w:tcPr>
                <w:p w14:paraId="03FEBB55" w14:textId="7CB0BDEB" w:rsidR="00704B40" w:rsidRPr="00574285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704B40" w:rsidRPr="00574285" w14:paraId="471963DB" w14:textId="77777777" w:rsidTr="00F226BD">
              <w:tc>
                <w:tcPr>
                  <w:tcW w:w="708" w:type="pct"/>
                </w:tcPr>
                <w:p w14:paraId="6F505706" w14:textId="564C09D6" w:rsidR="00704B40" w:rsidRPr="00574285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782780C8" w14:textId="2372CDB2" w:rsidR="00704B40" w:rsidRPr="00FE246F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1E845F63" w14:textId="0649D9BE" w:rsidR="00704B40" w:rsidRPr="00FE246F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574C0DA3" w14:textId="5A330AB7" w:rsidR="00704B40" w:rsidRPr="00FE246F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1BB41AA8" w14:textId="732EED43" w:rsidR="00704B40" w:rsidRPr="00FE246F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676F5CD8" w14:textId="6A511AEC" w:rsidR="00704B40" w:rsidRPr="00FE246F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08" w:type="pct"/>
                </w:tcPr>
                <w:p w14:paraId="3649C50D" w14:textId="68DA8295" w:rsidR="00704B40" w:rsidRPr="00574285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</w:t>
                  </w:r>
                </w:p>
              </w:tc>
            </w:tr>
            <w:tr w:rsidR="00704B40" w:rsidRPr="00574285" w14:paraId="04C7D349" w14:textId="77777777" w:rsidTr="008D36C0">
              <w:tc>
                <w:tcPr>
                  <w:tcW w:w="708" w:type="pct"/>
                </w:tcPr>
                <w:p w14:paraId="3418A41F" w14:textId="44186E7C" w:rsidR="00704B40" w:rsidRPr="00574285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717" w:type="pct"/>
                  <w:shd w:val="clear" w:color="auto" w:fill="BFBFBF" w:themeFill="background1" w:themeFillShade="BF"/>
                </w:tcPr>
                <w:p w14:paraId="305D11C1" w14:textId="21D07E00" w:rsidR="00704B40" w:rsidRPr="00FE246F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7D7EE071" w14:textId="567E80BE" w:rsidR="00704B40" w:rsidRPr="00FE246F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07754C42" w14:textId="4E1DE272" w:rsidR="00704B40" w:rsidRPr="00FE246F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39FB4789" w14:textId="6B851F0E" w:rsidR="00704B40" w:rsidRPr="00FE246F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77F41826" w14:textId="6D054EA6" w:rsidR="00704B40" w:rsidRPr="00FE246F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08" w:type="pct"/>
                </w:tcPr>
                <w:p w14:paraId="6A4F71A6" w14:textId="4B563CD2" w:rsidR="00704B40" w:rsidRPr="00574285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21</w:t>
                  </w:r>
                </w:p>
              </w:tc>
            </w:tr>
            <w:tr w:rsidR="00704B40" w:rsidRPr="00574285" w14:paraId="5FC04163" w14:textId="77777777" w:rsidTr="00F226BD">
              <w:tc>
                <w:tcPr>
                  <w:tcW w:w="708" w:type="pct"/>
                </w:tcPr>
                <w:p w14:paraId="0101532B" w14:textId="343AD427" w:rsidR="00704B40" w:rsidRPr="00574285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2AE03C37" w14:textId="46681DFA" w:rsidR="00704B40" w:rsidRPr="00FE246F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7772C82B" w14:textId="2352E9EC" w:rsidR="00704B40" w:rsidRPr="00FE246F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09761C30" w14:textId="3EE4BE01" w:rsidR="00704B40" w:rsidRPr="00FE246F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1324115E" w14:textId="6859F9D6" w:rsidR="00704B40" w:rsidRPr="00FE246F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69BAF1E7" w14:textId="5ED27FE6" w:rsidR="00704B40" w:rsidRPr="00FE246F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708" w:type="pct"/>
                </w:tcPr>
                <w:p w14:paraId="43DF11F2" w14:textId="4C818FBE" w:rsidR="00704B40" w:rsidRPr="00574285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</w:t>
                  </w:r>
                </w:p>
              </w:tc>
            </w:tr>
            <w:tr w:rsidR="00117DFC" w:rsidRPr="00574285" w14:paraId="62620B7A" w14:textId="77777777" w:rsidTr="00705F31">
              <w:tc>
                <w:tcPr>
                  <w:tcW w:w="708" w:type="pct"/>
                </w:tcPr>
                <w:p w14:paraId="6D994FF3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2D9D0714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7C255005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3E7BD424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2F863A87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4B801187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8" w:type="pct"/>
                </w:tcPr>
                <w:p w14:paraId="0B2D42A3" w14:textId="77777777" w:rsidR="00117DFC" w:rsidRPr="00574285" w:rsidRDefault="00117DFC" w:rsidP="00705F31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665F4439" w14:textId="77777777" w:rsidR="00117DFC" w:rsidRPr="00574285" w:rsidRDefault="00117DFC" w:rsidP="00705F31">
            <w:pPr>
              <w:rPr>
                <w:sz w:val="16"/>
                <w:szCs w:val="16"/>
              </w:rPr>
            </w:pPr>
          </w:p>
        </w:tc>
        <w:tc>
          <w:tcPr>
            <w:tcW w:w="2688" w:type="dxa"/>
            <w:shd w:val="clear" w:color="auto" w:fill="auto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73"/>
              <w:gridCol w:w="377"/>
              <w:gridCol w:w="380"/>
              <w:gridCol w:w="380"/>
              <w:gridCol w:w="380"/>
              <w:gridCol w:w="380"/>
              <w:gridCol w:w="373"/>
            </w:tblGrid>
            <w:tr w:rsidR="00117DFC" w:rsidRPr="00574285" w14:paraId="6454937F" w14:textId="77777777" w:rsidTr="00704B40">
              <w:tc>
                <w:tcPr>
                  <w:tcW w:w="706" w:type="pct"/>
                </w:tcPr>
                <w:p w14:paraId="6FC9370A" w14:textId="77777777" w:rsidR="00117DFC" w:rsidRPr="00574285" w:rsidRDefault="00117DFC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13" w:type="pct"/>
                </w:tcPr>
                <w:p w14:paraId="15516FE6" w14:textId="77777777" w:rsidR="00117DFC" w:rsidRPr="00574285" w:rsidRDefault="00117DFC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719" w:type="pct"/>
                </w:tcPr>
                <w:p w14:paraId="703E885E" w14:textId="77777777" w:rsidR="00117DFC" w:rsidRPr="00574285" w:rsidRDefault="00117DFC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9" w:type="pct"/>
                </w:tcPr>
                <w:p w14:paraId="2A0278BC" w14:textId="77777777" w:rsidR="00117DFC" w:rsidRPr="00574285" w:rsidRDefault="00117DFC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719" w:type="pct"/>
                </w:tcPr>
                <w:p w14:paraId="3BDE7E11" w14:textId="77777777" w:rsidR="00117DFC" w:rsidRPr="00574285" w:rsidRDefault="00117DFC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9" w:type="pct"/>
                </w:tcPr>
                <w:p w14:paraId="61972DBD" w14:textId="77777777" w:rsidR="00117DFC" w:rsidRPr="00574285" w:rsidRDefault="00117DFC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706" w:type="pct"/>
                </w:tcPr>
                <w:p w14:paraId="7FC28426" w14:textId="77777777" w:rsidR="00117DFC" w:rsidRPr="00574285" w:rsidRDefault="00117DFC" w:rsidP="00705F31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704B40" w:rsidRPr="00574285" w14:paraId="6669239E" w14:textId="77777777" w:rsidTr="00704B40">
              <w:trPr>
                <w:trHeight w:val="125"/>
              </w:trPr>
              <w:tc>
                <w:tcPr>
                  <w:tcW w:w="706" w:type="pct"/>
                </w:tcPr>
                <w:p w14:paraId="1BAB6C58" w14:textId="77777777" w:rsidR="00704B40" w:rsidRPr="00574285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3" w:type="pct"/>
                  <w:shd w:val="clear" w:color="auto" w:fill="auto"/>
                </w:tcPr>
                <w:p w14:paraId="1A683374" w14:textId="77777777" w:rsidR="00704B40" w:rsidRPr="00FE246F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  <w:shd w:val="clear" w:color="auto" w:fill="auto"/>
                </w:tcPr>
                <w:p w14:paraId="2A8AA78F" w14:textId="77777777" w:rsidR="00704B40" w:rsidRPr="00FE246F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  <w:shd w:val="clear" w:color="auto" w:fill="auto"/>
                </w:tcPr>
                <w:p w14:paraId="244AD831" w14:textId="77777777" w:rsidR="00704B40" w:rsidRPr="00FE246F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  <w:shd w:val="clear" w:color="auto" w:fill="auto"/>
                </w:tcPr>
                <w:p w14:paraId="66548EF7" w14:textId="77777777" w:rsidR="00704B40" w:rsidRPr="00FE246F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  <w:shd w:val="clear" w:color="auto" w:fill="auto"/>
                </w:tcPr>
                <w:p w14:paraId="54FD784A" w14:textId="77777777" w:rsidR="00704B40" w:rsidRPr="00FE246F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6" w:type="pct"/>
                </w:tcPr>
                <w:p w14:paraId="1AFC9191" w14:textId="1DE021B0" w:rsidR="00704B40" w:rsidRPr="00574285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704B40" w:rsidRPr="00574285" w14:paraId="6F9E2F1B" w14:textId="77777777" w:rsidTr="00704B40">
              <w:tc>
                <w:tcPr>
                  <w:tcW w:w="706" w:type="pct"/>
                </w:tcPr>
                <w:p w14:paraId="6A884A39" w14:textId="79233E98" w:rsidR="00704B40" w:rsidRPr="00574285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13" w:type="pct"/>
                  <w:shd w:val="clear" w:color="auto" w:fill="8DD8F3" w:themeFill="accent1" w:themeFillTint="99"/>
                </w:tcPr>
                <w:p w14:paraId="09946725" w14:textId="3A79162F" w:rsidR="00704B40" w:rsidRPr="00FE246F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1D45A247" w14:textId="5254DA39" w:rsidR="00704B40" w:rsidRPr="00FE246F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136F3B3D" w14:textId="1C448BAF" w:rsidR="00704B40" w:rsidRPr="00FE246F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2D40448A" w14:textId="0CAF7D49" w:rsidR="00704B40" w:rsidRPr="00FE246F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15923083" w14:textId="436622A6" w:rsidR="00704B40" w:rsidRPr="00FE246F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06" w:type="pct"/>
                </w:tcPr>
                <w:p w14:paraId="245BC4EB" w14:textId="434B8E7E" w:rsidR="00704B40" w:rsidRPr="00574285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704B40" w:rsidRPr="00574285" w14:paraId="3D55CC1F" w14:textId="77777777" w:rsidTr="00704B40">
              <w:tc>
                <w:tcPr>
                  <w:tcW w:w="706" w:type="pct"/>
                </w:tcPr>
                <w:p w14:paraId="22820071" w14:textId="15449EF2" w:rsidR="00704B40" w:rsidRPr="00574285" w:rsidRDefault="00AF63A6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13" w:type="pct"/>
                  <w:shd w:val="clear" w:color="auto" w:fill="BF8600" w:themeFill="accent6" w:themeFillShade="BF"/>
                </w:tcPr>
                <w:p w14:paraId="7057BC99" w14:textId="44A63F2E" w:rsidR="00704B40" w:rsidRPr="00FE246F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19" w:type="pct"/>
                  <w:shd w:val="clear" w:color="auto" w:fill="BF8600" w:themeFill="accent6" w:themeFillShade="BF"/>
                </w:tcPr>
                <w:p w14:paraId="70EB39B5" w14:textId="38D2A586" w:rsidR="00704B40" w:rsidRPr="00FE246F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19" w:type="pct"/>
                  <w:shd w:val="clear" w:color="auto" w:fill="BF8600" w:themeFill="accent6" w:themeFillShade="BF"/>
                </w:tcPr>
                <w:p w14:paraId="0B11C5F9" w14:textId="0424C90B" w:rsidR="00704B40" w:rsidRPr="00FE246F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19" w:type="pct"/>
                  <w:shd w:val="clear" w:color="auto" w:fill="BF8600" w:themeFill="accent6" w:themeFillShade="BF"/>
                </w:tcPr>
                <w:p w14:paraId="43E4A69E" w14:textId="124169CA" w:rsidR="00704B40" w:rsidRPr="00FE246F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19" w:type="pct"/>
                  <w:shd w:val="clear" w:color="auto" w:fill="EE0000"/>
                </w:tcPr>
                <w:p w14:paraId="35D8C7FA" w14:textId="72842619" w:rsidR="00704B40" w:rsidRPr="00FE246F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06" w:type="pct"/>
                </w:tcPr>
                <w:p w14:paraId="587C8DB9" w14:textId="3F00EA95" w:rsidR="00704B40" w:rsidRPr="00574285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</w:t>
                  </w:r>
                </w:p>
              </w:tc>
            </w:tr>
            <w:tr w:rsidR="00704B40" w:rsidRPr="00574285" w14:paraId="61B31DD8" w14:textId="77777777" w:rsidTr="00704B40">
              <w:tc>
                <w:tcPr>
                  <w:tcW w:w="706" w:type="pct"/>
                </w:tcPr>
                <w:p w14:paraId="1F8499E7" w14:textId="22DD3B47" w:rsidR="00704B40" w:rsidRPr="00574285" w:rsidRDefault="00AF63A6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713" w:type="pct"/>
                  <w:shd w:val="clear" w:color="auto" w:fill="D3CAEC" w:themeFill="accent4" w:themeFillTint="66"/>
                </w:tcPr>
                <w:p w14:paraId="3D110830" w14:textId="21342734" w:rsidR="00704B40" w:rsidRPr="00FE246F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19" w:type="pct"/>
                  <w:shd w:val="clear" w:color="auto" w:fill="D3CAEC" w:themeFill="accent4" w:themeFillTint="66"/>
                </w:tcPr>
                <w:p w14:paraId="5173E809" w14:textId="68D0BDE5" w:rsidR="00704B40" w:rsidRPr="00FE246F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719" w:type="pct"/>
                  <w:shd w:val="clear" w:color="auto" w:fill="D3CAEC" w:themeFill="accent4" w:themeFillTint="66"/>
                </w:tcPr>
                <w:p w14:paraId="66998FDD" w14:textId="2B11E963" w:rsidR="00704B40" w:rsidRPr="00FE246F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719" w:type="pct"/>
                  <w:shd w:val="clear" w:color="auto" w:fill="D3CAEC" w:themeFill="accent4" w:themeFillTint="66"/>
                </w:tcPr>
                <w:p w14:paraId="2C30EF06" w14:textId="693343B8" w:rsidR="00704B40" w:rsidRPr="00FE246F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719" w:type="pct"/>
                  <w:shd w:val="clear" w:color="auto" w:fill="D3CAEC" w:themeFill="accent4" w:themeFillTint="66"/>
                </w:tcPr>
                <w:p w14:paraId="6C4E7592" w14:textId="6EB9D1FE" w:rsidR="00704B40" w:rsidRPr="00FE246F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06" w:type="pct"/>
                </w:tcPr>
                <w:p w14:paraId="19014B51" w14:textId="1C416578" w:rsidR="00704B40" w:rsidRPr="00574285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21</w:t>
                  </w:r>
                </w:p>
              </w:tc>
            </w:tr>
            <w:tr w:rsidR="00704B40" w:rsidRPr="00574285" w14:paraId="26EC9946" w14:textId="77777777" w:rsidTr="00704B40">
              <w:tc>
                <w:tcPr>
                  <w:tcW w:w="706" w:type="pct"/>
                </w:tcPr>
                <w:p w14:paraId="2F8CC2E2" w14:textId="75E538AA" w:rsidR="00704B40" w:rsidRPr="00574285" w:rsidRDefault="00AF63A6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713" w:type="pct"/>
                  <w:shd w:val="clear" w:color="auto" w:fill="BFBFBF" w:themeFill="background1" w:themeFillShade="BF"/>
                </w:tcPr>
                <w:p w14:paraId="461D22A8" w14:textId="13DE7C9F" w:rsidR="00704B40" w:rsidRPr="00574285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719" w:type="pct"/>
                  <w:shd w:val="clear" w:color="auto" w:fill="BFBFBF" w:themeFill="background1" w:themeFillShade="BF"/>
                </w:tcPr>
                <w:p w14:paraId="66C7569A" w14:textId="595F92F0" w:rsidR="00704B40" w:rsidRPr="00574285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719" w:type="pct"/>
                  <w:shd w:val="clear" w:color="auto" w:fill="BFBFBF" w:themeFill="background1" w:themeFillShade="BF"/>
                </w:tcPr>
                <w:p w14:paraId="08524E68" w14:textId="4294DD59" w:rsidR="00704B40" w:rsidRPr="00574285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719" w:type="pct"/>
                  <w:shd w:val="clear" w:color="auto" w:fill="BFBFBF" w:themeFill="background1" w:themeFillShade="BF"/>
                </w:tcPr>
                <w:p w14:paraId="589693F1" w14:textId="63FC8934" w:rsidR="00704B40" w:rsidRPr="00574285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719" w:type="pct"/>
                  <w:shd w:val="clear" w:color="auto" w:fill="BFBFBF" w:themeFill="background1" w:themeFillShade="BF"/>
                </w:tcPr>
                <w:p w14:paraId="23B66C2E" w14:textId="6A2882FA" w:rsidR="00704B40" w:rsidRPr="00574285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706" w:type="pct"/>
                </w:tcPr>
                <w:p w14:paraId="2860DC35" w14:textId="39D504DA" w:rsidR="00704B40" w:rsidRPr="00574285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</w:t>
                  </w:r>
                </w:p>
              </w:tc>
            </w:tr>
            <w:tr w:rsidR="00704B40" w:rsidRPr="00574285" w14:paraId="559D372F" w14:textId="77777777" w:rsidTr="00AF63A6">
              <w:tc>
                <w:tcPr>
                  <w:tcW w:w="706" w:type="pct"/>
                </w:tcPr>
                <w:p w14:paraId="5DC0D8DC" w14:textId="30D6E76F" w:rsidR="00704B40" w:rsidRPr="00574285" w:rsidRDefault="00AF63A6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713" w:type="pct"/>
                  <w:shd w:val="clear" w:color="auto" w:fill="BFBFBF" w:themeFill="background1" w:themeFillShade="BF"/>
                </w:tcPr>
                <w:p w14:paraId="4A4C663C" w14:textId="3C27F896" w:rsidR="00704B40" w:rsidRPr="00574285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719" w:type="pct"/>
                  <w:shd w:val="clear" w:color="auto" w:fill="BFBFBF" w:themeFill="background1" w:themeFillShade="BF"/>
                </w:tcPr>
                <w:p w14:paraId="6FFADE5E" w14:textId="647860B7" w:rsidR="00704B40" w:rsidRPr="00574285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719" w:type="pct"/>
                </w:tcPr>
                <w:p w14:paraId="06319C6F" w14:textId="77777777" w:rsidR="00704B40" w:rsidRPr="00574285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</w:tcPr>
                <w:p w14:paraId="384B1189" w14:textId="77777777" w:rsidR="00704B40" w:rsidRPr="00574285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</w:tcPr>
                <w:p w14:paraId="32EC8BFD" w14:textId="77777777" w:rsidR="00704B40" w:rsidRPr="00574285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6" w:type="pct"/>
                </w:tcPr>
                <w:p w14:paraId="37C32CDF" w14:textId="77777777" w:rsidR="00704B40" w:rsidRPr="00574285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0B5AED8E" w14:textId="77777777" w:rsidR="00117DFC" w:rsidRPr="00574285" w:rsidRDefault="00117DFC" w:rsidP="00705F31">
            <w:pPr>
              <w:rPr>
                <w:sz w:val="16"/>
                <w:szCs w:val="16"/>
              </w:rPr>
            </w:pPr>
          </w:p>
        </w:tc>
      </w:tr>
    </w:tbl>
    <w:p w14:paraId="1148A5BA" w14:textId="77777777" w:rsidR="000A1146" w:rsidRDefault="000A1146" w:rsidP="007D51E4">
      <w:pPr>
        <w:pStyle w:val="NoSpacing"/>
      </w:pPr>
    </w:p>
    <w:tbl>
      <w:tblPr>
        <w:tblW w:w="5000" w:type="pct"/>
        <w:tblBorders>
          <w:bottom w:val="single" w:sz="18" w:space="0" w:color="D9D9D9" w:themeColor="background1" w:themeShade="D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Calendar layout table"/>
        <w:tblDescription w:val="Calendar"/>
      </w:tblPr>
      <w:tblGrid>
        <w:gridCol w:w="5400"/>
        <w:gridCol w:w="5400"/>
      </w:tblGrid>
      <w:tr w:rsidR="007D51E4" w14:paraId="2F3A45DB" w14:textId="77777777" w:rsidTr="00AD44DF">
        <w:trPr>
          <w:trHeight w:hRule="exact" w:val="101"/>
        </w:trPr>
        <w:tc>
          <w:tcPr>
            <w:tcW w:w="2500" w:type="pct"/>
          </w:tcPr>
          <w:p w14:paraId="75FDDF51" w14:textId="77777777" w:rsidR="007D51E4" w:rsidRDefault="007D51E4" w:rsidP="00AD44DF"/>
          <w:p w14:paraId="5FD37E2A" w14:textId="6885F466" w:rsidR="00502119" w:rsidRDefault="00502119" w:rsidP="00AD44DF"/>
        </w:tc>
        <w:tc>
          <w:tcPr>
            <w:tcW w:w="2500" w:type="pct"/>
            <w:tcBorders>
              <w:top w:val="nil"/>
            </w:tcBorders>
          </w:tcPr>
          <w:p w14:paraId="4F9C035F" w14:textId="77777777" w:rsidR="007D51E4" w:rsidRDefault="007D51E4" w:rsidP="00AD44DF"/>
        </w:tc>
      </w:tr>
    </w:tbl>
    <w:p w14:paraId="69969D13" w14:textId="26BB7EF3" w:rsidR="007D51E4" w:rsidRPr="00C479FF" w:rsidRDefault="007D51E4" w:rsidP="00285CC2">
      <w:pPr>
        <w:pStyle w:val="Title"/>
        <w:ind w:left="0"/>
        <w:rPr>
          <w:sz w:val="40"/>
          <w:szCs w:val="40"/>
        </w:rPr>
      </w:pPr>
      <w:r w:rsidRPr="009615CE">
        <w:rPr>
          <w:color w:val="E84D81" w:themeColor="accent5"/>
          <w:sz w:val="40"/>
          <w:szCs w:val="40"/>
        </w:rPr>
        <w:t>SAMPLE</w:t>
      </w:r>
      <w:r>
        <w:rPr>
          <w:sz w:val="40"/>
          <w:szCs w:val="40"/>
        </w:rPr>
        <w:t xml:space="preserve"> ACCELERATED SLO </w:t>
      </w:r>
      <w:r w:rsidRPr="00C479FF">
        <w:rPr>
          <w:sz w:val="40"/>
          <w:szCs w:val="40"/>
        </w:rPr>
        <w:t xml:space="preserve">TIMELINE </w:t>
      </w:r>
      <w:r w:rsidR="00AF63A6">
        <w:rPr>
          <w:sz w:val="40"/>
          <w:szCs w:val="40"/>
        </w:rPr>
        <w:t>2025-26</w:t>
      </w:r>
    </w:p>
    <w:tbl>
      <w:tblPr>
        <w:tblW w:w="5000" w:type="pct"/>
        <w:tblBorders>
          <w:bottom w:val="single" w:sz="18" w:space="0" w:color="D9D9D9" w:themeColor="background1" w:themeShade="D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table"/>
        <w:tblDescription w:val="Project heading table"/>
      </w:tblPr>
      <w:tblGrid>
        <w:gridCol w:w="22"/>
        <w:gridCol w:w="10778"/>
      </w:tblGrid>
      <w:tr w:rsidR="007D51E4" w14:paraId="56C5A4D6" w14:textId="77777777" w:rsidTr="00AD44DF">
        <w:trPr>
          <w:trHeight w:hRule="exact" w:val="187"/>
        </w:trPr>
        <w:tc>
          <w:tcPr>
            <w:tcW w:w="10" w:type="pct"/>
          </w:tcPr>
          <w:p w14:paraId="5214DCC9" w14:textId="77777777" w:rsidR="007D51E4" w:rsidRDefault="007D51E4" w:rsidP="00AD44DF">
            <w:pPr>
              <w:rPr>
                <w:noProof/>
              </w:rPr>
            </w:pPr>
            <w:r>
              <w:rPr>
                <w:noProof/>
                <w:sz w:val="64"/>
                <w:szCs w:val="6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9ABC1E" wp14:editId="5D2F9AC5">
                      <wp:simplePos x="0" y="0"/>
                      <wp:positionH relativeFrom="margin">
                        <wp:align>left</wp:align>
                      </wp:positionH>
                      <wp:positionV relativeFrom="page">
                        <wp:align>top</wp:align>
                      </wp:positionV>
                      <wp:extent cx="8869680" cy="54864"/>
                      <wp:effectExtent l="0" t="0" r="7620" b="254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69680" cy="54864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chemeClr val="bg1">
                                    <a:lumMod val="75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654008" id="Rectangle 1" o:spid="_x0000_s1026" style="position:absolute;margin-left:0;margin-top:0;width:698.4pt;height:4.3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" fillcolor="#bfbfbf [2412]" stroked="f" strokeweight="1pt">
                      <v:fill r:id="rId9" o:title="" color2="white [3212]" type="pattern"/>
                      <w10:wrap anchorx="margin" anchory="page"/>
                    </v:rect>
                  </w:pict>
                </mc:Fallback>
              </mc:AlternateContent>
            </w:r>
          </w:p>
        </w:tc>
        <w:tc>
          <w:tcPr>
            <w:tcW w:w="4990" w:type="pct"/>
            <w:tcBorders>
              <w:bottom w:val="nil"/>
            </w:tcBorders>
          </w:tcPr>
          <w:p w14:paraId="0566E0AB" w14:textId="77777777" w:rsidR="007D51E4" w:rsidRDefault="007D51E4" w:rsidP="00AD44DF"/>
        </w:tc>
      </w:tr>
    </w:tbl>
    <w:p w14:paraId="77517FBA" w14:textId="77777777" w:rsidR="007D51E4" w:rsidRDefault="007D51E4" w:rsidP="007D51E4">
      <w:pPr>
        <w:pStyle w:val="NoSpacing"/>
      </w:pPr>
    </w:p>
    <w:tbl>
      <w:tblPr>
        <w:tblW w:w="5009" w:type="pct"/>
        <w:tblBorders>
          <w:insideV w:val="single" w:sz="2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table"/>
      </w:tblPr>
      <w:tblGrid>
        <w:gridCol w:w="10783"/>
        <w:gridCol w:w="36"/>
      </w:tblGrid>
      <w:tr w:rsidR="008D36C0" w14:paraId="6B1BEB22" w14:textId="77777777" w:rsidTr="00705F31">
        <w:tc>
          <w:tcPr>
            <w:tcW w:w="4991" w:type="pct"/>
          </w:tcPr>
          <w:tbl>
            <w:tblPr>
              <w:tblStyle w:val="EventPlannerTable"/>
              <w:tblW w:w="10240" w:type="dxa"/>
              <w:jc w:val="center"/>
              <w:tblLook w:val="04A0" w:firstRow="1" w:lastRow="0" w:firstColumn="1" w:lastColumn="0" w:noHBand="0" w:noVBand="1"/>
              <w:tblCaption w:val="Content table"/>
            </w:tblPr>
            <w:tblGrid>
              <w:gridCol w:w="2889"/>
              <w:gridCol w:w="1352"/>
              <w:gridCol w:w="5999"/>
            </w:tblGrid>
            <w:tr w:rsidR="008D36C0" w14:paraId="77D8DEB3" w14:textId="77777777" w:rsidTr="00705F3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jc w:val="center"/>
              </w:trPr>
              <w:tc>
                <w:tcPr>
                  <w:tcW w:w="1411" w:type="pct"/>
                </w:tcPr>
                <w:p w14:paraId="55713ECE" w14:textId="77777777" w:rsidR="008D36C0" w:rsidRDefault="008D36C0" w:rsidP="00705F31">
                  <w:pPr>
                    <w:pStyle w:val="Heading2"/>
                    <w:ind w:left="0"/>
                  </w:pPr>
                  <w:r>
                    <w:t>SLO Activity</w:t>
                  </w:r>
                </w:p>
              </w:tc>
              <w:tc>
                <w:tcPr>
                  <w:tcW w:w="660" w:type="pct"/>
                </w:tcPr>
                <w:p w14:paraId="74833B4D" w14:textId="77777777" w:rsidR="008D36C0" w:rsidRDefault="008D36C0" w:rsidP="00705F31">
                  <w:pPr>
                    <w:pStyle w:val="Heading2"/>
                    <w:jc w:val="center"/>
                  </w:pPr>
                  <w:r>
                    <w:t>date Range</w:t>
                  </w:r>
                </w:p>
              </w:tc>
              <w:tc>
                <w:tcPr>
                  <w:tcW w:w="2929" w:type="pct"/>
                </w:tcPr>
                <w:p w14:paraId="6986EA56" w14:textId="77777777" w:rsidR="008D36C0" w:rsidRDefault="008D36C0" w:rsidP="00705F31">
                  <w:pPr>
                    <w:pStyle w:val="Heading2"/>
                    <w:jc w:val="center"/>
                  </w:pPr>
                  <w:r>
                    <w:t>Tasks and deadlines</w:t>
                  </w:r>
                </w:p>
              </w:tc>
            </w:tr>
            <w:tr w:rsidR="005072B4" w14:paraId="234FAC71" w14:textId="77777777" w:rsidTr="00705F31">
              <w:trPr>
                <w:trHeight w:val="1254"/>
                <w:jc w:val="center"/>
              </w:trPr>
              <w:tc>
                <w:tcPr>
                  <w:tcW w:w="1411" w:type="pct"/>
                  <w:shd w:val="clear" w:color="auto" w:fill="FFFF66"/>
                </w:tcPr>
                <w:p w14:paraId="55E463B9" w14:textId="77777777" w:rsidR="005072B4" w:rsidRPr="008E1E66" w:rsidRDefault="005072B4" w:rsidP="005072B4">
                  <w:pPr>
                    <w:pStyle w:val="Heading3"/>
                    <w:rPr>
                      <w:rFonts w:ascii="Times New Roman" w:hAnsi="Times New Roman" w:cs="Times New Roman"/>
                      <w:color w:val="auto"/>
                      <w:sz w:val="24"/>
                    </w:rPr>
                  </w:pPr>
                  <w:r w:rsidRPr="008E1E66">
                    <w:rPr>
                      <w:rFonts w:ascii="Times New Roman" w:hAnsi="Times New Roman" w:cs="Times New Roman"/>
                      <w:color w:val="auto"/>
                      <w:sz w:val="24"/>
                    </w:rPr>
                    <w:t>Develop</w:t>
                  </w:r>
                  <w:r>
                    <w:rPr>
                      <w:rFonts w:ascii="Times New Roman" w:hAnsi="Times New Roman" w:cs="Times New Roman"/>
                      <w:color w:val="auto"/>
                      <w:sz w:val="24"/>
                    </w:rPr>
                    <w:t>MENT PHASE</w:t>
                  </w:r>
                  <w:r w:rsidRPr="008E1E66">
                    <w:rPr>
                      <w:rFonts w:ascii="Times New Roman" w:hAnsi="Times New Roman" w:cs="Times New Roman"/>
                      <w:color w:val="auto"/>
                      <w:sz w:val="24"/>
                    </w:rPr>
                    <w:t xml:space="preserve"> Part 1</w:t>
                  </w:r>
                </w:p>
                <w:p w14:paraId="35D2A339" w14:textId="77777777" w:rsidR="005072B4" w:rsidRPr="00574285" w:rsidRDefault="005072B4" w:rsidP="005072B4">
                  <w:pPr>
                    <w:pStyle w:val="Heading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60" w:type="pct"/>
                </w:tcPr>
                <w:p w14:paraId="6CCC9493" w14:textId="0C9F0E9B" w:rsidR="005072B4" w:rsidRPr="00574285" w:rsidRDefault="005072B4" w:rsidP="005072B4">
                  <w:pPr>
                    <w:pStyle w:val="TableText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August 1</w:t>
                  </w:r>
                  <w:r w:rsidR="007C484B">
                    <w:rPr>
                      <w:rFonts w:ascii="Times New Roman" w:hAnsi="Times New Roman" w:cs="Times New Roman"/>
                      <w:sz w:val="18"/>
                    </w:rPr>
                    <w:t>8</w:t>
                  </w:r>
                  <w:r>
                    <w:rPr>
                      <w:rFonts w:ascii="Times New Roman" w:hAnsi="Times New Roman" w:cs="Times New Roman"/>
                      <w:sz w:val="18"/>
                    </w:rPr>
                    <w:t xml:space="preserve">-August </w:t>
                  </w:r>
                  <w:r w:rsidR="007C484B">
                    <w:rPr>
                      <w:rFonts w:ascii="Times New Roman" w:hAnsi="Times New Roman" w:cs="Times New Roman"/>
                      <w:sz w:val="18"/>
                    </w:rPr>
                    <w:t>29</w:t>
                  </w:r>
                </w:p>
              </w:tc>
              <w:tc>
                <w:tcPr>
                  <w:tcW w:w="2929" w:type="pct"/>
                </w:tcPr>
                <w:p w14:paraId="5B97FBD4" w14:textId="77777777" w:rsidR="005072B4" w:rsidRPr="00042665" w:rsidRDefault="005072B4" w:rsidP="005072B4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</w:rPr>
                  </w:pP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 xml:space="preserve">Teachers review current student data &amp; select focus of their SLO </w:t>
                  </w:r>
                </w:p>
                <w:p w14:paraId="70A4DF4F" w14:textId="77777777" w:rsidR="005072B4" w:rsidRPr="00042665" w:rsidRDefault="005072B4" w:rsidP="005072B4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</w:rPr>
                  </w:pP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>Teachers select standards and develop/choose/adapt assessments to ensure alignment to standards</w:t>
                  </w:r>
                </w:p>
                <w:p w14:paraId="615F626C" w14:textId="0017DE1A" w:rsidR="005072B4" w:rsidRPr="00042665" w:rsidRDefault="005072B4" w:rsidP="005072B4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</w:rPr>
                  </w:pP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>Teachers craft PART 1 (Standards and Assessment</w:t>
                  </w:r>
                  <w:r>
                    <w:rPr>
                      <w:rFonts w:ascii="Times New Roman" w:hAnsi="Times New Roman" w:cs="Times New Roman"/>
                      <w:szCs w:val="20"/>
                    </w:rPr>
                    <w:t>s</w:t>
                  </w: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>) of their SLO</w:t>
                  </w:r>
                </w:p>
              </w:tc>
            </w:tr>
            <w:tr w:rsidR="005072B4" w14:paraId="0DB08CE7" w14:textId="77777777" w:rsidTr="00705F31">
              <w:trPr>
                <w:trHeight w:val="360"/>
                <w:jc w:val="center"/>
              </w:trPr>
              <w:tc>
                <w:tcPr>
                  <w:tcW w:w="1411" w:type="pct"/>
                  <w:tcBorders>
                    <w:bottom w:val="single" w:sz="24" w:space="0" w:color="FFFFFF" w:themeColor="background1"/>
                  </w:tcBorders>
                  <w:shd w:val="clear" w:color="auto" w:fill="C6EFAE" w:themeFill="accent2" w:themeFillTint="66"/>
                </w:tcPr>
                <w:p w14:paraId="42973169" w14:textId="77777777" w:rsidR="005072B4" w:rsidRPr="00FE246F" w:rsidRDefault="005072B4" w:rsidP="005072B4">
                  <w:pPr>
                    <w:pStyle w:val="Heading3"/>
                    <w:rPr>
                      <w:rFonts w:ascii="Times New Roman" w:hAnsi="Times New Roman" w:cs="Times New Roman"/>
                      <w:color w:val="auto"/>
                      <w:sz w:val="24"/>
                    </w:rPr>
                  </w:pPr>
                  <w:r w:rsidRPr="00FE246F">
                    <w:rPr>
                      <w:rFonts w:ascii="Times New Roman" w:hAnsi="Times New Roman" w:cs="Times New Roman"/>
                      <w:color w:val="auto"/>
                      <w:sz w:val="24"/>
                    </w:rPr>
                    <w:t>Feedback &amp; Revision</w:t>
                  </w:r>
                </w:p>
              </w:tc>
              <w:tc>
                <w:tcPr>
                  <w:tcW w:w="660" w:type="pct"/>
                </w:tcPr>
                <w:p w14:paraId="3D4F5220" w14:textId="1FFFC184" w:rsidR="005072B4" w:rsidRPr="00574285" w:rsidRDefault="005072B4" w:rsidP="005072B4">
                  <w:pPr>
                    <w:pStyle w:val="TableText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 xml:space="preserve">September </w:t>
                  </w:r>
                  <w:r w:rsidR="007C484B">
                    <w:rPr>
                      <w:rFonts w:ascii="Times New Roman" w:hAnsi="Times New Roman" w:cs="Times New Roman"/>
                      <w:sz w:val="18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18"/>
                    </w:rPr>
                    <w:t>-September 1</w:t>
                  </w:r>
                  <w:r w:rsidR="007C484B">
                    <w:rPr>
                      <w:rFonts w:ascii="Times New Roman" w:hAnsi="Times New Roman" w:cs="Times New Roman"/>
                      <w:sz w:val="18"/>
                    </w:rPr>
                    <w:t>2</w:t>
                  </w:r>
                </w:p>
              </w:tc>
              <w:tc>
                <w:tcPr>
                  <w:tcW w:w="2929" w:type="pct"/>
                </w:tcPr>
                <w:p w14:paraId="3A3137FF" w14:textId="77777777" w:rsidR="005072B4" w:rsidRPr="00042665" w:rsidRDefault="005072B4" w:rsidP="005072B4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Cs w:val="20"/>
                    </w:rPr>
                    <w:t>Administrator/</w:t>
                  </w: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>SLO Review Team provide</w:t>
                  </w:r>
                  <w:r>
                    <w:rPr>
                      <w:rFonts w:ascii="Times New Roman" w:hAnsi="Times New Roman" w:cs="Times New Roman"/>
                      <w:szCs w:val="20"/>
                    </w:rPr>
                    <w:t>s</w:t>
                  </w: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 xml:space="preserve"> feedback for PART 1</w:t>
                  </w:r>
                </w:p>
                <w:p w14:paraId="6F5E3F55" w14:textId="0D3DF7FF" w:rsidR="005072B4" w:rsidRPr="00042665" w:rsidRDefault="005072B4" w:rsidP="005072B4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</w:rPr>
                  </w:pP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 xml:space="preserve">Administrator approves PART 1 - “Mark Complete” </w:t>
                  </w:r>
                </w:p>
              </w:tc>
            </w:tr>
            <w:tr w:rsidR="005072B4" w14:paraId="1EB2D5AA" w14:textId="77777777" w:rsidTr="00705F31">
              <w:trPr>
                <w:trHeight w:val="360"/>
                <w:jc w:val="center"/>
              </w:trPr>
              <w:tc>
                <w:tcPr>
                  <w:tcW w:w="1411" w:type="pct"/>
                  <w:tcBorders>
                    <w:bottom w:val="single" w:sz="24" w:space="0" w:color="FFFFFF" w:themeColor="background1"/>
                  </w:tcBorders>
                  <w:shd w:val="clear" w:color="auto" w:fill="FFD166" w:themeFill="accent6" w:themeFillTint="99"/>
                </w:tcPr>
                <w:p w14:paraId="491A387C" w14:textId="77777777" w:rsidR="005072B4" w:rsidRPr="00FE246F" w:rsidRDefault="005072B4" w:rsidP="005072B4">
                  <w:pPr>
                    <w:pStyle w:val="Heading3"/>
                    <w:rPr>
                      <w:rFonts w:ascii="Times New Roman" w:hAnsi="Times New Roman" w:cs="Times New Roman"/>
                      <w:color w:val="auto"/>
                      <w:sz w:val="24"/>
                    </w:rPr>
                  </w:pPr>
                  <w:r w:rsidRPr="00FE246F">
                    <w:rPr>
                      <w:rFonts w:ascii="Times New Roman" w:hAnsi="Times New Roman" w:cs="Times New Roman"/>
                      <w:color w:val="auto"/>
                      <w:sz w:val="24"/>
                    </w:rPr>
                    <w:t>Develop</w:t>
                  </w:r>
                  <w:r>
                    <w:rPr>
                      <w:rFonts w:ascii="Times New Roman" w:hAnsi="Times New Roman" w:cs="Times New Roman"/>
                      <w:color w:val="auto"/>
                      <w:sz w:val="24"/>
                    </w:rPr>
                    <w:t>MENT PHASE</w:t>
                  </w:r>
                  <w:r w:rsidRPr="00FE246F">
                    <w:rPr>
                      <w:rFonts w:ascii="Times New Roman" w:hAnsi="Times New Roman" w:cs="Times New Roman"/>
                      <w:color w:val="auto"/>
                      <w:sz w:val="24"/>
                    </w:rPr>
                    <w:t xml:space="preserve"> Part 2</w:t>
                  </w:r>
                </w:p>
              </w:tc>
              <w:tc>
                <w:tcPr>
                  <w:tcW w:w="660" w:type="pct"/>
                </w:tcPr>
                <w:p w14:paraId="0DF5BA3A" w14:textId="3CC7DA9C" w:rsidR="005072B4" w:rsidRPr="00574285" w:rsidRDefault="005072B4" w:rsidP="005072B4">
                  <w:pPr>
                    <w:pStyle w:val="TableText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September 1</w:t>
                  </w:r>
                  <w:r w:rsidR="007C484B">
                    <w:rPr>
                      <w:rFonts w:ascii="Times New Roman" w:hAnsi="Times New Roman" w:cs="Times New Roman"/>
                      <w:sz w:val="18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18"/>
                    </w:rPr>
                    <w:t xml:space="preserve">-September </w:t>
                  </w:r>
                  <w:r w:rsidR="007C484B">
                    <w:rPr>
                      <w:rFonts w:ascii="Times New Roman" w:hAnsi="Times New Roman" w:cs="Times New Roman"/>
                      <w:sz w:val="18"/>
                    </w:rPr>
                    <w:t>19</w:t>
                  </w:r>
                </w:p>
              </w:tc>
              <w:tc>
                <w:tcPr>
                  <w:tcW w:w="2929" w:type="pct"/>
                </w:tcPr>
                <w:p w14:paraId="7C871616" w14:textId="77777777" w:rsidR="005072B4" w:rsidRPr="00042665" w:rsidRDefault="005072B4" w:rsidP="005072B4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</w:rPr>
                  </w:pP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 xml:space="preserve">Teachers administer baseline assessments </w:t>
                  </w:r>
                </w:p>
                <w:p w14:paraId="65675043" w14:textId="77777777" w:rsidR="005072B4" w:rsidRPr="00042665" w:rsidRDefault="005072B4" w:rsidP="005072B4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</w:rPr>
                  </w:pP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>Teachers craft PART 2 (Student Population</w:t>
                  </w:r>
                  <w:r>
                    <w:rPr>
                      <w:rFonts w:ascii="Times New Roman" w:hAnsi="Times New Roman" w:cs="Times New Roman"/>
                      <w:szCs w:val="20"/>
                    </w:rPr>
                    <w:t xml:space="preserve"> </w:t>
                  </w: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>and Growth Targets)</w:t>
                  </w:r>
                </w:p>
                <w:p w14:paraId="031383C5" w14:textId="477F075C" w:rsidR="005072B4" w:rsidRPr="00042665" w:rsidRDefault="005072B4" w:rsidP="005072B4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</w:rPr>
                  </w:pP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>Teachers submit completed SLO for review</w:t>
                  </w:r>
                </w:p>
              </w:tc>
            </w:tr>
            <w:tr w:rsidR="005072B4" w14:paraId="4FFFDB2F" w14:textId="77777777" w:rsidTr="00705F31">
              <w:trPr>
                <w:trHeight w:val="360"/>
                <w:jc w:val="center"/>
              </w:trPr>
              <w:tc>
                <w:tcPr>
                  <w:tcW w:w="1411" w:type="pct"/>
                  <w:tcBorders>
                    <w:bottom w:val="single" w:sz="24" w:space="0" w:color="FFFFFF" w:themeColor="background1"/>
                  </w:tcBorders>
                  <w:shd w:val="clear" w:color="auto" w:fill="52AA20" w:themeFill="accent2" w:themeFillShade="BF"/>
                </w:tcPr>
                <w:p w14:paraId="4DBB9DF8" w14:textId="77777777" w:rsidR="005072B4" w:rsidRPr="00FE246F" w:rsidRDefault="005072B4" w:rsidP="005072B4">
                  <w:pPr>
                    <w:pStyle w:val="Heading3"/>
                    <w:rPr>
                      <w:rFonts w:ascii="Times New Roman" w:hAnsi="Times New Roman" w:cs="Times New Roman"/>
                      <w:color w:val="auto"/>
                      <w:sz w:val="24"/>
                    </w:rPr>
                  </w:pPr>
                  <w:r w:rsidRPr="00FE246F">
                    <w:rPr>
                      <w:rFonts w:ascii="Times New Roman" w:hAnsi="Times New Roman" w:cs="Times New Roman"/>
                      <w:color w:val="auto"/>
                      <w:sz w:val="24"/>
                    </w:rPr>
                    <w:t>Feedback, Revision &amp; Approval</w:t>
                  </w:r>
                </w:p>
              </w:tc>
              <w:tc>
                <w:tcPr>
                  <w:tcW w:w="660" w:type="pct"/>
                </w:tcPr>
                <w:p w14:paraId="31A82151" w14:textId="64255C39" w:rsidR="005072B4" w:rsidRPr="00574285" w:rsidRDefault="005072B4" w:rsidP="005072B4">
                  <w:pPr>
                    <w:pStyle w:val="TableText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September 2</w:t>
                  </w:r>
                  <w:r w:rsidR="007C484B">
                    <w:rPr>
                      <w:rFonts w:ascii="Times New Roman" w:hAnsi="Times New Roman" w:cs="Times New Roman"/>
                      <w:sz w:val="18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18"/>
                    </w:rPr>
                    <w:t>-September 2</w:t>
                  </w:r>
                  <w:r w:rsidR="007C484B">
                    <w:rPr>
                      <w:rFonts w:ascii="Times New Roman" w:hAnsi="Times New Roman" w:cs="Times New Roman"/>
                      <w:sz w:val="18"/>
                    </w:rPr>
                    <w:t>6</w:t>
                  </w:r>
                </w:p>
              </w:tc>
              <w:tc>
                <w:tcPr>
                  <w:tcW w:w="2929" w:type="pct"/>
                </w:tcPr>
                <w:p w14:paraId="0D841F01" w14:textId="77777777" w:rsidR="005072B4" w:rsidRPr="00042665" w:rsidRDefault="005072B4" w:rsidP="005072B4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Cs w:val="20"/>
                    </w:rPr>
                    <w:t>Administrator/</w:t>
                  </w: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>SLO Review Team provide</w:t>
                  </w:r>
                  <w:r>
                    <w:rPr>
                      <w:rFonts w:ascii="Times New Roman" w:hAnsi="Times New Roman" w:cs="Times New Roman"/>
                      <w:szCs w:val="20"/>
                    </w:rPr>
                    <w:t>s</w:t>
                  </w: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 xml:space="preserve"> feedback on PART 2</w:t>
                  </w:r>
                </w:p>
                <w:p w14:paraId="20A6247C" w14:textId="77777777" w:rsidR="005072B4" w:rsidRPr="00042665" w:rsidRDefault="005072B4" w:rsidP="005072B4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</w:rPr>
                  </w:pP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>Teachers make final revisions to SLO</w:t>
                  </w:r>
                </w:p>
                <w:p w14:paraId="76A26B6B" w14:textId="20D26897" w:rsidR="005072B4" w:rsidRPr="00042665" w:rsidRDefault="005072B4" w:rsidP="005072B4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szCs w:val="20"/>
                    </w:rPr>
                  </w:pPr>
                  <w:r w:rsidRPr="0078146F">
                    <w:rPr>
                      <w:rFonts w:ascii="Times New Roman" w:hAnsi="Times New Roman" w:cs="Times New Roman"/>
                      <w:b/>
                      <w:color w:val="auto"/>
                      <w:szCs w:val="20"/>
                    </w:rPr>
                    <w:t xml:space="preserve">PART 1 &amp; 2 must be approved by an administrator prior to SLO classroom implementation </w:t>
                  </w:r>
                </w:p>
              </w:tc>
            </w:tr>
            <w:tr w:rsidR="005072B4" w14:paraId="3826C2BD" w14:textId="77777777" w:rsidTr="00705F31">
              <w:trPr>
                <w:trHeight w:val="360"/>
                <w:jc w:val="center"/>
              </w:trPr>
              <w:tc>
                <w:tcPr>
                  <w:tcW w:w="1411" w:type="pct"/>
                  <w:tcBorders>
                    <w:top w:val="single" w:sz="24" w:space="0" w:color="FFFFFF" w:themeColor="background1"/>
                    <w:bottom w:val="single" w:sz="24" w:space="0" w:color="FFFFFF" w:themeColor="background1"/>
                  </w:tcBorders>
                  <w:shd w:val="clear" w:color="auto" w:fill="8DD8F3" w:themeFill="accent1" w:themeFillTint="99"/>
                </w:tcPr>
                <w:p w14:paraId="258888E5" w14:textId="77777777" w:rsidR="005072B4" w:rsidRPr="00FE246F" w:rsidRDefault="005072B4" w:rsidP="005072B4">
                  <w:pPr>
                    <w:pStyle w:val="Heading3"/>
                    <w:rPr>
                      <w:rFonts w:ascii="Times New Roman" w:hAnsi="Times New Roman" w:cs="Times New Roman"/>
                      <w:color w:val="auto"/>
                      <w:sz w:val="24"/>
                    </w:rPr>
                  </w:pPr>
                  <w:r w:rsidRPr="00FE246F">
                    <w:rPr>
                      <w:rFonts w:ascii="Times New Roman" w:hAnsi="Times New Roman" w:cs="Times New Roman"/>
                      <w:color w:val="auto"/>
                      <w:sz w:val="24"/>
                    </w:rPr>
                    <w:t xml:space="preserve">Implementation </w:t>
                  </w:r>
                </w:p>
              </w:tc>
              <w:tc>
                <w:tcPr>
                  <w:tcW w:w="660" w:type="pct"/>
                </w:tcPr>
                <w:p w14:paraId="01F88579" w14:textId="6FA9DDCC" w:rsidR="005072B4" w:rsidRPr="00574285" w:rsidRDefault="005072B4" w:rsidP="005072B4">
                  <w:pPr>
                    <w:pStyle w:val="TableText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 xml:space="preserve">September </w:t>
                  </w:r>
                  <w:r w:rsidR="007C484B">
                    <w:rPr>
                      <w:rFonts w:ascii="Times New Roman" w:hAnsi="Times New Roman" w:cs="Times New Roman"/>
                      <w:sz w:val="18"/>
                    </w:rPr>
                    <w:t>29</w:t>
                  </w:r>
                  <w:r>
                    <w:rPr>
                      <w:rFonts w:ascii="Times New Roman" w:hAnsi="Times New Roman" w:cs="Times New Roman"/>
                      <w:sz w:val="18"/>
                    </w:rPr>
                    <w:t>-</w:t>
                  </w:r>
                  <w:r w:rsidR="007C484B">
                    <w:rPr>
                      <w:rFonts w:ascii="Times New Roman" w:hAnsi="Times New Roman" w:cs="Times New Roman"/>
                      <w:sz w:val="18"/>
                    </w:rPr>
                    <w:t>March 6</w:t>
                  </w:r>
                </w:p>
              </w:tc>
              <w:tc>
                <w:tcPr>
                  <w:tcW w:w="2929" w:type="pct"/>
                </w:tcPr>
                <w:p w14:paraId="6990B87B" w14:textId="0BB3BB3D" w:rsidR="005072B4" w:rsidRPr="00042665" w:rsidRDefault="005072B4" w:rsidP="005072B4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color w:val="FF0000"/>
                      <w:szCs w:val="20"/>
                    </w:rPr>
                  </w:pP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 xml:space="preserve">Implementation of the SLO must conclude by </w:t>
                  </w:r>
                  <w:r w:rsidR="00705A3B">
                    <w:rPr>
                      <w:rFonts w:ascii="Times New Roman" w:hAnsi="Times New Roman" w:cs="Times New Roman"/>
                      <w:szCs w:val="20"/>
                    </w:rPr>
                    <w:t xml:space="preserve">March 6th </w:t>
                  </w: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 xml:space="preserve">(Instruction </w:t>
                  </w:r>
                  <w:r>
                    <w:rPr>
                      <w:rFonts w:ascii="Times New Roman" w:hAnsi="Times New Roman" w:cs="Times New Roman"/>
                      <w:szCs w:val="20"/>
                    </w:rPr>
                    <w:t>should</w:t>
                  </w: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 xml:space="preserve"> be a minimum of </w:t>
                  </w:r>
                  <w:r>
                    <w:rPr>
                      <w:rFonts w:ascii="Times New Roman" w:hAnsi="Times New Roman" w:cs="Times New Roman"/>
                      <w:szCs w:val="20"/>
                    </w:rPr>
                    <w:t>four</w:t>
                  </w: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 xml:space="preserve"> weeks</w:t>
                  </w:r>
                  <w:r>
                    <w:rPr>
                      <w:rFonts w:ascii="Times New Roman" w:hAnsi="Times New Roman" w:cs="Times New Roman"/>
                      <w:szCs w:val="20"/>
                    </w:rPr>
                    <w:t>)</w:t>
                  </w:r>
                </w:p>
                <w:p w14:paraId="70022ADC" w14:textId="77777777" w:rsidR="005072B4" w:rsidRPr="00626A22" w:rsidRDefault="005072B4" w:rsidP="005072B4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color w:val="FF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Cs w:val="20"/>
                    </w:rPr>
                    <w:t xml:space="preserve">All SLOs </w:t>
                  </w:r>
                  <w:r w:rsidRPr="00582D6D">
                    <w:rPr>
                      <w:rFonts w:ascii="Times New Roman" w:hAnsi="Times New Roman" w:cs="Times New Roman"/>
                      <w:b/>
                      <w:color w:val="FF0000"/>
                      <w:szCs w:val="20"/>
                      <w:u w:val="single"/>
                    </w:rPr>
                    <w:t>must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Cs w:val="20"/>
                    </w:rPr>
                    <w:t xml:space="preserve"> be ready for implementation by January 16th</w:t>
                  </w:r>
                </w:p>
                <w:p w14:paraId="4D89BD0F" w14:textId="1E333482" w:rsidR="005072B4" w:rsidRPr="00626A22" w:rsidRDefault="005072B4" w:rsidP="005072B4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color w:val="FF0000"/>
                      <w:szCs w:val="20"/>
                    </w:rPr>
                  </w:pPr>
                  <w:r w:rsidRPr="002856F1">
                    <w:rPr>
                      <w:rFonts w:ascii="Times New Roman" w:hAnsi="Times New Roman" w:cs="Times New Roman"/>
                      <w:b/>
                      <w:color w:val="000000" w:themeColor="text1"/>
                      <w:szCs w:val="20"/>
                    </w:rPr>
                    <w:t xml:space="preserve">Classroom implementation must begin by </w:t>
                  </w: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Cs w:val="20"/>
                    </w:rPr>
                    <w:t>January 20</w:t>
                  </w:r>
                  <w:r w:rsidRPr="00704B40">
                    <w:rPr>
                      <w:rFonts w:ascii="Times New Roman" w:hAnsi="Times New Roman" w:cs="Times New Roman"/>
                      <w:b/>
                      <w:color w:val="000000" w:themeColor="text1"/>
                      <w:szCs w:val="20"/>
                      <w:vertAlign w:val="superscript"/>
                    </w:rPr>
                    <w:t>th</w:t>
                  </w:r>
                </w:p>
              </w:tc>
            </w:tr>
            <w:tr w:rsidR="007C484B" w14:paraId="2C710104" w14:textId="77777777" w:rsidTr="00705F31">
              <w:trPr>
                <w:trHeight w:val="1104"/>
                <w:jc w:val="center"/>
              </w:trPr>
              <w:tc>
                <w:tcPr>
                  <w:tcW w:w="1411" w:type="pct"/>
                  <w:tcBorders>
                    <w:top w:val="single" w:sz="24" w:space="0" w:color="FFFFFF" w:themeColor="background1"/>
                    <w:bottom w:val="single" w:sz="24" w:space="0" w:color="FFFFFF" w:themeColor="background1"/>
                  </w:tcBorders>
                  <w:shd w:val="clear" w:color="auto" w:fill="BF8600" w:themeFill="accent6" w:themeFillShade="BF"/>
                </w:tcPr>
                <w:p w14:paraId="4209A1C7" w14:textId="77777777" w:rsidR="007C484B" w:rsidRPr="00FE246F" w:rsidRDefault="007C484B" w:rsidP="007C484B">
                  <w:pPr>
                    <w:pStyle w:val="Heading3"/>
                    <w:rPr>
                      <w:rFonts w:ascii="Times New Roman" w:hAnsi="Times New Roman" w:cs="Times New Roman"/>
                      <w:color w:val="auto"/>
                      <w:sz w:val="24"/>
                    </w:rPr>
                  </w:pPr>
                  <w:r w:rsidRPr="00FE246F">
                    <w:rPr>
                      <w:rFonts w:ascii="Times New Roman" w:hAnsi="Times New Roman" w:cs="Times New Roman"/>
                      <w:color w:val="auto"/>
                      <w:sz w:val="24"/>
                    </w:rPr>
                    <w:t>Results Analysis by Teacher</w:t>
                  </w:r>
                </w:p>
                <w:p w14:paraId="06903653" w14:textId="77777777" w:rsidR="007C484B" w:rsidRPr="00FE246F" w:rsidRDefault="007C484B" w:rsidP="007C484B">
                  <w:pPr>
                    <w:pStyle w:val="Heading3"/>
                    <w:rPr>
                      <w:rFonts w:ascii="Times New Roman" w:hAnsi="Times New Roman" w:cs="Times New Roman"/>
                      <w:color w:val="auto"/>
                      <w:sz w:val="24"/>
                    </w:rPr>
                  </w:pPr>
                </w:p>
              </w:tc>
              <w:tc>
                <w:tcPr>
                  <w:tcW w:w="660" w:type="pct"/>
                </w:tcPr>
                <w:p w14:paraId="7FFBDCCA" w14:textId="77777777" w:rsidR="007C484B" w:rsidRDefault="007C484B" w:rsidP="007C484B">
                  <w:pPr>
                    <w:pStyle w:val="TableText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March 9-</w:t>
                  </w:r>
                </w:p>
                <w:p w14:paraId="6580B843" w14:textId="7C522D93" w:rsidR="007C484B" w:rsidRPr="00574285" w:rsidRDefault="007C484B" w:rsidP="007C484B">
                  <w:pPr>
                    <w:pStyle w:val="TableText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March 13</w:t>
                  </w:r>
                </w:p>
              </w:tc>
              <w:tc>
                <w:tcPr>
                  <w:tcW w:w="2929" w:type="pct"/>
                </w:tcPr>
                <w:p w14:paraId="0D35CA34" w14:textId="77777777" w:rsidR="007C484B" w:rsidRPr="00042665" w:rsidRDefault="007C484B" w:rsidP="007C484B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</w:rPr>
                  </w:pP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>Teachers administer SLO culminating assessment (if not done already)</w:t>
                  </w:r>
                </w:p>
                <w:p w14:paraId="639ADF04" w14:textId="77777777" w:rsidR="007C484B" w:rsidRPr="00042665" w:rsidRDefault="007C484B" w:rsidP="007C484B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</w:rPr>
                  </w:pP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>Teachers score culminating assessments, input results</w:t>
                  </w:r>
                  <w:r>
                    <w:rPr>
                      <w:rFonts w:ascii="Times New Roman" w:hAnsi="Times New Roman" w:cs="Times New Roman"/>
                      <w:szCs w:val="20"/>
                    </w:rPr>
                    <w:t>,</w:t>
                  </w: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 xml:space="preserve"> and reflect on implementation and practice</w:t>
                  </w:r>
                </w:p>
                <w:p w14:paraId="7066A265" w14:textId="476A8A26" w:rsidR="007C484B" w:rsidRPr="00042665" w:rsidRDefault="007C484B" w:rsidP="007C484B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color w:val="FF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Cs w:val="20"/>
                    </w:rPr>
                    <w:t>March 13</w:t>
                  </w:r>
                  <w:r w:rsidRPr="002856F1">
                    <w:rPr>
                      <w:rFonts w:ascii="Times New Roman" w:hAnsi="Times New Roman" w:cs="Times New Roman"/>
                      <w:b/>
                      <w:color w:val="FF000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Cs w:val="20"/>
                    </w:rPr>
                    <w:t xml:space="preserve"> </w:t>
                  </w:r>
                  <w:r w:rsidRPr="00042665">
                    <w:rPr>
                      <w:rFonts w:ascii="Times New Roman" w:hAnsi="Times New Roman" w:cs="Times New Roman"/>
                      <w:b/>
                      <w:color w:val="FF0000"/>
                      <w:szCs w:val="20"/>
                    </w:rPr>
                    <w:t>All SLO Results/Reflections DUE</w:t>
                  </w:r>
                </w:p>
              </w:tc>
            </w:tr>
            <w:tr w:rsidR="007C484B" w14:paraId="1F912F79" w14:textId="77777777" w:rsidTr="00705F31">
              <w:trPr>
                <w:trHeight w:val="732"/>
                <w:jc w:val="center"/>
              </w:trPr>
              <w:tc>
                <w:tcPr>
                  <w:tcW w:w="1411" w:type="pct"/>
                  <w:tcBorders>
                    <w:top w:val="single" w:sz="24" w:space="0" w:color="FFFFFF" w:themeColor="background1"/>
                    <w:bottom w:val="single" w:sz="24" w:space="0" w:color="FFFFFF" w:themeColor="background1"/>
                  </w:tcBorders>
                  <w:shd w:val="clear" w:color="auto" w:fill="BDB0E2" w:themeFill="accent4" w:themeFillTint="99"/>
                </w:tcPr>
                <w:p w14:paraId="0640C7E7" w14:textId="77777777" w:rsidR="007C484B" w:rsidRPr="00FE246F" w:rsidRDefault="007C484B" w:rsidP="007C484B">
                  <w:pPr>
                    <w:pStyle w:val="Heading3"/>
                    <w:rPr>
                      <w:rFonts w:ascii="Times New Roman" w:hAnsi="Times New Roman" w:cs="Times New Roman"/>
                      <w:color w:val="auto"/>
                      <w:sz w:val="24"/>
                    </w:rPr>
                  </w:pPr>
                  <w:r w:rsidRPr="00FE246F">
                    <w:rPr>
                      <w:rFonts w:ascii="Times New Roman" w:hAnsi="Times New Roman" w:cs="Times New Roman"/>
                      <w:color w:val="auto"/>
                      <w:sz w:val="24"/>
                    </w:rPr>
                    <w:t>Results Analysis by Administrator</w:t>
                  </w:r>
                </w:p>
              </w:tc>
              <w:tc>
                <w:tcPr>
                  <w:tcW w:w="660" w:type="pct"/>
                </w:tcPr>
                <w:p w14:paraId="7E41AD66" w14:textId="022D8883" w:rsidR="007C484B" w:rsidRPr="00574285" w:rsidRDefault="007C484B" w:rsidP="007C484B">
                  <w:pPr>
                    <w:pStyle w:val="TableText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March 16-March 20</w:t>
                  </w:r>
                </w:p>
              </w:tc>
              <w:tc>
                <w:tcPr>
                  <w:tcW w:w="2929" w:type="pct"/>
                </w:tcPr>
                <w:p w14:paraId="619969C9" w14:textId="77777777" w:rsidR="007C484B" w:rsidRPr="00042665" w:rsidRDefault="007C484B" w:rsidP="007C484B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</w:rPr>
                  </w:pP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>Administrators review SLO outcomes and reflections</w:t>
                  </w:r>
                </w:p>
                <w:p w14:paraId="5899CE6E" w14:textId="557C28CC" w:rsidR="007C484B" w:rsidRPr="00042665" w:rsidRDefault="007C484B" w:rsidP="007C484B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</w:rPr>
                  </w:pP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>Administrators sign off on SLOs</w:t>
                  </w:r>
                </w:p>
              </w:tc>
            </w:tr>
          </w:tbl>
          <w:p w14:paraId="1FD702CF" w14:textId="77777777" w:rsidR="008D36C0" w:rsidRDefault="008D36C0" w:rsidP="00705F31">
            <w:pPr>
              <w:spacing w:after="160" w:line="300" w:lineRule="auto"/>
            </w:pPr>
          </w:p>
        </w:tc>
        <w:tc>
          <w:tcPr>
            <w:tcW w:w="9" w:type="pct"/>
          </w:tcPr>
          <w:tbl>
            <w:tblPr>
              <w:tblStyle w:val="EventPlannerTable"/>
              <w:tblW w:w="2469" w:type="pct"/>
              <w:tblLook w:val="04A0" w:firstRow="1" w:lastRow="0" w:firstColumn="1" w:lastColumn="0" w:noHBand="0" w:noVBand="1"/>
              <w:tblCaption w:val="Content table"/>
            </w:tblPr>
            <w:tblGrid>
              <w:gridCol w:w="6"/>
            </w:tblGrid>
            <w:tr w:rsidR="008D36C0" w14:paraId="35CD988A" w14:textId="77777777" w:rsidTr="00705F3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16938E7A" w14:textId="77777777" w:rsidR="008D36C0" w:rsidRDefault="008D36C0" w:rsidP="00705F31">
                  <w:pPr>
                    <w:pStyle w:val="Heading2"/>
                  </w:pPr>
                </w:p>
              </w:tc>
            </w:tr>
          </w:tbl>
          <w:p w14:paraId="2B61C525" w14:textId="77777777" w:rsidR="008D36C0" w:rsidRDefault="008D36C0" w:rsidP="00705F31">
            <w:pPr>
              <w:spacing w:after="160" w:line="300" w:lineRule="auto"/>
            </w:pPr>
          </w:p>
          <w:p w14:paraId="60D4DC34" w14:textId="77777777" w:rsidR="008D36C0" w:rsidRDefault="008D36C0" w:rsidP="00705F31">
            <w:pPr>
              <w:spacing w:after="160" w:line="300" w:lineRule="auto"/>
            </w:pPr>
          </w:p>
          <w:p w14:paraId="6110A6D5" w14:textId="77777777" w:rsidR="008D36C0" w:rsidRDefault="008D36C0" w:rsidP="00705F31">
            <w:pPr>
              <w:spacing w:after="160" w:line="300" w:lineRule="auto"/>
            </w:pPr>
          </w:p>
          <w:p w14:paraId="56DD2174" w14:textId="77777777" w:rsidR="008D36C0" w:rsidRDefault="008D36C0" w:rsidP="00705F31">
            <w:pPr>
              <w:spacing w:after="160" w:line="300" w:lineRule="auto"/>
            </w:pPr>
          </w:p>
          <w:p w14:paraId="7C594471" w14:textId="77777777" w:rsidR="008D36C0" w:rsidRDefault="008D36C0" w:rsidP="00705F31">
            <w:pPr>
              <w:spacing w:after="160" w:line="300" w:lineRule="auto"/>
            </w:pPr>
          </w:p>
          <w:p w14:paraId="07A39313" w14:textId="77777777" w:rsidR="008D36C0" w:rsidRDefault="008D36C0" w:rsidP="00705F31">
            <w:pPr>
              <w:spacing w:after="160" w:line="300" w:lineRule="auto"/>
            </w:pPr>
          </w:p>
          <w:p w14:paraId="294DE24C" w14:textId="77777777" w:rsidR="008D36C0" w:rsidRDefault="008D36C0" w:rsidP="00705F31">
            <w:pPr>
              <w:spacing w:after="160" w:line="300" w:lineRule="auto"/>
            </w:pPr>
          </w:p>
          <w:p w14:paraId="2BEF3F66" w14:textId="77777777" w:rsidR="008D36C0" w:rsidRDefault="008D36C0" w:rsidP="00705F31">
            <w:pPr>
              <w:spacing w:after="160" w:line="300" w:lineRule="auto"/>
            </w:pPr>
          </w:p>
          <w:p w14:paraId="145FF1F7" w14:textId="77777777" w:rsidR="008D36C0" w:rsidRDefault="008D36C0" w:rsidP="00705F31">
            <w:pPr>
              <w:spacing w:after="160" w:line="300" w:lineRule="auto"/>
            </w:pPr>
          </w:p>
          <w:p w14:paraId="3FD25644" w14:textId="77777777" w:rsidR="008D36C0" w:rsidRDefault="008D36C0" w:rsidP="00705F31">
            <w:pPr>
              <w:spacing w:after="160" w:line="300" w:lineRule="auto"/>
            </w:pPr>
          </w:p>
          <w:p w14:paraId="034437C3" w14:textId="77777777" w:rsidR="008D36C0" w:rsidRDefault="008D36C0" w:rsidP="00705F31">
            <w:pPr>
              <w:spacing w:after="160" w:line="300" w:lineRule="auto"/>
            </w:pPr>
          </w:p>
        </w:tc>
      </w:tr>
    </w:tbl>
    <w:p w14:paraId="29187982" w14:textId="77777777" w:rsidR="008D36C0" w:rsidRDefault="008D36C0" w:rsidP="008D36C0">
      <w:pPr>
        <w:pStyle w:val="NoSpacing"/>
      </w:pPr>
    </w:p>
    <w:tbl>
      <w:tblPr>
        <w:tblStyle w:val="CalendarTable"/>
        <w:tblpPr w:leftFromText="180" w:rightFromText="180" w:vertAnchor="text" w:tblpY="1"/>
        <w:tblOverlap w:val="never"/>
        <w:tblW w:w="5000" w:type="pct"/>
        <w:jc w:val="left"/>
        <w:tblBorders>
          <w:top w:val="single" w:sz="18" w:space="0" w:color="D9D9D9" w:themeColor="background1" w:themeShade="D9"/>
          <w:left w:val="single" w:sz="18" w:space="0" w:color="D9D9D9" w:themeColor="background1" w:themeShade="D9"/>
          <w:bottom w:val="single" w:sz="18" w:space="0" w:color="D9D9D9" w:themeColor="background1" w:themeShade="D9"/>
          <w:right w:val="single" w:sz="18" w:space="0" w:color="D9D9D9" w:themeColor="background1" w:themeShade="D9"/>
          <w:insideH w:val="single" w:sz="18" w:space="0" w:color="D9D9D9" w:themeColor="background1" w:themeShade="D9"/>
          <w:insideV w:val="single" w:sz="18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689"/>
        <w:gridCol w:w="2689"/>
        <w:gridCol w:w="2688"/>
        <w:gridCol w:w="2688"/>
      </w:tblGrid>
      <w:tr w:rsidR="00AF63A6" w:rsidRPr="00574285" w14:paraId="7E97FD50" w14:textId="77777777" w:rsidTr="00705F31">
        <w:trPr>
          <w:jc w:val="left"/>
        </w:trPr>
        <w:tc>
          <w:tcPr>
            <w:tcW w:w="2689" w:type="dxa"/>
          </w:tcPr>
          <w:p w14:paraId="2AFA27E6" w14:textId="1AED83B8" w:rsidR="00AF63A6" w:rsidRPr="00574285" w:rsidRDefault="00AF63A6" w:rsidP="00AF63A6">
            <w:pPr>
              <w:pStyle w:val="Months"/>
              <w:rPr>
                <w:sz w:val="16"/>
                <w:szCs w:val="16"/>
              </w:rPr>
            </w:pPr>
            <w:r w:rsidRPr="00574285">
              <w:rPr>
                <w:sz w:val="16"/>
                <w:szCs w:val="16"/>
              </w:rPr>
              <w:fldChar w:fldCharType="begin"/>
            </w:r>
            <w:r w:rsidRPr="00574285">
              <w:rPr>
                <w:sz w:val="16"/>
                <w:szCs w:val="16"/>
              </w:rPr>
              <w:instrText xml:space="preserve"> DOCVARIABLE  MonthStart1 \@ MMMM \* MERGEFORMAT </w:instrText>
            </w:r>
            <w:r w:rsidRPr="00574285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August</w:t>
            </w:r>
            <w:r w:rsidRPr="00574285">
              <w:rPr>
                <w:sz w:val="16"/>
                <w:szCs w:val="16"/>
              </w:rPr>
              <w:fldChar w:fldCharType="end"/>
            </w:r>
          </w:p>
        </w:tc>
        <w:tc>
          <w:tcPr>
            <w:tcW w:w="2689" w:type="dxa"/>
          </w:tcPr>
          <w:p w14:paraId="59D97AD2" w14:textId="77777777" w:rsidR="00AF63A6" w:rsidRPr="00574285" w:rsidRDefault="00AF63A6" w:rsidP="00AF63A6">
            <w:pPr>
              <w:pStyle w:val="Months"/>
              <w:rPr>
                <w:sz w:val="16"/>
                <w:szCs w:val="16"/>
              </w:rPr>
            </w:pPr>
            <w:r w:rsidRPr="00574285">
              <w:rPr>
                <w:sz w:val="16"/>
                <w:szCs w:val="16"/>
              </w:rPr>
              <w:fldChar w:fldCharType="begin"/>
            </w:r>
            <w:r w:rsidRPr="00574285">
              <w:rPr>
                <w:sz w:val="16"/>
                <w:szCs w:val="16"/>
              </w:rPr>
              <w:instrText xml:space="preserve"> DOCVARIABLE  MonthStart2 \@ MMMM \* MERGEFORMAT </w:instrText>
            </w:r>
            <w:r w:rsidRPr="00574285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September</w:t>
            </w:r>
            <w:r w:rsidRPr="00574285">
              <w:rPr>
                <w:sz w:val="16"/>
                <w:szCs w:val="16"/>
              </w:rPr>
              <w:fldChar w:fldCharType="end"/>
            </w:r>
          </w:p>
        </w:tc>
        <w:tc>
          <w:tcPr>
            <w:tcW w:w="2688" w:type="dxa"/>
          </w:tcPr>
          <w:p w14:paraId="0749A315" w14:textId="768B509C" w:rsidR="00AF63A6" w:rsidRPr="00574285" w:rsidRDefault="00AF63A6" w:rsidP="00AF63A6">
            <w:pPr>
              <w:pStyle w:val="Months"/>
              <w:rPr>
                <w:sz w:val="16"/>
                <w:szCs w:val="16"/>
              </w:rPr>
            </w:pPr>
            <w:r w:rsidRPr="00574285">
              <w:rPr>
                <w:sz w:val="16"/>
                <w:szCs w:val="16"/>
              </w:rPr>
              <w:fldChar w:fldCharType="begin"/>
            </w:r>
            <w:r w:rsidRPr="00574285">
              <w:rPr>
                <w:sz w:val="16"/>
                <w:szCs w:val="16"/>
              </w:rPr>
              <w:instrText xml:space="preserve"> DOCVARIABLE  MonthStart3 \@ MMMM \* MERGEFORMAT </w:instrText>
            </w:r>
            <w:r w:rsidRPr="00574285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October</w:t>
            </w:r>
            <w:r w:rsidRPr="00574285">
              <w:rPr>
                <w:sz w:val="16"/>
                <w:szCs w:val="16"/>
              </w:rPr>
              <w:fldChar w:fldCharType="end"/>
            </w:r>
          </w:p>
        </w:tc>
        <w:tc>
          <w:tcPr>
            <w:tcW w:w="2688" w:type="dxa"/>
          </w:tcPr>
          <w:p w14:paraId="2F021979" w14:textId="1BB64F14" w:rsidR="00AF63A6" w:rsidRPr="00574285" w:rsidRDefault="00AF63A6" w:rsidP="00AF63A6">
            <w:pPr>
              <w:pStyle w:val="Months"/>
              <w:rPr>
                <w:sz w:val="16"/>
                <w:szCs w:val="16"/>
              </w:rPr>
            </w:pPr>
            <w:r w:rsidRPr="00574285">
              <w:rPr>
                <w:sz w:val="16"/>
                <w:szCs w:val="16"/>
              </w:rPr>
              <w:fldChar w:fldCharType="begin"/>
            </w:r>
            <w:r w:rsidRPr="00574285">
              <w:rPr>
                <w:sz w:val="16"/>
                <w:szCs w:val="16"/>
              </w:rPr>
              <w:instrText xml:space="preserve"> DOCVARIABLE  MonthStart4 \@ MMMM \* MERGEFORMAT </w:instrText>
            </w:r>
            <w:r w:rsidRPr="00574285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November</w:t>
            </w:r>
            <w:r w:rsidRPr="00574285">
              <w:rPr>
                <w:sz w:val="16"/>
                <w:szCs w:val="16"/>
              </w:rPr>
              <w:fldChar w:fldCharType="end"/>
            </w:r>
          </w:p>
        </w:tc>
      </w:tr>
      <w:tr w:rsidR="00AF63A6" w:rsidRPr="00574285" w14:paraId="6CAE15D7" w14:textId="77777777" w:rsidTr="00705F31">
        <w:trPr>
          <w:jc w:val="left"/>
        </w:trPr>
        <w:tc>
          <w:tcPr>
            <w:tcW w:w="2689" w:type="dxa"/>
            <w:shd w:val="clear" w:color="auto" w:fill="auto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72"/>
              <w:gridCol w:w="380"/>
              <w:gridCol w:w="380"/>
              <w:gridCol w:w="380"/>
              <w:gridCol w:w="380"/>
              <w:gridCol w:w="380"/>
              <w:gridCol w:w="372"/>
            </w:tblGrid>
            <w:tr w:rsidR="00AF63A6" w:rsidRPr="00574285" w14:paraId="68E919EA" w14:textId="77777777" w:rsidTr="0043641B">
              <w:tc>
                <w:tcPr>
                  <w:tcW w:w="702" w:type="pct"/>
                </w:tcPr>
                <w:p w14:paraId="24E2FAC5" w14:textId="77777777" w:rsidR="00AF63A6" w:rsidRPr="00574285" w:rsidRDefault="00AF63A6" w:rsidP="00AF63A6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19" w:type="pct"/>
                </w:tcPr>
                <w:p w14:paraId="32BB11A3" w14:textId="77777777" w:rsidR="00AF63A6" w:rsidRPr="00574285" w:rsidRDefault="00AF63A6" w:rsidP="00AF63A6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719" w:type="pct"/>
                </w:tcPr>
                <w:p w14:paraId="4DA06B49" w14:textId="77777777" w:rsidR="00AF63A6" w:rsidRPr="00574285" w:rsidRDefault="00AF63A6" w:rsidP="00AF63A6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9" w:type="pct"/>
                </w:tcPr>
                <w:p w14:paraId="1E40BDE4" w14:textId="77777777" w:rsidR="00AF63A6" w:rsidRPr="00574285" w:rsidRDefault="00AF63A6" w:rsidP="00AF63A6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719" w:type="pct"/>
                </w:tcPr>
                <w:p w14:paraId="34C19CA9" w14:textId="77777777" w:rsidR="00AF63A6" w:rsidRPr="00574285" w:rsidRDefault="00AF63A6" w:rsidP="00AF63A6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9" w:type="pct"/>
                </w:tcPr>
                <w:p w14:paraId="02A3C827" w14:textId="77777777" w:rsidR="00AF63A6" w:rsidRPr="00574285" w:rsidRDefault="00AF63A6" w:rsidP="00AF63A6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705" w:type="pct"/>
                </w:tcPr>
                <w:p w14:paraId="604241F4" w14:textId="77777777" w:rsidR="00AF63A6" w:rsidRPr="00574285" w:rsidRDefault="00AF63A6" w:rsidP="00AF63A6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AF63A6" w:rsidRPr="00574285" w14:paraId="72C2322D" w14:textId="77777777" w:rsidTr="0043641B">
              <w:tc>
                <w:tcPr>
                  <w:tcW w:w="702" w:type="pct"/>
                </w:tcPr>
                <w:p w14:paraId="5194028B" w14:textId="77777777" w:rsidR="00AF63A6" w:rsidRPr="00574285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</w:tcPr>
                <w:p w14:paraId="363274D9" w14:textId="77777777" w:rsidR="00AF63A6" w:rsidRPr="00107D2A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</w:tcPr>
                <w:p w14:paraId="48B98751" w14:textId="77777777" w:rsidR="00AF63A6" w:rsidRPr="00107D2A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</w:tcPr>
                <w:p w14:paraId="10890A24" w14:textId="77777777" w:rsidR="00AF63A6" w:rsidRPr="00107D2A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</w:tcPr>
                <w:p w14:paraId="7456C724" w14:textId="77777777" w:rsidR="00AF63A6" w:rsidRPr="00107D2A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</w:tcPr>
                <w:p w14:paraId="40229588" w14:textId="77777777" w:rsidR="00AF63A6" w:rsidRPr="00107D2A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5" w:type="pct"/>
                </w:tcPr>
                <w:p w14:paraId="09CF5A27" w14:textId="77777777" w:rsidR="00AF63A6" w:rsidRPr="00107D2A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</w:tr>
            <w:tr w:rsidR="00AF63A6" w:rsidRPr="00574285" w14:paraId="2FAFFE10" w14:textId="77777777" w:rsidTr="0043641B">
              <w:tc>
                <w:tcPr>
                  <w:tcW w:w="702" w:type="pct"/>
                </w:tcPr>
                <w:p w14:paraId="1F0BE867" w14:textId="77777777" w:rsidR="00AF63A6" w:rsidRPr="00574285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19" w:type="pct"/>
                </w:tcPr>
                <w:p w14:paraId="26DF7B3B" w14:textId="77777777" w:rsidR="00AF63A6" w:rsidRPr="00107D2A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19" w:type="pct"/>
                </w:tcPr>
                <w:p w14:paraId="668748AB" w14:textId="77777777" w:rsidR="00AF63A6" w:rsidRPr="00107D2A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19" w:type="pct"/>
                </w:tcPr>
                <w:p w14:paraId="6EFBB7D6" w14:textId="77777777" w:rsidR="00AF63A6" w:rsidRPr="00107D2A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19" w:type="pct"/>
                </w:tcPr>
                <w:p w14:paraId="49C88647" w14:textId="77777777" w:rsidR="00AF63A6" w:rsidRPr="00107D2A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19" w:type="pct"/>
                </w:tcPr>
                <w:p w14:paraId="2CD41D3F" w14:textId="77777777" w:rsidR="00AF63A6" w:rsidRPr="00107D2A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05" w:type="pct"/>
                </w:tcPr>
                <w:p w14:paraId="6072D05A" w14:textId="77777777" w:rsidR="00AF63A6" w:rsidRPr="00107D2A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</w:tc>
            </w:tr>
            <w:tr w:rsidR="00AF63A6" w:rsidRPr="00574285" w14:paraId="74C414F8" w14:textId="77777777" w:rsidTr="0043641B">
              <w:tc>
                <w:tcPr>
                  <w:tcW w:w="702" w:type="pct"/>
                </w:tcPr>
                <w:p w14:paraId="0DB27ED6" w14:textId="77777777" w:rsidR="00AF63A6" w:rsidRPr="00574285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13B8951D" w14:textId="77777777" w:rsidR="00AF63A6" w:rsidRPr="00236700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2B3D23F2" w14:textId="77777777" w:rsidR="00AF63A6" w:rsidRPr="00236700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6398CD69" w14:textId="77777777" w:rsidR="00AF63A6" w:rsidRPr="00236700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780D0E75" w14:textId="77777777" w:rsidR="00AF63A6" w:rsidRPr="00236700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27F08C20" w14:textId="77777777" w:rsidR="00AF63A6" w:rsidRPr="00236700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705" w:type="pct"/>
                </w:tcPr>
                <w:p w14:paraId="523C7793" w14:textId="77777777" w:rsidR="00AF63A6" w:rsidRPr="00574285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</w:t>
                  </w:r>
                </w:p>
              </w:tc>
            </w:tr>
            <w:tr w:rsidR="00AF63A6" w:rsidRPr="00574285" w14:paraId="68A49391" w14:textId="77777777" w:rsidTr="0043641B">
              <w:tc>
                <w:tcPr>
                  <w:tcW w:w="702" w:type="pct"/>
                </w:tcPr>
                <w:p w14:paraId="216574BE" w14:textId="77777777" w:rsidR="00AF63A6" w:rsidRPr="00574285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719" w:type="pct"/>
                  <w:shd w:val="clear" w:color="auto" w:fill="FFFF00"/>
                </w:tcPr>
                <w:p w14:paraId="4C3C603C" w14:textId="77777777" w:rsidR="00AF63A6" w:rsidRPr="00236700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719" w:type="pct"/>
                  <w:shd w:val="clear" w:color="auto" w:fill="FFFF00"/>
                </w:tcPr>
                <w:p w14:paraId="4344B503" w14:textId="77777777" w:rsidR="00AF63A6" w:rsidRPr="00236700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719" w:type="pct"/>
                  <w:shd w:val="clear" w:color="auto" w:fill="FFFF00"/>
                </w:tcPr>
                <w:p w14:paraId="3DE11E6A" w14:textId="77777777" w:rsidR="00AF63A6" w:rsidRPr="00236700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19" w:type="pct"/>
                  <w:shd w:val="clear" w:color="auto" w:fill="FFFF00"/>
                </w:tcPr>
                <w:p w14:paraId="005898AF" w14:textId="77777777" w:rsidR="00AF63A6" w:rsidRPr="00236700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719" w:type="pct"/>
                  <w:shd w:val="clear" w:color="auto" w:fill="FFFF00"/>
                </w:tcPr>
                <w:p w14:paraId="61E632AF" w14:textId="77777777" w:rsidR="00AF63A6" w:rsidRPr="00236700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705" w:type="pct"/>
                </w:tcPr>
                <w:p w14:paraId="57335DDC" w14:textId="77777777" w:rsidR="00AF63A6" w:rsidRPr="00574285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23</w:t>
                  </w:r>
                </w:p>
              </w:tc>
            </w:tr>
            <w:tr w:rsidR="00AF63A6" w:rsidRPr="00574285" w14:paraId="6B65C4AB" w14:textId="77777777" w:rsidTr="0043641B">
              <w:tc>
                <w:tcPr>
                  <w:tcW w:w="702" w:type="pct"/>
                </w:tcPr>
                <w:p w14:paraId="0CBE08EE" w14:textId="77777777" w:rsidR="00AF63A6" w:rsidRPr="00574285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719" w:type="pct"/>
                  <w:shd w:val="clear" w:color="auto" w:fill="FFFF00"/>
                </w:tcPr>
                <w:p w14:paraId="71695179" w14:textId="77777777" w:rsidR="00AF63A6" w:rsidRPr="00236700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719" w:type="pct"/>
                  <w:shd w:val="clear" w:color="auto" w:fill="FFFF00"/>
                </w:tcPr>
                <w:p w14:paraId="706785F1" w14:textId="77777777" w:rsidR="00AF63A6" w:rsidRPr="00236700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719" w:type="pct"/>
                  <w:shd w:val="clear" w:color="auto" w:fill="FFFF00"/>
                </w:tcPr>
                <w:p w14:paraId="4E8A5979" w14:textId="77777777" w:rsidR="00AF63A6" w:rsidRPr="00236700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719" w:type="pct"/>
                  <w:shd w:val="clear" w:color="auto" w:fill="FFFF00"/>
                </w:tcPr>
                <w:p w14:paraId="2C975897" w14:textId="77777777" w:rsidR="00AF63A6" w:rsidRPr="00236700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719" w:type="pct"/>
                  <w:shd w:val="clear" w:color="auto" w:fill="FFFF00"/>
                </w:tcPr>
                <w:p w14:paraId="452E6655" w14:textId="77777777" w:rsidR="00AF63A6" w:rsidRPr="003E0BF9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705" w:type="pct"/>
                </w:tcPr>
                <w:p w14:paraId="20189DAD" w14:textId="77777777" w:rsidR="00AF63A6" w:rsidRPr="00574285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</w:t>
                  </w:r>
                </w:p>
              </w:tc>
            </w:tr>
            <w:tr w:rsidR="00AF63A6" w:rsidRPr="00574285" w14:paraId="20ACAA6C" w14:textId="77777777" w:rsidTr="0043641B">
              <w:tc>
                <w:tcPr>
                  <w:tcW w:w="702" w:type="pct"/>
                </w:tcPr>
                <w:p w14:paraId="3A36D79F" w14:textId="002F9D1A" w:rsidR="00AF63A6" w:rsidRPr="00574285" w:rsidRDefault="00E87E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64FAC035" w14:textId="77777777" w:rsidR="00AF63A6" w:rsidRPr="00574285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</w:tcPr>
                <w:p w14:paraId="02AC9C1B" w14:textId="77777777" w:rsidR="00AF63A6" w:rsidRPr="00574285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</w:tcPr>
                <w:p w14:paraId="32ED6C09" w14:textId="77777777" w:rsidR="00AF63A6" w:rsidRPr="00574285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</w:tcPr>
                <w:p w14:paraId="59565FE6" w14:textId="77777777" w:rsidR="00AF63A6" w:rsidRPr="00574285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</w:tcPr>
                <w:p w14:paraId="61A9E819" w14:textId="77777777" w:rsidR="00AF63A6" w:rsidRPr="00574285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5" w:type="pct"/>
                </w:tcPr>
                <w:p w14:paraId="4E39F65A" w14:textId="77777777" w:rsidR="00AF63A6" w:rsidRPr="00574285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7CDD5DC1" w14:textId="77777777" w:rsidR="00AF63A6" w:rsidRPr="00574285" w:rsidRDefault="00AF63A6" w:rsidP="00AF63A6">
            <w:pPr>
              <w:rPr>
                <w:sz w:val="16"/>
                <w:szCs w:val="16"/>
              </w:rPr>
            </w:pPr>
          </w:p>
        </w:tc>
        <w:tc>
          <w:tcPr>
            <w:tcW w:w="2689" w:type="dxa"/>
            <w:shd w:val="clear" w:color="auto" w:fill="auto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76"/>
              <w:gridCol w:w="379"/>
              <w:gridCol w:w="379"/>
              <w:gridCol w:w="379"/>
              <w:gridCol w:w="379"/>
              <w:gridCol w:w="379"/>
              <w:gridCol w:w="373"/>
            </w:tblGrid>
            <w:tr w:rsidR="00AF63A6" w:rsidRPr="00574285" w14:paraId="00870FFD" w14:textId="77777777" w:rsidTr="00AF63A6">
              <w:tc>
                <w:tcPr>
                  <w:tcW w:w="709" w:type="pct"/>
                </w:tcPr>
                <w:p w14:paraId="5362B35E" w14:textId="77777777" w:rsidR="00AF63A6" w:rsidRPr="00574285" w:rsidRDefault="00AF63A6" w:rsidP="00AF63A6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17" w:type="pct"/>
                </w:tcPr>
                <w:p w14:paraId="0C87F98A" w14:textId="77777777" w:rsidR="00AF63A6" w:rsidRPr="00574285" w:rsidRDefault="00AF63A6" w:rsidP="00AF63A6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717" w:type="pct"/>
                </w:tcPr>
                <w:p w14:paraId="577CD52F" w14:textId="77777777" w:rsidR="00AF63A6" w:rsidRPr="00574285" w:rsidRDefault="00AF63A6" w:rsidP="00AF63A6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6B0B52CC" w14:textId="77777777" w:rsidR="00AF63A6" w:rsidRPr="00574285" w:rsidRDefault="00AF63A6" w:rsidP="00AF63A6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717" w:type="pct"/>
                </w:tcPr>
                <w:p w14:paraId="2C745D70" w14:textId="77777777" w:rsidR="00AF63A6" w:rsidRPr="00574285" w:rsidRDefault="00AF63A6" w:rsidP="00AF63A6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073158F3" w14:textId="77777777" w:rsidR="00AF63A6" w:rsidRPr="00574285" w:rsidRDefault="00AF63A6" w:rsidP="00AF63A6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707" w:type="pct"/>
                </w:tcPr>
                <w:p w14:paraId="0B2E0BCB" w14:textId="77777777" w:rsidR="00AF63A6" w:rsidRPr="00574285" w:rsidRDefault="00AF63A6" w:rsidP="00AF63A6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AF63A6" w:rsidRPr="00574285" w14:paraId="5D814D5E" w14:textId="77777777" w:rsidTr="00AF63A6">
              <w:tc>
                <w:tcPr>
                  <w:tcW w:w="709" w:type="pct"/>
                </w:tcPr>
                <w:p w14:paraId="587D1AF3" w14:textId="70A8340A" w:rsidR="00AF63A6" w:rsidRPr="00574285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  <w:shd w:val="clear" w:color="auto" w:fill="BFBFBF" w:themeFill="background1" w:themeFillShade="BF"/>
                </w:tcPr>
                <w:p w14:paraId="527FC567" w14:textId="7B01C0C6" w:rsidR="00AF63A6" w:rsidRPr="00236700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14:paraId="0AC4DFA8" w14:textId="0D4D6B89" w:rsidR="00AF63A6" w:rsidRPr="00236700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14:paraId="3DC4DE56" w14:textId="6E232721" w:rsidR="00AF63A6" w:rsidRPr="00236700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14:paraId="44926CD2" w14:textId="55A11E50" w:rsidR="00AF63A6" w:rsidRPr="00236700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14:paraId="40659D7D" w14:textId="2114D0AF" w:rsidR="00AF63A6" w:rsidRPr="00236700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07" w:type="pct"/>
                </w:tcPr>
                <w:p w14:paraId="15579F27" w14:textId="4A899C61" w:rsidR="00AF63A6" w:rsidRPr="00574285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</w:tr>
            <w:tr w:rsidR="00AF63A6" w:rsidRPr="00574285" w14:paraId="0AEA2FA2" w14:textId="77777777" w:rsidTr="00AF63A6">
              <w:tc>
                <w:tcPr>
                  <w:tcW w:w="709" w:type="pct"/>
                </w:tcPr>
                <w:p w14:paraId="448203D0" w14:textId="5C82CFB3" w:rsidR="00AF63A6" w:rsidRPr="00574285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14:paraId="4AD91548" w14:textId="1C4119A5" w:rsidR="00AF63A6" w:rsidRPr="00236700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14:paraId="05125961" w14:textId="088191B5" w:rsidR="00AF63A6" w:rsidRPr="00236700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14:paraId="2BFB9922" w14:textId="6DBF7A28" w:rsidR="00AF63A6" w:rsidRPr="00236700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14:paraId="6E2E7E59" w14:textId="65BE5394" w:rsidR="00AF63A6" w:rsidRPr="00236700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14:paraId="08B203BD" w14:textId="51994921" w:rsidR="00AF63A6" w:rsidRPr="00236700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07" w:type="pct"/>
                </w:tcPr>
                <w:p w14:paraId="30461040" w14:textId="488600DE" w:rsidR="00AF63A6" w:rsidRPr="00574285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</w:p>
              </w:tc>
            </w:tr>
            <w:tr w:rsidR="00AF63A6" w:rsidRPr="00574285" w14:paraId="365BCC5D" w14:textId="77777777" w:rsidTr="00AF63A6">
              <w:tc>
                <w:tcPr>
                  <w:tcW w:w="709" w:type="pct"/>
                </w:tcPr>
                <w:p w14:paraId="55321F29" w14:textId="05BD95C2" w:rsidR="00AF63A6" w:rsidRPr="00574285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717" w:type="pct"/>
                  <w:shd w:val="clear" w:color="auto" w:fill="FFE099" w:themeFill="accent6" w:themeFillTint="66"/>
                </w:tcPr>
                <w:p w14:paraId="7EE24268" w14:textId="57DC2468" w:rsidR="00AF63A6" w:rsidRPr="00236700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717" w:type="pct"/>
                  <w:shd w:val="clear" w:color="auto" w:fill="FFE099" w:themeFill="accent6" w:themeFillTint="66"/>
                </w:tcPr>
                <w:p w14:paraId="491A79CE" w14:textId="336D9455" w:rsidR="00AF63A6" w:rsidRPr="00236700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17" w:type="pct"/>
                  <w:shd w:val="clear" w:color="auto" w:fill="FFE099" w:themeFill="accent6" w:themeFillTint="66"/>
                </w:tcPr>
                <w:p w14:paraId="17BFAE94" w14:textId="0DE03F99" w:rsidR="00AF63A6" w:rsidRPr="00236700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717" w:type="pct"/>
                  <w:shd w:val="clear" w:color="auto" w:fill="FFE099" w:themeFill="accent6" w:themeFillTint="66"/>
                </w:tcPr>
                <w:p w14:paraId="2F9915F8" w14:textId="6EF48554" w:rsidR="00AF63A6" w:rsidRPr="00236700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717" w:type="pct"/>
                  <w:shd w:val="clear" w:color="auto" w:fill="FFE099" w:themeFill="accent6" w:themeFillTint="66"/>
                </w:tcPr>
                <w:p w14:paraId="1EEC9965" w14:textId="35ABE2EC" w:rsidR="00AF63A6" w:rsidRPr="00236700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707" w:type="pct"/>
                </w:tcPr>
                <w:p w14:paraId="75C58A69" w14:textId="4C90BB36" w:rsidR="00AF63A6" w:rsidRPr="00574285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</w:tr>
            <w:tr w:rsidR="00AF63A6" w:rsidRPr="00574285" w14:paraId="40BB1623" w14:textId="77777777" w:rsidTr="00AF63A6">
              <w:tc>
                <w:tcPr>
                  <w:tcW w:w="709" w:type="pct"/>
                </w:tcPr>
                <w:p w14:paraId="7ABBED1D" w14:textId="530932B2" w:rsidR="00AF63A6" w:rsidRPr="00574285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717" w:type="pct"/>
                  <w:shd w:val="clear" w:color="auto" w:fill="52AA20" w:themeFill="accent2" w:themeFillShade="BF"/>
                </w:tcPr>
                <w:p w14:paraId="16846FDE" w14:textId="676ADF1B" w:rsidR="00AF63A6" w:rsidRPr="00236700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717" w:type="pct"/>
                  <w:shd w:val="clear" w:color="auto" w:fill="52AA20" w:themeFill="accent2" w:themeFillShade="BF"/>
                </w:tcPr>
                <w:p w14:paraId="71C454B6" w14:textId="09FDFC82" w:rsidR="00AF63A6" w:rsidRPr="00236700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717" w:type="pct"/>
                  <w:shd w:val="clear" w:color="auto" w:fill="52AA20" w:themeFill="accent2" w:themeFillShade="BF"/>
                </w:tcPr>
                <w:p w14:paraId="13F2CBBF" w14:textId="6FCCB7B4" w:rsidR="00AF63A6" w:rsidRPr="00236700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717" w:type="pct"/>
                  <w:shd w:val="clear" w:color="auto" w:fill="52AA20" w:themeFill="accent2" w:themeFillShade="BF"/>
                </w:tcPr>
                <w:p w14:paraId="647F1B27" w14:textId="1BB0623D" w:rsidR="00AF63A6" w:rsidRPr="00236700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717" w:type="pct"/>
                  <w:shd w:val="clear" w:color="auto" w:fill="52AA20" w:themeFill="accent2" w:themeFillShade="BF"/>
                </w:tcPr>
                <w:p w14:paraId="7B418CEB" w14:textId="58B57CB9" w:rsidR="00AF63A6" w:rsidRPr="00236700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707" w:type="pct"/>
                </w:tcPr>
                <w:p w14:paraId="1CC806D7" w14:textId="298254AD" w:rsidR="00AF63A6" w:rsidRPr="00574285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27</w:t>
                  </w:r>
                </w:p>
              </w:tc>
            </w:tr>
            <w:tr w:rsidR="00AF63A6" w:rsidRPr="00574285" w14:paraId="1DA8F72C" w14:textId="77777777" w:rsidTr="00AF63A6">
              <w:tc>
                <w:tcPr>
                  <w:tcW w:w="709" w:type="pct"/>
                </w:tcPr>
                <w:p w14:paraId="644D00BF" w14:textId="754CCE78" w:rsidR="00AF63A6" w:rsidRPr="00574285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79229CE3" w14:textId="07F729CC" w:rsidR="00AF63A6" w:rsidRPr="00EA2B3A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3FE9BA2F" w14:textId="300B2C62" w:rsidR="00AF63A6" w:rsidRPr="00EA2B3A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04987186" w14:textId="77777777" w:rsidR="00AF63A6" w:rsidRPr="00EA2B3A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14:paraId="6747C9FD" w14:textId="77777777" w:rsidR="00AF63A6" w:rsidRPr="00C20426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14:paraId="481CE479" w14:textId="77777777" w:rsidR="00AF63A6" w:rsidRPr="00C20426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7" w:type="pct"/>
                </w:tcPr>
                <w:p w14:paraId="1775CF93" w14:textId="77777777" w:rsidR="00AF63A6" w:rsidRPr="00574285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AF63A6" w:rsidRPr="00574285" w14:paraId="259CC8C4" w14:textId="77777777" w:rsidTr="00AF63A6">
              <w:tc>
                <w:tcPr>
                  <w:tcW w:w="709" w:type="pct"/>
                </w:tcPr>
                <w:p w14:paraId="761F125F" w14:textId="77777777" w:rsidR="00AF63A6" w:rsidRPr="00574285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2110B9FA" w14:textId="77777777" w:rsidR="00AF63A6" w:rsidRPr="00574285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19BB8237" w14:textId="77777777" w:rsidR="00AF63A6" w:rsidRPr="00574285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497F3C04" w14:textId="77777777" w:rsidR="00AF63A6" w:rsidRPr="00574285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312E3C99" w14:textId="77777777" w:rsidR="00AF63A6" w:rsidRPr="00574285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55D77693" w14:textId="77777777" w:rsidR="00AF63A6" w:rsidRPr="00574285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7" w:type="pct"/>
                </w:tcPr>
                <w:p w14:paraId="45ECB9B2" w14:textId="77777777" w:rsidR="00AF63A6" w:rsidRPr="00574285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0ACEDEA6" w14:textId="77777777" w:rsidR="00AF63A6" w:rsidRPr="00574285" w:rsidRDefault="00AF63A6" w:rsidP="00AF63A6">
            <w:pPr>
              <w:rPr>
                <w:sz w:val="16"/>
                <w:szCs w:val="16"/>
              </w:rPr>
            </w:pPr>
          </w:p>
        </w:tc>
        <w:tc>
          <w:tcPr>
            <w:tcW w:w="2688" w:type="dxa"/>
            <w:shd w:val="clear" w:color="auto" w:fill="auto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74"/>
              <w:gridCol w:w="379"/>
              <w:gridCol w:w="379"/>
              <w:gridCol w:w="379"/>
              <w:gridCol w:w="379"/>
              <w:gridCol w:w="379"/>
              <w:gridCol w:w="374"/>
            </w:tblGrid>
            <w:tr w:rsidR="00AF63A6" w:rsidRPr="00574285" w14:paraId="2168D45C" w14:textId="77777777" w:rsidTr="0043641B">
              <w:tc>
                <w:tcPr>
                  <w:tcW w:w="708" w:type="pct"/>
                </w:tcPr>
                <w:p w14:paraId="59A05AEB" w14:textId="77777777" w:rsidR="00AF63A6" w:rsidRPr="00574285" w:rsidRDefault="00AF63A6" w:rsidP="00AF63A6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17" w:type="pct"/>
                </w:tcPr>
                <w:p w14:paraId="77CCD916" w14:textId="77777777" w:rsidR="00AF63A6" w:rsidRPr="00574285" w:rsidRDefault="00AF63A6" w:rsidP="00AF63A6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717" w:type="pct"/>
                </w:tcPr>
                <w:p w14:paraId="08B11A88" w14:textId="77777777" w:rsidR="00AF63A6" w:rsidRPr="00574285" w:rsidRDefault="00AF63A6" w:rsidP="00AF63A6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0D537880" w14:textId="77777777" w:rsidR="00AF63A6" w:rsidRPr="00574285" w:rsidRDefault="00AF63A6" w:rsidP="00AF63A6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717" w:type="pct"/>
                </w:tcPr>
                <w:p w14:paraId="5642769A" w14:textId="77777777" w:rsidR="00AF63A6" w:rsidRPr="00574285" w:rsidRDefault="00AF63A6" w:rsidP="00AF63A6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4ECCE350" w14:textId="77777777" w:rsidR="00AF63A6" w:rsidRPr="00574285" w:rsidRDefault="00AF63A6" w:rsidP="00AF63A6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708" w:type="pct"/>
                </w:tcPr>
                <w:p w14:paraId="25394716" w14:textId="77777777" w:rsidR="00AF63A6" w:rsidRPr="00574285" w:rsidRDefault="00AF63A6" w:rsidP="00AF63A6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AF63A6" w:rsidRPr="00574285" w14:paraId="5765D735" w14:textId="77777777" w:rsidTr="00AF63A6">
              <w:tc>
                <w:tcPr>
                  <w:tcW w:w="708" w:type="pct"/>
                </w:tcPr>
                <w:p w14:paraId="4DA79E32" w14:textId="77777777" w:rsidR="00AF63A6" w:rsidRPr="00574285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326CB6A9" w14:textId="77777777" w:rsidR="00AF63A6" w:rsidRPr="00AD44DF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14:paraId="0FA84AB6" w14:textId="77777777" w:rsidR="00AF63A6" w:rsidRPr="00AD44DF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4646EF60" w14:textId="77777777" w:rsidR="00AF63A6" w:rsidRPr="00AD44DF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2A5A05C0" w14:textId="77777777" w:rsidR="00AF63A6" w:rsidRPr="00AD44DF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5A9B625A" w14:textId="77777777" w:rsidR="00AF63A6" w:rsidRPr="00AD44DF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08" w:type="pct"/>
                </w:tcPr>
                <w:p w14:paraId="1618FB1A" w14:textId="77777777" w:rsidR="00AF63A6" w:rsidRPr="00574285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</w:tr>
            <w:tr w:rsidR="00AF63A6" w:rsidRPr="00574285" w14:paraId="0D3BC154" w14:textId="77777777" w:rsidTr="0043641B">
              <w:tc>
                <w:tcPr>
                  <w:tcW w:w="708" w:type="pct"/>
                </w:tcPr>
                <w:p w14:paraId="78FDE005" w14:textId="77777777" w:rsidR="00AF63A6" w:rsidRPr="00574285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17" w:type="pct"/>
                  <w:shd w:val="clear" w:color="auto" w:fill="BFBFBF" w:themeFill="background1" w:themeFillShade="BF"/>
                </w:tcPr>
                <w:p w14:paraId="3E8822DE" w14:textId="77777777" w:rsidR="00AF63A6" w:rsidRPr="00AD44DF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17" w:type="pct"/>
                  <w:shd w:val="clear" w:color="auto" w:fill="BFBFBF" w:themeFill="background1" w:themeFillShade="BF"/>
                </w:tcPr>
                <w:p w14:paraId="07AE6CA7" w14:textId="77777777" w:rsidR="00AF63A6" w:rsidRPr="00AD44DF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17" w:type="pct"/>
                  <w:shd w:val="clear" w:color="auto" w:fill="BFBFBF" w:themeFill="background1" w:themeFillShade="BF"/>
                </w:tcPr>
                <w:p w14:paraId="498AF984" w14:textId="77777777" w:rsidR="00AF63A6" w:rsidRPr="00AD44DF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17" w:type="pct"/>
                  <w:shd w:val="clear" w:color="auto" w:fill="BFBFBF" w:themeFill="background1" w:themeFillShade="BF"/>
                </w:tcPr>
                <w:p w14:paraId="7393154A" w14:textId="77777777" w:rsidR="00AF63A6" w:rsidRPr="00AD44DF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17" w:type="pct"/>
                  <w:shd w:val="clear" w:color="auto" w:fill="BFBFBF" w:themeFill="background1" w:themeFillShade="BF"/>
                </w:tcPr>
                <w:p w14:paraId="6CA4BE01" w14:textId="77777777" w:rsidR="00AF63A6" w:rsidRPr="00AD44DF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8" w:type="pct"/>
                </w:tcPr>
                <w:p w14:paraId="071A0B9A" w14:textId="77777777" w:rsidR="00AF63A6" w:rsidRPr="00574285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</w:p>
              </w:tc>
            </w:tr>
            <w:tr w:rsidR="00AF63A6" w:rsidRPr="00574285" w14:paraId="46ECA418" w14:textId="77777777" w:rsidTr="00AF63A6">
              <w:tc>
                <w:tcPr>
                  <w:tcW w:w="708" w:type="pct"/>
                </w:tcPr>
                <w:p w14:paraId="487477B3" w14:textId="77777777" w:rsidR="00AF63A6" w:rsidRPr="00574285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3720F31B" w14:textId="77777777" w:rsidR="00AF63A6" w:rsidRPr="00AD44DF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061B2DED" w14:textId="77777777" w:rsidR="00AF63A6" w:rsidRPr="00AD44DF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5BBD8BC7" w14:textId="77777777" w:rsidR="00AF63A6" w:rsidRPr="00AD44DF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11A8315B" w14:textId="77777777" w:rsidR="00AF63A6" w:rsidRPr="00AD44DF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7C7A1E49" w14:textId="77777777" w:rsidR="00AF63A6" w:rsidRPr="00AD44DF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708" w:type="pct"/>
                </w:tcPr>
                <w:p w14:paraId="73E8D97E" w14:textId="77777777" w:rsidR="00AF63A6" w:rsidRPr="00574285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</w:t>
                  </w:r>
                </w:p>
              </w:tc>
            </w:tr>
            <w:tr w:rsidR="00AF63A6" w:rsidRPr="00574285" w14:paraId="06A0C556" w14:textId="77777777" w:rsidTr="00AF63A6">
              <w:tc>
                <w:tcPr>
                  <w:tcW w:w="708" w:type="pct"/>
                </w:tcPr>
                <w:p w14:paraId="7F600727" w14:textId="77777777" w:rsidR="00AF63A6" w:rsidRPr="00574285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21FF6C97" w14:textId="77777777" w:rsidR="00AF63A6" w:rsidRPr="00AD44DF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5EF5956D" w14:textId="77777777" w:rsidR="00AF63A6" w:rsidRPr="00AD44DF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0E7255C3" w14:textId="77777777" w:rsidR="00AF63A6" w:rsidRPr="00AD44DF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5350C12D" w14:textId="77777777" w:rsidR="00AF63A6" w:rsidRPr="00AD44DF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5C0FC30C" w14:textId="77777777" w:rsidR="00AF63A6" w:rsidRPr="00AD44DF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708" w:type="pct"/>
                </w:tcPr>
                <w:p w14:paraId="63BA8C2F" w14:textId="77777777" w:rsidR="00AF63A6" w:rsidRPr="00574285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</w:p>
              </w:tc>
            </w:tr>
            <w:tr w:rsidR="00AF63A6" w:rsidRPr="00574285" w14:paraId="40AC7DBC" w14:textId="77777777" w:rsidTr="0043641B">
              <w:tc>
                <w:tcPr>
                  <w:tcW w:w="708" w:type="pct"/>
                </w:tcPr>
                <w:p w14:paraId="60BF3B0C" w14:textId="77777777" w:rsidR="00AF63A6" w:rsidRPr="00574285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23492E27" w14:textId="77777777" w:rsidR="00AF63A6" w:rsidRPr="00AD44DF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497C4C22" w14:textId="77777777" w:rsidR="00AF63A6" w:rsidRPr="00AD44DF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40819682" w14:textId="77777777" w:rsidR="00AF63A6" w:rsidRPr="00AD44DF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4677D11E" w14:textId="77777777" w:rsidR="00AF63A6" w:rsidRPr="00AD44DF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717" w:type="pct"/>
                  <w:shd w:val="clear" w:color="auto" w:fill="BFBFBF" w:themeFill="background1" w:themeFillShade="BF"/>
                </w:tcPr>
                <w:p w14:paraId="7D9E4835" w14:textId="77777777" w:rsidR="00AF63A6" w:rsidRPr="00AD44DF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708" w:type="pct"/>
                </w:tcPr>
                <w:p w14:paraId="3C451111" w14:textId="77777777" w:rsidR="00AF63A6" w:rsidRPr="00574285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AF63A6" w:rsidRPr="00574285" w14:paraId="47F3AB5B" w14:textId="77777777" w:rsidTr="0043641B">
              <w:tc>
                <w:tcPr>
                  <w:tcW w:w="708" w:type="pct"/>
                </w:tcPr>
                <w:p w14:paraId="346076DB" w14:textId="77777777" w:rsidR="00AF63A6" w:rsidRPr="00574285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14:paraId="73BC7610" w14:textId="77777777" w:rsidR="00AF63A6" w:rsidRPr="00574285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200A4118" w14:textId="77777777" w:rsidR="00AF63A6" w:rsidRPr="00574285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4470042B" w14:textId="77777777" w:rsidR="00AF63A6" w:rsidRPr="00574285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185CC648" w14:textId="77777777" w:rsidR="00AF63A6" w:rsidRPr="00574285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3A2F77C5" w14:textId="77777777" w:rsidR="00AF63A6" w:rsidRPr="00574285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  <w:highlight w:val="darkGreen"/>
                    </w:rPr>
                  </w:pPr>
                </w:p>
              </w:tc>
              <w:tc>
                <w:tcPr>
                  <w:tcW w:w="708" w:type="pct"/>
                </w:tcPr>
                <w:p w14:paraId="4A12A293" w14:textId="77777777" w:rsidR="00AF63A6" w:rsidRPr="00574285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456822BC" w14:textId="77777777" w:rsidR="00AF63A6" w:rsidRPr="00574285" w:rsidRDefault="00AF63A6" w:rsidP="00AF63A6">
            <w:pPr>
              <w:rPr>
                <w:sz w:val="16"/>
                <w:szCs w:val="16"/>
              </w:rPr>
            </w:pPr>
          </w:p>
        </w:tc>
        <w:tc>
          <w:tcPr>
            <w:tcW w:w="2688" w:type="dxa"/>
            <w:shd w:val="clear" w:color="auto" w:fill="auto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70"/>
              <w:gridCol w:w="379"/>
              <w:gridCol w:w="380"/>
              <w:gridCol w:w="380"/>
              <w:gridCol w:w="380"/>
              <w:gridCol w:w="380"/>
              <w:gridCol w:w="374"/>
            </w:tblGrid>
            <w:tr w:rsidR="00AF63A6" w:rsidRPr="00574285" w14:paraId="0598189D" w14:textId="77777777" w:rsidTr="0043641B">
              <w:tc>
                <w:tcPr>
                  <w:tcW w:w="700" w:type="pct"/>
                </w:tcPr>
                <w:p w14:paraId="3C046811" w14:textId="77777777" w:rsidR="00AF63A6" w:rsidRPr="00574285" w:rsidRDefault="00AF63A6" w:rsidP="00AF63A6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17" w:type="pct"/>
                </w:tcPr>
                <w:p w14:paraId="101917B0" w14:textId="77777777" w:rsidR="00AF63A6" w:rsidRPr="00574285" w:rsidRDefault="00AF63A6" w:rsidP="00AF63A6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719" w:type="pct"/>
                </w:tcPr>
                <w:p w14:paraId="2DAE87AA" w14:textId="77777777" w:rsidR="00AF63A6" w:rsidRPr="00574285" w:rsidRDefault="00AF63A6" w:rsidP="00AF63A6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9" w:type="pct"/>
                </w:tcPr>
                <w:p w14:paraId="1B975E99" w14:textId="77777777" w:rsidR="00AF63A6" w:rsidRPr="00574285" w:rsidRDefault="00AF63A6" w:rsidP="00AF63A6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719" w:type="pct"/>
                </w:tcPr>
                <w:p w14:paraId="1914E542" w14:textId="77777777" w:rsidR="00AF63A6" w:rsidRPr="00574285" w:rsidRDefault="00AF63A6" w:rsidP="00AF63A6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9" w:type="pct"/>
                </w:tcPr>
                <w:p w14:paraId="51ABC801" w14:textId="77777777" w:rsidR="00AF63A6" w:rsidRPr="00574285" w:rsidRDefault="00AF63A6" w:rsidP="00AF63A6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708" w:type="pct"/>
                </w:tcPr>
                <w:p w14:paraId="46249C97" w14:textId="77777777" w:rsidR="00AF63A6" w:rsidRPr="00574285" w:rsidRDefault="00AF63A6" w:rsidP="00AF63A6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AF63A6" w:rsidRPr="00574285" w14:paraId="710A8860" w14:textId="77777777" w:rsidTr="00E87EA6">
              <w:tc>
                <w:tcPr>
                  <w:tcW w:w="700" w:type="pct"/>
                </w:tcPr>
                <w:p w14:paraId="36F4E4A6" w14:textId="77777777" w:rsidR="00AF63A6" w:rsidRPr="00574285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14:paraId="6BF4952F" w14:textId="77777777" w:rsidR="00AF63A6" w:rsidRPr="00C20426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  <w:shd w:val="clear" w:color="auto" w:fill="auto"/>
                </w:tcPr>
                <w:p w14:paraId="210C26F5" w14:textId="77777777" w:rsidR="00AF63A6" w:rsidRPr="00C20426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  <w:shd w:val="clear" w:color="auto" w:fill="auto"/>
                </w:tcPr>
                <w:p w14:paraId="6A3F5AA5" w14:textId="77777777" w:rsidR="00AF63A6" w:rsidRPr="00C20426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  <w:shd w:val="clear" w:color="auto" w:fill="auto"/>
                </w:tcPr>
                <w:p w14:paraId="1B855D63" w14:textId="77777777" w:rsidR="00AF63A6" w:rsidRPr="00C20426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  <w:shd w:val="clear" w:color="auto" w:fill="auto"/>
                </w:tcPr>
                <w:p w14:paraId="665C5297" w14:textId="77777777" w:rsidR="00AF63A6" w:rsidRPr="00C20426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8" w:type="pct"/>
                </w:tcPr>
                <w:p w14:paraId="7ED94A76" w14:textId="77777777" w:rsidR="00AF63A6" w:rsidRPr="00574285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AF63A6" w:rsidRPr="00574285" w14:paraId="2C30156A" w14:textId="77777777" w:rsidTr="0043641B">
              <w:tc>
                <w:tcPr>
                  <w:tcW w:w="700" w:type="pct"/>
                </w:tcPr>
                <w:p w14:paraId="3C1EC04A" w14:textId="77777777" w:rsidR="00AF63A6" w:rsidRPr="00574285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02C3A2A4" w14:textId="77777777" w:rsidR="00AF63A6" w:rsidRPr="00C20426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26431332" w14:textId="77777777" w:rsidR="00AF63A6" w:rsidRPr="00C20426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76441FAF" w14:textId="77777777" w:rsidR="00AF63A6" w:rsidRPr="00C20426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2E806819" w14:textId="77777777" w:rsidR="00AF63A6" w:rsidRPr="00C20426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0F2653BD" w14:textId="77777777" w:rsidR="00AF63A6" w:rsidRPr="00C20426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08" w:type="pct"/>
                </w:tcPr>
                <w:p w14:paraId="4C67262B" w14:textId="77777777" w:rsidR="00AF63A6" w:rsidRPr="00574285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</w:tr>
            <w:tr w:rsidR="00AF63A6" w:rsidRPr="00574285" w14:paraId="4E33DE8D" w14:textId="77777777" w:rsidTr="0043641B">
              <w:tc>
                <w:tcPr>
                  <w:tcW w:w="700" w:type="pct"/>
                </w:tcPr>
                <w:p w14:paraId="4BB25C86" w14:textId="77777777" w:rsidR="00AF63A6" w:rsidRPr="00574285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1494526E" w14:textId="77777777" w:rsidR="00AF63A6" w:rsidRPr="00C20426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19" w:type="pct"/>
                  <w:shd w:val="clear" w:color="auto" w:fill="BFBFBF" w:themeFill="background1" w:themeFillShade="BF"/>
                </w:tcPr>
                <w:p w14:paraId="192AFFF5" w14:textId="77777777" w:rsidR="00AF63A6" w:rsidRPr="00C20426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21AA241C" w14:textId="77777777" w:rsidR="00AF63A6" w:rsidRPr="00C20426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1738124D" w14:textId="77777777" w:rsidR="00AF63A6" w:rsidRPr="00C20426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5D22DC6D" w14:textId="77777777" w:rsidR="00AF63A6" w:rsidRPr="00C20426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708" w:type="pct"/>
                </w:tcPr>
                <w:p w14:paraId="1D6F343E" w14:textId="77777777" w:rsidR="00AF63A6" w:rsidRPr="00574285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</w:t>
                  </w:r>
                </w:p>
              </w:tc>
            </w:tr>
            <w:tr w:rsidR="00AF63A6" w:rsidRPr="00574285" w14:paraId="14AD7B99" w14:textId="77777777" w:rsidTr="0043641B">
              <w:tc>
                <w:tcPr>
                  <w:tcW w:w="700" w:type="pct"/>
                </w:tcPr>
                <w:p w14:paraId="36EDB19F" w14:textId="77777777" w:rsidR="00AF63A6" w:rsidRPr="00574285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57C3F7E7" w14:textId="77777777" w:rsidR="00AF63A6" w:rsidRPr="00C20426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140A3C47" w14:textId="77777777" w:rsidR="00AF63A6" w:rsidRPr="00C20426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67B71DB9" w14:textId="77777777" w:rsidR="00AF63A6" w:rsidRPr="00C20426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76FC294E" w14:textId="77777777" w:rsidR="00AF63A6" w:rsidRPr="00C20426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42C99324" w14:textId="77777777" w:rsidR="00AF63A6" w:rsidRPr="00C20426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708" w:type="pct"/>
                </w:tcPr>
                <w:p w14:paraId="4A1EA505" w14:textId="77777777" w:rsidR="00AF63A6" w:rsidRPr="00574285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22</w:t>
                  </w:r>
                </w:p>
              </w:tc>
            </w:tr>
            <w:tr w:rsidR="00AF63A6" w:rsidRPr="00574285" w14:paraId="47A461B8" w14:textId="77777777" w:rsidTr="0043641B">
              <w:tc>
                <w:tcPr>
                  <w:tcW w:w="700" w:type="pct"/>
                </w:tcPr>
                <w:p w14:paraId="5E6B5AB2" w14:textId="77777777" w:rsidR="00AF63A6" w:rsidRPr="00574285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57834EC1" w14:textId="77777777" w:rsidR="00AF63A6" w:rsidRPr="00C20426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63713820" w14:textId="77777777" w:rsidR="00AF63A6" w:rsidRPr="00C20426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719" w:type="pct"/>
                  <w:shd w:val="clear" w:color="auto" w:fill="BFBFBF" w:themeFill="background1" w:themeFillShade="BF"/>
                </w:tcPr>
                <w:p w14:paraId="098300B1" w14:textId="77777777" w:rsidR="00AF63A6" w:rsidRPr="00C20426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719" w:type="pct"/>
                  <w:shd w:val="clear" w:color="auto" w:fill="BFBFBF" w:themeFill="background1" w:themeFillShade="BF"/>
                </w:tcPr>
                <w:p w14:paraId="01BE2A58" w14:textId="77777777" w:rsidR="00AF63A6" w:rsidRPr="00C20426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719" w:type="pct"/>
                  <w:shd w:val="clear" w:color="auto" w:fill="BFBFBF" w:themeFill="background1" w:themeFillShade="BF"/>
                </w:tcPr>
                <w:p w14:paraId="776B339A" w14:textId="77777777" w:rsidR="00AF63A6" w:rsidRPr="00C20426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708" w:type="pct"/>
                  <w:shd w:val="clear" w:color="auto" w:fill="auto"/>
                </w:tcPr>
                <w:p w14:paraId="66A79FA5" w14:textId="77777777" w:rsidR="00AF63A6" w:rsidRPr="00574285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29</w:t>
                  </w:r>
                </w:p>
              </w:tc>
            </w:tr>
            <w:tr w:rsidR="00AF63A6" w:rsidRPr="00574285" w14:paraId="7D206161" w14:textId="77777777" w:rsidTr="0043641B">
              <w:tc>
                <w:tcPr>
                  <w:tcW w:w="700" w:type="pct"/>
                </w:tcPr>
                <w:p w14:paraId="0845B573" w14:textId="4BF9C45D" w:rsidR="00AF63A6" w:rsidRPr="00574285" w:rsidRDefault="00E87E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</w:t>
                  </w:r>
                  <w:r w:rsidR="00AF63A6" w:rsidRPr="00574285">
                    <w:rPr>
                      <w:sz w:val="16"/>
                      <w:szCs w:val="16"/>
                    </w:rPr>
                    <w:fldChar w:fldCharType="begin"/>
                  </w:r>
                  <w:r w:rsidR="00AF63A6" w:rsidRPr="00574285">
                    <w:rPr>
                      <w:sz w:val="16"/>
                      <w:szCs w:val="16"/>
                    </w:rPr>
                    <w:instrText xml:space="preserve">IF </w:instrText>
                  </w:r>
                  <w:r w:rsidR="00AF63A6" w:rsidRPr="00574285">
                    <w:rPr>
                      <w:sz w:val="16"/>
                      <w:szCs w:val="16"/>
                    </w:rPr>
                    <w:fldChar w:fldCharType="begin"/>
                  </w:r>
                  <w:r w:rsidR="00AF63A6" w:rsidRPr="00574285">
                    <w:rPr>
                      <w:sz w:val="16"/>
                      <w:szCs w:val="16"/>
                    </w:rPr>
                    <w:instrText xml:space="preserve"> =G6</w:instrText>
                  </w:r>
                  <w:r w:rsidR="00AF63A6" w:rsidRPr="00574285">
                    <w:rPr>
                      <w:sz w:val="16"/>
                      <w:szCs w:val="16"/>
                    </w:rPr>
                    <w:fldChar w:fldCharType="separate"/>
                  </w:r>
                  <w:r w:rsidR="00AF63A6">
                    <w:rPr>
                      <w:noProof/>
                      <w:sz w:val="16"/>
                      <w:szCs w:val="16"/>
                    </w:rPr>
                    <w:instrText>0</w:instrText>
                  </w:r>
                  <w:r w:rsidR="00AF63A6" w:rsidRPr="00574285">
                    <w:rPr>
                      <w:sz w:val="16"/>
                      <w:szCs w:val="16"/>
                    </w:rPr>
                    <w:fldChar w:fldCharType="end"/>
                  </w:r>
                  <w:r w:rsidR="00AF63A6" w:rsidRPr="00574285">
                    <w:rPr>
                      <w:sz w:val="16"/>
                      <w:szCs w:val="16"/>
                    </w:rPr>
                    <w:instrText xml:space="preserve"> = 0,"" </w:instrText>
                  </w:r>
                  <w:r w:rsidR="00AF63A6" w:rsidRPr="00574285">
                    <w:rPr>
                      <w:sz w:val="16"/>
                      <w:szCs w:val="16"/>
                    </w:rPr>
                    <w:fldChar w:fldCharType="begin"/>
                  </w:r>
                  <w:r w:rsidR="00AF63A6" w:rsidRPr="00574285">
                    <w:rPr>
                      <w:sz w:val="16"/>
                      <w:szCs w:val="16"/>
                    </w:rPr>
                    <w:instrText xml:space="preserve"> IF </w:instrText>
                  </w:r>
                  <w:r w:rsidR="00AF63A6" w:rsidRPr="00574285">
                    <w:rPr>
                      <w:sz w:val="16"/>
                      <w:szCs w:val="16"/>
                    </w:rPr>
                    <w:fldChar w:fldCharType="begin"/>
                  </w:r>
                  <w:r w:rsidR="00AF63A6" w:rsidRPr="00574285">
                    <w:rPr>
                      <w:sz w:val="16"/>
                      <w:szCs w:val="16"/>
                    </w:rPr>
                    <w:instrText xml:space="preserve"> =G6 </w:instrText>
                  </w:r>
                  <w:r w:rsidR="00AF63A6" w:rsidRPr="00574285">
                    <w:rPr>
                      <w:sz w:val="16"/>
                      <w:szCs w:val="16"/>
                    </w:rPr>
                    <w:fldChar w:fldCharType="separate"/>
                  </w:r>
                  <w:r w:rsidR="00AF63A6">
                    <w:rPr>
                      <w:noProof/>
                      <w:sz w:val="16"/>
                      <w:szCs w:val="16"/>
                    </w:rPr>
                    <w:instrText>30</w:instrText>
                  </w:r>
                  <w:r w:rsidR="00AF63A6" w:rsidRPr="00574285">
                    <w:rPr>
                      <w:sz w:val="16"/>
                      <w:szCs w:val="16"/>
                    </w:rPr>
                    <w:fldChar w:fldCharType="end"/>
                  </w:r>
                  <w:r w:rsidR="00AF63A6" w:rsidRPr="00574285">
                    <w:rPr>
                      <w:sz w:val="16"/>
                      <w:szCs w:val="16"/>
                    </w:rPr>
                    <w:instrText xml:space="preserve">  &lt; </w:instrText>
                  </w:r>
                  <w:r w:rsidR="00AF63A6" w:rsidRPr="00574285">
                    <w:rPr>
                      <w:sz w:val="16"/>
                      <w:szCs w:val="16"/>
                    </w:rPr>
                    <w:fldChar w:fldCharType="begin"/>
                  </w:r>
                  <w:r w:rsidR="00AF63A6" w:rsidRPr="00574285">
                    <w:rPr>
                      <w:sz w:val="16"/>
                      <w:szCs w:val="16"/>
                    </w:rPr>
                    <w:instrText xml:space="preserve"> DocVariable MonthEnd4 \@ d </w:instrText>
                  </w:r>
                  <w:r w:rsidR="00AF63A6" w:rsidRPr="00574285">
                    <w:rPr>
                      <w:sz w:val="16"/>
                      <w:szCs w:val="16"/>
                    </w:rPr>
                    <w:fldChar w:fldCharType="separate"/>
                  </w:r>
                  <w:r w:rsidR="00AF63A6">
                    <w:rPr>
                      <w:sz w:val="16"/>
                      <w:szCs w:val="16"/>
                    </w:rPr>
                    <w:instrText>30</w:instrText>
                  </w:r>
                  <w:r w:rsidR="00AF63A6" w:rsidRPr="00574285">
                    <w:rPr>
                      <w:sz w:val="16"/>
                      <w:szCs w:val="16"/>
                    </w:rPr>
                    <w:fldChar w:fldCharType="end"/>
                  </w:r>
                  <w:r w:rsidR="00AF63A6" w:rsidRPr="00574285">
                    <w:rPr>
                      <w:sz w:val="16"/>
                      <w:szCs w:val="16"/>
                    </w:rPr>
                    <w:instrText xml:space="preserve">  </w:instrText>
                  </w:r>
                  <w:r w:rsidR="00AF63A6" w:rsidRPr="00574285">
                    <w:rPr>
                      <w:sz w:val="16"/>
                      <w:szCs w:val="16"/>
                    </w:rPr>
                    <w:fldChar w:fldCharType="begin"/>
                  </w:r>
                  <w:r w:rsidR="00AF63A6" w:rsidRPr="00574285">
                    <w:rPr>
                      <w:sz w:val="16"/>
                      <w:szCs w:val="16"/>
                    </w:rPr>
                    <w:instrText xml:space="preserve"> =G6+1 </w:instrText>
                  </w:r>
                  <w:r w:rsidR="00AF63A6" w:rsidRPr="00574285">
                    <w:rPr>
                      <w:sz w:val="16"/>
                      <w:szCs w:val="16"/>
                    </w:rPr>
                    <w:fldChar w:fldCharType="separate"/>
                  </w:r>
                  <w:r w:rsidR="00AF63A6" w:rsidRPr="00574285">
                    <w:rPr>
                      <w:sz w:val="16"/>
                      <w:szCs w:val="16"/>
                    </w:rPr>
                    <w:instrText>30</w:instrText>
                  </w:r>
                  <w:r w:rsidR="00AF63A6" w:rsidRPr="00574285">
                    <w:rPr>
                      <w:sz w:val="16"/>
                      <w:szCs w:val="16"/>
                    </w:rPr>
                    <w:fldChar w:fldCharType="end"/>
                  </w:r>
                  <w:r w:rsidR="00AF63A6" w:rsidRPr="00574285">
                    <w:rPr>
                      <w:sz w:val="16"/>
                      <w:szCs w:val="16"/>
                    </w:rPr>
                    <w:instrText xml:space="preserve"> "" </w:instrText>
                  </w:r>
                  <w:r w:rsidR="00AF63A6" w:rsidRPr="00574285">
                    <w:rPr>
                      <w:sz w:val="16"/>
                      <w:szCs w:val="16"/>
                    </w:rPr>
                    <w:fldChar w:fldCharType="end"/>
                  </w:r>
                  <w:r w:rsidR="00AF63A6" w:rsidRPr="00574285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54EBBF0" w14:textId="77777777" w:rsidR="00AF63A6" w:rsidRPr="00574285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fldChar w:fldCharType="begin"/>
                  </w:r>
                  <w:r w:rsidRPr="00574285">
                    <w:rPr>
                      <w:sz w:val="16"/>
                      <w:szCs w:val="16"/>
                    </w:rPr>
                    <w:instrText xml:space="preserve">IF </w:instrText>
                  </w:r>
                  <w:r w:rsidRPr="00574285">
                    <w:rPr>
                      <w:sz w:val="16"/>
                      <w:szCs w:val="16"/>
                    </w:rPr>
                    <w:fldChar w:fldCharType="begin"/>
                  </w:r>
                  <w:r w:rsidRPr="00574285">
                    <w:rPr>
                      <w:sz w:val="16"/>
                      <w:szCs w:val="16"/>
                    </w:rPr>
                    <w:instrText xml:space="preserve"> =A7</w:instrText>
                  </w:r>
                  <w:r w:rsidRPr="00574285"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noProof/>
                      <w:sz w:val="16"/>
                      <w:szCs w:val="16"/>
                    </w:rPr>
                    <w:instrText>0</w:instrText>
                  </w:r>
                  <w:r w:rsidRPr="00574285">
                    <w:rPr>
                      <w:sz w:val="16"/>
                      <w:szCs w:val="16"/>
                    </w:rPr>
                    <w:fldChar w:fldCharType="end"/>
                  </w:r>
                  <w:r w:rsidRPr="00574285">
                    <w:rPr>
                      <w:sz w:val="16"/>
                      <w:szCs w:val="16"/>
                    </w:rPr>
                    <w:instrText xml:space="preserve"> = 0,"" </w:instrText>
                  </w:r>
                  <w:r w:rsidRPr="00574285">
                    <w:rPr>
                      <w:sz w:val="16"/>
                      <w:szCs w:val="16"/>
                    </w:rPr>
                    <w:fldChar w:fldCharType="begin"/>
                  </w:r>
                  <w:r w:rsidRPr="00574285">
                    <w:rPr>
                      <w:sz w:val="16"/>
                      <w:szCs w:val="16"/>
                    </w:rPr>
                    <w:instrText xml:space="preserve"> IF </w:instrText>
                  </w:r>
                  <w:r w:rsidRPr="00574285">
                    <w:rPr>
                      <w:sz w:val="16"/>
                      <w:szCs w:val="16"/>
                    </w:rPr>
                    <w:fldChar w:fldCharType="begin"/>
                  </w:r>
                  <w:r w:rsidRPr="00574285">
                    <w:rPr>
                      <w:sz w:val="16"/>
                      <w:szCs w:val="16"/>
                    </w:rPr>
                    <w:instrText xml:space="preserve"> =A7 </w:instrText>
                  </w:r>
                  <w:r w:rsidRPr="00574285">
                    <w:rPr>
                      <w:sz w:val="16"/>
                      <w:szCs w:val="16"/>
                    </w:rPr>
                    <w:fldChar w:fldCharType="separate"/>
                  </w:r>
                  <w:r w:rsidRPr="00574285">
                    <w:rPr>
                      <w:sz w:val="16"/>
                      <w:szCs w:val="16"/>
                    </w:rPr>
                    <w:instrText>30</w:instrText>
                  </w:r>
                  <w:r w:rsidRPr="00574285">
                    <w:rPr>
                      <w:sz w:val="16"/>
                      <w:szCs w:val="16"/>
                    </w:rPr>
                    <w:fldChar w:fldCharType="end"/>
                  </w:r>
                  <w:r w:rsidRPr="00574285">
                    <w:rPr>
                      <w:sz w:val="16"/>
                      <w:szCs w:val="16"/>
                    </w:rPr>
                    <w:instrText xml:space="preserve">  &lt; </w:instrText>
                  </w:r>
                  <w:r w:rsidRPr="00574285">
                    <w:rPr>
                      <w:sz w:val="16"/>
                      <w:szCs w:val="16"/>
                    </w:rPr>
                    <w:fldChar w:fldCharType="begin"/>
                  </w:r>
                  <w:r w:rsidRPr="00574285">
                    <w:rPr>
                      <w:sz w:val="16"/>
                      <w:szCs w:val="16"/>
                    </w:rPr>
                    <w:instrText xml:space="preserve"> DocVariable MonthEnd4 \@ d </w:instrText>
                  </w:r>
                  <w:r w:rsidRPr="00574285">
                    <w:rPr>
                      <w:sz w:val="16"/>
                      <w:szCs w:val="16"/>
                    </w:rPr>
                    <w:fldChar w:fldCharType="separate"/>
                  </w:r>
                  <w:r w:rsidRPr="00574285">
                    <w:rPr>
                      <w:sz w:val="16"/>
                      <w:szCs w:val="16"/>
                    </w:rPr>
                    <w:instrText>31</w:instrText>
                  </w:r>
                  <w:r w:rsidRPr="00574285">
                    <w:rPr>
                      <w:sz w:val="16"/>
                      <w:szCs w:val="16"/>
                    </w:rPr>
                    <w:fldChar w:fldCharType="end"/>
                  </w:r>
                  <w:r w:rsidRPr="00574285">
                    <w:rPr>
                      <w:sz w:val="16"/>
                      <w:szCs w:val="16"/>
                    </w:rPr>
                    <w:instrText xml:space="preserve">  </w:instrText>
                  </w:r>
                  <w:r w:rsidRPr="00574285">
                    <w:rPr>
                      <w:sz w:val="16"/>
                      <w:szCs w:val="16"/>
                    </w:rPr>
                    <w:fldChar w:fldCharType="begin"/>
                  </w:r>
                  <w:r w:rsidRPr="00574285">
                    <w:rPr>
                      <w:sz w:val="16"/>
                      <w:szCs w:val="16"/>
                    </w:rPr>
                    <w:instrText xml:space="preserve"> =A7+1 </w:instrText>
                  </w:r>
                  <w:r w:rsidRPr="00574285">
                    <w:rPr>
                      <w:sz w:val="16"/>
                      <w:szCs w:val="16"/>
                    </w:rPr>
                    <w:fldChar w:fldCharType="separate"/>
                  </w:r>
                  <w:r w:rsidRPr="00574285">
                    <w:rPr>
                      <w:sz w:val="16"/>
                      <w:szCs w:val="16"/>
                    </w:rPr>
                    <w:instrText>31</w:instrText>
                  </w:r>
                  <w:r w:rsidRPr="00574285">
                    <w:rPr>
                      <w:sz w:val="16"/>
                      <w:szCs w:val="16"/>
                    </w:rPr>
                    <w:fldChar w:fldCharType="end"/>
                  </w:r>
                  <w:r w:rsidRPr="00574285">
                    <w:rPr>
                      <w:sz w:val="16"/>
                      <w:szCs w:val="16"/>
                    </w:rPr>
                    <w:instrText xml:space="preserve"> "" </w:instrText>
                  </w:r>
                  <w:r w:rsidRPr="00574285">
                    <w:rPr>
                      <w:sz w:val="16"/>
                      <w:szCs w:val="16"/>
                    </w:rPr>
                    <w:fldChar w:fldCharType="separate"/>
                  </w:r>
                  <w:r w:rsidRPr="00574285">
                    <w:rPr>
                      <w:sz w:val="16"/>
                      <w:szCs w:val="16"/>
                    </w:rPr>
                    <w:instrText>31</w:instrText>
                  </w:r>
                  <w:r w:rsidRPr="00574285">
                    <w:rPr>
                      <w:sz w:val="16"/>
                      <w:szCs w:val="16"/>
                    </w:rPr>
                    <w:fldChar w:fldCharType="end"/>
                  </w:r>
                  <w:r w:rsidRPr="00574285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19" w:type="pct"/>
                </w:tcPr>
                <w:p w14:paraId="688CEB1C" w14:textId="77777777" w:rsidR="00AF63A6" w:rsidRPr="00574285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</w:tcPr>
                <w:p w14:paraId="01247402" w14:textId="77777777" w:rsidR="00AF63A6" w:rsidRPr="00574285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</w:tcPr>
                <w:p w14:paraId="6E83143D" w14:textId="77777777" w:rsidR="00AF63A6" w:rsidRPr="00574285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</w:tcPr>
                <w:p w14:paraId="35AC6C1C" w14:textId="77777777" w:rsidR="00AF63A6" w:rsidRPr="00574285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8" w:type="pct"/>
                </w:tcPr>
                <w:p w14:paraId="32BC4E9B" w14:textId="77777777" w:rsidR="00AF63A6" w:rsidRPr="00574285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291D8618" w14:textId="77777777" w:rsidR="00AF63A6" w:rsidRPr="00574285" w:rsidRDefault="00AF63A6" w:rsidP="00AF63A6">
            <w:pPr>
              <w:rPr>
                <w:sz w:val="16"/>
                <w:szCs w:val="16"/>
              </w:rPr>
            </w:pPr>
          </w:p>
        </w:tc>
      </w:tr>
      <w:tr w:rsidR="00704B40" w:rsidRPr="00574285" w14:paraId="4B1E77DD" w14:textId="77777777" w:rsidTr="00705F31">
        <w:trPr>
          <w:jc w:val="left"/>
        </w:trPr>
        <w:tc>
          <w:tcPr>
            <w:tcW w:w="2689" w:type="dxa"/>
          </w:tcPr>
          <w:p w14:paraId="6D88D21D" w14:textId="726B19A6" w:rsidR="00704B40" w:rsidRPr="00574285" w:rsidRDefault="00704B40" w:rsidP="00704B40">
            <w:pPr>
              <w:pStyle w:val="Months"/>
              <w:rPr>
                <w:sz w:val="16"/>
                <w:szCs w:val="16"/>
              </w:rPr>
            </w:pPr>
            <w:r w:rsidRPr="00574285">
              <w:rPr>
                <w:sz w:val="16"/>
                <w:szCs w:val="16"/>
              </w:rPr>
              <w:fldChar w:fldCharType="begin"/>
            </w:r>
            <w:r w:rsidRPr="00574285">
              <w:rPr>
                <w:sz w:val="16"/>
                <w:szCs w:val="16"/>
              </w:rPr>
              <w:instrText xml:space="preserve"> DOCVARIABLE  MonthStart5 \@ MMMM \* MERGEFORMAT </w:instrText>
            </w:r>
            <w:r w:rsidRPr="00574285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December</w:t>
            </w:r>
            <w:r w:rsidRPr="00574285">
              <w:rPr>
                <w:sz w:val="16"/>
                <w:szCs w:val="16"/>
              </w:rPr>
              <w:fldChar w:fldCharType="end"/>
            </w:r>
          </w:p>
        </w:tc>
        <w:tc>
          <w:tcPr>
            <w:tcW w:w="2689" w:type="dxa"/>
          </w:tcPr>
          <w:p w14:paraId="34F189DD" w14:textId="24D3D7CE" w:rsidR="00704B40" w:rsidRPr="00574285" w:rsidRDefault="00704B40" w:rsidP="00704B40">
            <w:pPr>
              <w:pStyle w:val="Months"/>
              <w:rPr>
                <w:sz w:val="16"/>
                <w:szCs w:val="16"/>
              </w:rPr>
            </w:pPr>
            <w:r w:rsidRPr="00574285">
              <w:rPr>
                <w:sz w:val="16"/>
                <w:szCs w:val="16"/>
              </w:rPr>
              <w:fldChar w:fldCharType="begin"/>
            </w:r>
            <w:r w:rsidRPr="00574285">
              <w:rPr>
                <w:sz w:val="16"/>
                <w:szCs w:val="16"/>
              </w:rPr>
              <w:instrText xml:space="preserve"> DOCVARIABLE  MonthStart6 \@ MMMM \* MERGEFORMAT </w:instrText>
            </w:r>
            <w:r w:rsidRPr="00574285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January</w:t>
            </w:r>
            <w:r w:rsidRPr="00574285">
              <w:rPr>
                <w:sz w:val="16"/>
                <w:szCs w:val="16"/>
              </w:rPr>
              <w:fldChar w:fldCharType="end"/>
            </w:r>
          </w:p>
        </w:tc>
        <w:tc>
          <w:tcPr>
            <w:tcW w:w="2688" w:type="dxa"/>
          </w:tcPr>
          <w:p w14:paraId="3142A958" w14:textId="2C93319F" w:rsidR="00704B40" w:rsidRPr="00574285" w:rsidRDefault="00704B40" w:rsidP="00704B40">
            <w:pPr>
              <w:pStyle w:val="Months"/>
              <w:rPr>
                <w:sz w:val="16"/>
                <w:szCs w:val="16"/>
              </w:rPr>
            </w:pPr>
            <w:r w:rsidRPr="00574285">
              <w:rPr>
                <w:sz w:val="16"/>
                <w:szCs w:val="16"/>
              </w:rPr>
              <w:fldChar w:fldCharType="begin"/>
            </w:r>
            <w:r w:rsidRPr="00574285">
              <w:rPr>
                <w:sz w:val="16"/>
                <w:szCs w:val="16"/>
              </w:rPr>
              <w:instrText xml:space="preserve"> DOCVARIABLE  MonthStart7 \@ MMMM \* MERGEFORMAT </w:instrText>
            </w:r>
            <w:r w:rsidRPr="00574285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February</w:t>
            </w:r>
            <w:r w:rsidRPr="00574285">
              <w:rPr>
                <w:sz w:val="16"/>
                <w:szCs w:val="16"/>
              </w:rPr>
              <w:fldChar w:fldCharType="end"/>
            </w:r>
          </w:p>
        </w:tc>
        <w:tc>
          <w:tcPr>
            <w:tcW w:w="2688" w:type="dxa"/>
          </w:tcPr>
          <w:p w14:paraId="65676870" w14:textId="20B590B5" w:rsidR="00704B40" w:rsidRPr="00574285" w:rsidRDefault="00704B40" w:rsidP="00704B40">
            <w:pPr>
              <w:pStyle w:val="Months"/>
              <w:rPr>
                <w:sz w:val="16"/>
                <w:szCs w:val="16"/>
              </w:rPr>
            </w:pPr>
            <w:r w:rsidRPr="00574285">
              <w:rPr>
                <w:sz w:val="16"/>
                <w:szCs w:val="16"/>
              </w:rPr>
              <w:fldChar w:fldCharType="begin"/>
            </w:r>
            <w:r w:rsidRPr="00574285">
              <w:rPr>
                <w:sz w:val="16"/>
                <w:szCs w:val="16"/>
              </w:rPr>
              <w:instrText xml:space="preserve"> DOCVARIABLE  MonthStart8 \@ MMMM \* MERGEFORMAT </w:instrText>
            </w:r>
            <w:r w:rsidRPr="00574285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March</w:t>
            </w:r>
            <w:r w:rsidRPr="00574285">
              <w:rPr>
                <w:sz w:val="16"/>
                <w:szCs w:val="16"/>
              </w:rPr>
              <w:fldChar w:fldCharType="end"/>
            </w:r>
          </w:p>
        </w:tc>
      </w:tr>
      <w:tr w:rsidR="00704B40" w:rsidRPr="00574285" w14:paraId="0CD75B00" w14:textId="77777777" w:rsidTr="00705F31">
        <w:trPr>
          <w:jc w:val="left"/>
        </w:trPr>
        <w:tc>
          <w:tcPr>
            <w:tcW w:w="2689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73"/>
              <w:gridCol w:w="379"/>
              <w:gridCol w:w="380"/>
              <w:gridCol w:w="380"/>
              <w:gridCol w:w="380"/>
              <w:gridCol w:w="380"/>
              <w:gridCol w:w="372"/>
            </w:tblGrid>
            <w:tr w:rsidR="00704B40" w:rsidRPr="00574285" w14:paraId="25563375" w14:textId="77777777" w:rsidTr="0043641B">
              <w:tc>
                <w:tcPr>
                  <w:tcW w:w="703" w:type="pct"/>
                </w:tcPr>
                <w:p w14:paraId="707D42FF" w14:textId="77777777" w:rsidR="00704B40" w:rsidRPr="00574285" w:rsidRDefault="00704B40" w:rsidP="00704B40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17" w:type="pct"/>
                </w:tcPr>
                <w:p w14:paraId="10802946" w14:textId="77777777" w:rsidR="00704B40" w:rsidRPr="00574285" w:rsidRDefault="00704B40" w:rsidP="00704B40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719" w:type="pct"/>
                </w:tcPr>
                <w:p w14:paraId="1FBC26FE" w14:textId="77777777" w:rsidR="00704B40" w:rsidRPr="00574285" w:rsidRDefault="00704B40" w:rsidP="00704B40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9" w:type="pct"/>
                </w:tcPr>
                <w:p w14:paraId="10309978" w14:textId="77777777" w:rsidR="00704B40" w:rsidRPr="00574285" w:rsidRDefault="00704B40" w:rsidP="00704B40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719" w:type="pct"/>
                </w:tcPr>
                <w:p w14:paraId="337C571A" w14:textId="77777777" w:rsidR="00704B40" w:rsidRPr="00574285" w:rsidRDefault="00704B40" w:rsidP="00704B40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9" w:type="pct"/>
                </w:tcPr>
                <w:p w14:paraId="4426575D" w14:textId="77777777" w:rsidR="00704B40" w:rsidRPr="00574285" w:rsidRDefault="00704B40" w:rsidP="00704B40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705" w:type="pct"/>
                </w:tcPr>
                <w:p w14:paraId="0DF2593D" w14:textId="77777777" w:rsidR="00704B40" w:rsidRPr="00574285" w:rsidRDefault="00704B40" w:rsidP="00704B40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704B40" w:rsidRPr="00574285" w14:paraId="1384361D" w14:textId="77777777" w:rsidTr="0043641B">
              <w:tc>
                <w:tcPr>
                  <w:tcW w:w="703" w:type="pct"/>
                </w:tcPr>
                <w:p w14:paraId="7700CF1D" w14:textId="77777777" w:rsidR="00704B40" w:rsidRPr="00574285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751693E7" w14:textId="77777777" w:rsidR="00704B40" w:rsidRPr="00FE246F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7E34F53B" w14:textId="77777777" w:rsidR="00704B40" w:rsidRPr="00FE246F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50B0E36D" w14:textId="77777777" w:rsidR="00704B40" w:rsidRPr="00FE246F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2D11A457" w14:textId="77777777" w:rsidR="00704B40" w:rsidRPr="00FE246F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18DA6BFC" w14:textId="77777777" w:rsidR="00704B40" w:rsidRPr="00AD44DF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05" w:type="pct"/>
                </w:tcPr>
                <w:p w14:paraId="0E6D55E0" w14:textId="77777777" w:rsidR="00704B40" w:rsidRPr="00574285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</w:tr>
            <w:tr w:rsidR="00704B40" w:rsidRPr="00574285" w14:paraId="57E8966A" w14:textId="77777777" w:rsidTr="0043641B">
              <w:tc>
                <w:tcPr>
                  <w:tcW w:w="703" w:type="pct"/>
                </w:tcPr>
                <w:p w14:paraId="521CB1CD" w14:textId="77777777" w:rsidR="00704B40" w:rsidRPr="00574285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31DDF950" w14:textId="77777777" w:rsidR="00704B40" w:rsidRPr="00FE246F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2BB244DC" w14:textId="77777777" w:rsidR="00704B40" w:rsidRPr="00FE246F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71087ABE" w14:textId="77777777" w:rsidR="00704B40" w:rsidRPr="00FE246F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6D59CE85" w14:textId="77777777" w:rsidR="00704B40" w:rsidRPr="00FE246F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2954BC21" w14:textId="77777777" w:rsidR="00704B40" w:rsidRPr="00AD44DF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05" w:type="pct"/>
                </w:tcPr>
                <w:p w14:paraId="32C2028C" w14:textId="77777777" w:rsidR="00704B40" w:rsidRPr="00574285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</w:p>
              </w:tc>
            </w:tr>
            <w:tr w:rsidR="00704B40" w:rsidRPr="00574285" w14:paraId="064F002E" w14:textId="77777777" w:rsidTr="0043641B">
              <w:tc>
                <w:tcPr>
                  <w:tcW w:w="703" w:type="pct"/>
                </w:tcPr>
                <w:p w14:paraId="10DF4D62" w14:textId="77777777" w:rsidR="00704B40" w:rsidRPr="00574285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61A85927" w14:textId="77777777" w:rsidR="00704B40" w:rsidRPr="00FE246F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127121FC" w14:textId="77777777" w:rsidR="00704B40" w:rsidRPr="00FE246F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19317AD8" w14:textId="77777777" w:rsidR="00704B40" w:rsidRPr="00FE246F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1A427016" w14:textId="77777777" w:rsidR="00704B40" w:rsidRPr="00FE246F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01D2B7A4" w14:textId="77777777" w:rsidR="00704B40" w:rsidRPr="00FE246F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705" w:type="pct"/>
                </w:tcPr>
                <w:p w14:paraId="0BDBB22C" w14:textId="77777777" w:rsidR="00704B40" w:rsidRPr="00574285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</w:tr>
            <w:tr w:rsidR="00704B40" w:rsidRPr="00574285" w14:paraId="743042DD" w14:textId="77777777" w:rsidTr="0043641B">
              <w:tc>
                <w:tcPr>
                  <w:tcW w:w="703" w:type="pct"/>
                </w:tcPr>
                <w:p w14:paraId="1FC6A60B" w14:textId="77777777" w:rsidR="00704B40" w:rsidRPr="00574285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717" w:type="pct"/>
                  <w:shd w:val="clear" w:color="auto" w:fill="BFBFBF" w:themeFill="background1" w:themeFillShade="BF"/>
                </w:tcPr>
                <w:p w14:paraId="22DCA734" w14:textId="77777777" w:rsidR="00704B40" w:rsidRPr="00FE246F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719" w:type="pct"/>
                  <w:shd w:val="clear" w:color="auto" w:fill="BFBFBF" w:themeFill="background1" w:themeFillShade="BF"/>
                </w:tcPr>
                <w:p w14:paraId="0607331C" w14:textId="77777777" w:rsidR="00704B40" w:rsidRPr="00FE246F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719" w:type="pct"/>
                  <w:shd w:val="clear" w:color="auto" w:fill="BFBFBF" w:themeFill="background1" w:themeFillShade="BF"/>
                </w:tcPr>
                <w:p w14:paraId="5D407C02" w14:textId="77777777" w:rsidR="00704B40" w:rsidRPr="00FE246F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719" w:type="pct"/>
                  <w:shd w:val="clear" w:color="auto" w:fill="BFBFBF" w:themeFill="background1" w:themeFillShade="BF"/>
                </w:tcPr>
                <w:p w14:paraId="0DE23378" w14:textId="77777777" w:rsidR="00704B40" w:rsidRPr="00FE246F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719" w:type="pct"/>
                  <w:shd w:val="clear" w:color="auto" w:fill="BFBFBF" w:themeFill="background1" w:themeFillShade="BF"/>
                </w:tcPr>
                <w:p w14:paraId="39DD34CC" w14:textId="77777777" w:rsidR="00704B40" w:rsidRPr="00FE246F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705" w:type="pct"/>
                </w:tcPr>
                <w:p w14:paraId="763F4468" w14:textId="77777777" w:rsidR="00704B40" w:rsidRPr="00574285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27</w:t>
                  </w:r>
                </w:p>
              </w:tc>
            </w:tr>
            <w:tr w:rsidR="00704B40" w:rsidRPr="00574285" w14:paraId="3473A82D" w14:textId="77777777" w:rsidTr="0043641B">
              <w:tc>
                <w:tcPr>
                  <w:tcW w:w="703" w:type="pct"/>
                </w:tcPr>
                <w:p w14:paraId="7A820680" w14:textId="77777777" w:rsidR="00704B40" w:rsidRPr="00574285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717" w:type="pct"/>
                  <w:shd w:val="clear" w:color="auto" w:fill="BFBFBF" w:themeFill="background1" w:themeFillShade="BF"/>
                </w:tcPr>
                <w:p w14:paraId="69406431" w14:textId="77777777" w:rsidR="00704B40" w:rsidRPr="00574285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719" w:type="pct"/>
                  <w:shd w:val="clear" w:color="auto" w:fill="BFBFBF" w:themeFill="background1" w:themeFillShade="BF"/>
                </w:tcPr>
                <w:p w14:paraId="6650AA34" w14:textId="77777777" w:rsidR="00704B40" w:rsidRPr="00574285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719" w:type="pct"/>
                  <w:shd w:val="clear" w:color="auto" w:fill="BFBFBF" w:themeFill="background1" w:themeFillShade="BF"/>
                </w:tcPr>
                <w:p w14:paraId="3F9E7724" w14:textId="77777777" w:rsidR="00704B40" w:rsidRPr="00574285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3D4D6949" w14:textId="77777777" w:rsidR="00704B40" w:rsidRPr="00574285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  <w:shd w:val="clear" w:color="auto" w:fill="auto"/>
                </w:tcPr>
                <w:p w14:paraId="5DCCDAC0" w14:textId="77777777" w:rsidR="00704B40" w:rsidRPr="00574285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5" w:type="pct"/>
                </w:tcPr>
                <w:p w14:paraId="16F0F1A9" w14:textId="77777777" w:rsidR="00704B40" w:rsidRPr="00574285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704B40" w:rsidRPr="00574285" w14:paraId="29F5CF4A" w14:textId="77777777" w:rsidTr="0043641B">
              <w:tc>
                <w:tcPr>
                  <w:tcW w:w="703" w:type="pct"/>
                </w:tcPr>
                <w:p w14:paraId="5407A0A3" w14:textId="77777777" w:rsidR="00704B40" w:rsidRPr="00574285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43AA6255" w14:textId="77777777" w:rsidR="00704B40" w:rsidRPr="00574285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</w:tcPr>
                <w:p w14:paraId="7A8B3DE7" w14:textId="77777777" w:rsidR="00704B40" w:rsidRPr="00574285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</w:tcPr>
                <w:p w14:paraId="4AD2BDC1" w14:textId="77777777" w:rsidR="00704B40" w:rsidRPr="00574285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</w:tcPr>
                <w:p w14:paraId="11C67241" w14:textId="77777777" w:rsidR="00704B40" w:rsidRPr="00574285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</w:tcPr>
                <w:p w14:paraId="0519D2A0" w14:textId="77777777" w:rsidR="00704B40" w:rsidRPr="00574285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5" w:type="pct"/>
                </w:tcPr>
                <w:p w14:paraId="4AB201A4" w14:textId="77777777" w:rsidR="00704B40" w:rsidRPr="00574285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2DE7B980" w14:textId="77777777" w:rsidR="00704B40" w:rsidRPr="00574285" w:rsidRDefault="00704B40" w:rsidP="00704B40">
            <w:pPr>
              <w:rPr>
                <w:sz w:val="16"/>
                <w:szCs w:val="16"/>
              </w:rPr>
            </w:pPr>
          </w:p>
        </w:tc>
        <w:tc>
          <w:tcPr>
            <w:tcW w:w="2689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72"/>
              <w:gridCol w:w="379"/>
              <w:gridCol w:w="380"/>
              <w:gridCol w:w="380"/>
              <w:gridCol w:w="380"/>
              <w:gridCol w:w="380"/>
              <w:gridCol w:w="373"/>
            </w:tblGrid>
            <w:tr w:rsidR="00704B40" w:rsidRPr="00574285" w14:paraId="3A5A99BF" w14:textId="77777777" w:rsidTr="0043641B">
              <w:tc>
                <w:tcPr>
                  <w:tcW w:w="702" w:type="pct"/>
                </w:tcPr>
                <w:p w14:paraId="561E1423" w14:textId="77777777" w:rsidR="00704B40" w:rsidRPr="00574285" w:rsidRDefault="00704B40" w:rsidP="00704B40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17" w:type="pct"/>
                </w:tcPr>
                <w:p w14:paraId="5AF75CC7" w14:textId="77777777" w:rsidR="00704B40" w:rsidRPr="00574285" w:rsidRDefault="00704B40" w:rsidP="00704B40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719" w:type="pct"/>
                </w:tcPr>
                <w:p w14:paraId="5EAF24DE" w14:textId="77777777" w:rsidR="00704B40" w:rsidRPr="00574285" w:rsidRDefault="00704B40" w:rsidP="00704B40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9" w:type="pct"/>
                </w:tcPr>
                <w:p w14:paraId="00264C0B" w14:textId="77777777" w:rsidR="00704B40" w:rsidRPr="00574285" w:rsidRDefault="00704B40" w:rsidP="00704B40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719" w:type="pct"/>
                </w:tcPr>
                <w:p w14:paraId="583FEAFB" w14:textId="77777777" w:rsidR="00704B40" w:rsidRPr="00574285" w:rsidRDefault="00704B40" w:rsidP="00704B40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9" w:type="pct"/>
                </w:tcPr>
                <w:p w14:paraId="272686BD" w14:textId="77777777" w:rsidR="00704B40" w:rsidRPr="00574285" w:rsidRDefault="00704B40" w:rsidP="00704B40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707" w:type="pct"/>
                </w:tcPr>
                <w:p w14:paraId="0C0BC393" w14:textId="77777777" w:rsidR="00704B40" w:rsidRPr="00574285" w:rsidRDefault="00704B40" w:rsidP="00704B40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704B40" w:rsidRPr="00574285" w14:paraId="070A7339" w14:textId="77777777" w:rsidTr="00AF63A6">
              <w:tc>
                <w:tcPr>
                  <w:tcW w:w="702" w:type="pct"/>
                  <w:shd w:val="clear" w:color="auto" w:fill="auto"/>
                </w:tcPr>
                <w:p w14:paraId="40C908D5" w14:textId="77777777" w:rsidR="00704B40" w:rsidRPr="00574285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14:paraId="7B64A20D" w14:textId="77777777" w:rsidR="00704B40" w:rsidRPr="00574285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  <w:shd w:val="clear" w:color="auto" w:fill="auto"/>
                </w:tcPr>
                <w:p w14:paraId="5EA9C249" w14:textId="77777777" w:rsidR="00704B40" w:rsidRPr="00574285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  <w:shd w:val="clear" w:color="auto" w:fill="auto"/>
                </w:tcPr>
                <w:p w14:paraId="318F4436" w14:textId="77777777" w:rsidR="00704B40" w:rsidRPr="00574285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  <w:shd w:val="clear" w:color="auto" w:fill="BFBFBF" w:themeFill="background1" w:themeFillShade="BF"/>
                </w:tcPr>
                <w:p w14:paraId="60388F5A" w14:textId="77777777" w:rsidR="00704B40" w:rsidRPr="00574285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19" w:type="pct"/>
                  <w:shd w:val="clear" w:color="auto" w:fill="BFBFBF" w:themeFill="background1" w:themeFillShade="BF"/>
                </w:tcPr>
                <w:p w14:paraId="74E05153" w14:textId="77777777" w:rsidR="00704B40" w:rsidRPr="00574285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07" w:type="pct"/>
                </w:tcPr>
                <w:p w14:paraId="5C9CD0FD" w14:textId="77777777" w:rsidR="00704B40" w:rsidRPr="00574285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</w:tr>
            <w:tr w:rsidR="00704B40" w:rsidRPr="00574285" w14:paraId="6BAE8334" w14:textId="77777777" w:rsidTr="0043641B">
              <w:tc>
                <w:tcPr>
                  <w:tcW w:w="702" w:type="pct"/>
                  <w:shd w:val="clear" w:color="auto" w:fill="auto"/>
                </w:tcPr>
                <w:p w14:paraId="36F3081B" w14:textId="77777777" w:rsidR="00704B40" w:rsidRPr="00574285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248AC8B4" w14:textId="77777777" w:rsidR="00704B40" w:rsidRPr="00FE246F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7B427382" w14:textId="77777777" w:rsidR="00704B40" w:rsidRPr="00FE246F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3F56456D" w14:textId="77777777" w:rsidR="00704B40" w:rsidRPr="00FE246F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6BB24288" w14:textId="77777777" w:rsidR="00704B40" w:rsidRPr="00FE246F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30AF56BD" w14:textId="77777777" w:rsidR="00704B40" w:rsidRPr="00FE246F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07" w:type="pct"/>
                </w:tcPr>
                <w:p w14:paraId="519F69E6" w14:textId="77777777" w:rsidR="00704B40" w:rsidRPr="00574285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</w:tr>
            <w:tr w:rsidR="00704B40" w:rsidRPr="00574285" w14:paraId="7FE7B186" w14:textId="77777777" w:rsidTr="0043641B">
              <w:tc>
                <w:tcPr>
                  <w:tcW w:w="702" w:type="pct"/>
                  <w:shd w:val="clear" w:color="auto" w:fill="auto"/>
                </w:tcPr>
                <w:p w14:paraId="20EC5C40" w14:textId="77777777" w:rsidR="00704B40" w:rsidRPr="00574285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269BCE8E" w14:textId="77777777" w:rsidR="00704B40" w:rsidRPr="00FE246F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424FE61E" w14:textId="77777777" w:rsidR="00704B40" w:rsidRPr="00FE246F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0E3BE026" w14:textId="77777777" w:rsidR="00704B40" w:rsidRPr="00FE246F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2A12BDB7" w14:textId="77777777" w:rsidR="00704B40" w:rsidRPr="00FE246F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2C04D9E4" w14:textId="77777777" w:rsidR="00704B40" w:rsidRPr="00EA2B3A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bCs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07" w:type="pct"/>
                </w:tcPr>
                <w:p w14:paraId="5127D373" w14:textId="77777777" w:rsidR="00704B40" w:rsidRPr="00EA2B3A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17</w:t>
                  </w:r>
                </w:p>
              </w:tc>
            </w:tr>
            <w:tr w:rsidR="00704B40" w:rsidRPr="00574285" w14:paraId="43B69CEE" w14:textId="77777777" w:rsidTr="0043641B">
              <w:tc>
                <w:tcPr>
                  <w:tcW w:w="702" w:type="pct"/>
                  <w:shd w:val="clear" w:color="auto" w:fill="auto"/>
                </w:tcPr>
                <w:p w14:paraId="76925E35" w14:textId="77777777" w:rsidR="00704B40" w:rsidRPr="00574285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717" w:type="pct"/>
                  <w:shd w:val="clear" w:color="auto" w:fill="BFBFBF" w:themeFill="background1" w:themeFillShade="BF"/>
                </w:tcPr>
                <w:p w14:paraId="68351342" w14:textId="77777777" w:rsidR="00704B40" w:rsidRPr="00FE246F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5730BC7E" w14:textId="77777777" w:rsidR="00704B40" w:rsidRPr="00704B40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704B40">
                    <w:rPr>
                      <w:b/>
                      <w:bCs/>
                      <w:color w:val="EE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03BC0EBC" w14:textId="77777777" w:rsidR="00704B40" w:rsidRPr="00BB1DD0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color w:val="000000" w:themeColor="text1"/>
                      <w:sz w:val="16"/>
                      <w:szCs w:val="16"/>
                    </w:rPr>
                  </w:pPr>
                  <w:r w:rsidRPr="00704B40">
                    <w:rPr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608DF76B" w14:textId="77777777" w:rsidR="00704B40" w:rsidRPr="00FE246F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4159BBC2" w14:textId="77777777" w:rsidR="00704B40" w:rsidRPr="00FE246F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707" w:type="pct"/>
                </w:tcPr>
                <w:p w14:paraId="2A84CCEE" w14:textId="77777777" w:rsidR="00704B40" w:rsidRPr="00574285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</w:t>
                  </w:r>
                </w:p>
              </w:tc>
            </w:tr>
            <w:tr w:rsidR="00704B40" w:rsidRPr="00574285" w14:paraId="67358818" w14:textId="77777777" w:rsidTr="0043641B">
              <w:tc>
                <w:tcPr>
                  <w:tcW w:w="702" w:type="pct"/>
                  <w:shd w:val="clear" w:color="auto" w:fill="auto"/>
                </w:tcPr>
                <w:p w14:paraId="4FAF2177" w14:textId="77777777" w:rsidR="00704B40" w:rsidRPr="00574285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0CA3A541" w14:textId="77777777" w:rsidR="00704B40" w:rsidRPr="00BB1DD0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7D076BFA" w14:textId="77777777" w:rsidR="00704B40" w:rsidRPr="00BB1DD0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20C64CF5" w14:textId="77777777" w:rsidR="00704B40" w:rsidRPr="00FE246F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728325A6" w14:textId="77777777" w:rsidR="00704B40" w:rsidRPr="00FE246F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2C48388F" w14:textId="77777777" w:rsidR="00704B40" w:rsidRPr="0065485F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707" w:type="pct"/>
                </w:tcPr>
                <w:p w14:paraId="69AE851D" w14:textId="77777777" w:rsidR="00704B40" w:rsidRPr="00574285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65485F">
                    <w:rPr>
                      <w:sz w:val="16"/>
                      <w:szCs w:val="16"/>
                    </w:rPr>
                    <w:t>31</w:t>
                  </w:r>
                </w:p>
              </w:tc>
            </w:tr>
            <w:tr w:rsidR="00704B40" w:rsidRPr="00574285" w14:paraId="48C7F110" w14:textId="77777777" w:rsidTr="0043641B">
              <w:tc>
                <w:tcPr>
                  <w:tcW w:w="702" w:type="pct"/>
                </w:tcPr>
                <w:p w14:paraId="0BB2E367" w14:textId="77777777" w:rsidR="00704B40" w:rsidRPr="00574285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68CAA25C" w14:textId="77777777" w:rsidR="00704B40" w:rsidRPr="00574285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</w:tcPr>
                <w:p w14:paraId="40C38940" w14:textId="77777777" w:rsidR="00704B40" w:rsidRPr="00574285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</w:tcPr>
                <w:p w14:paraId="28753052" w14:textId="77777777" w:rsidR="00704B40" w:rsidRPr="00574285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</w:tcPr>
                <w:p w14:paraId="32CB8BFD" w14:textId="77777777" w:rsidR="00704B40" w:rsidRPr="00574285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</w:tcPr>
                <w:p w14:paraId="45C6265A" w14:textId="77777777" w:rsidR="00704B40" w:rsidRPr="00574285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7" w:type="pct"/>
                </w:tcPr>
                <w:p w14:paraId="5DBA226F" w14:textId="77777777" w:rsidR="00704B40" w:rsidRPr="00574285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01661134" w14:textId="77777777" w:rsidR="00704B40" w:rsidRPr="00574285" w:rsidRDefault="00704B40" w:rsidP="00704B40">
            <w:pPr>
              <w:rPr>
                <w:sz w:val="16"/>
                <w:szCs w:val="16"/>
              </w:rPr>
            </w:pPr>
          </w:p>
        </w:tc>
        <w:tc>
          <w:tcPr>
            <w:tcW w:w="2688" w:type="dxa"/>
            <w:shd w:val="clear" w:color="auto" w:fill="auto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74"/>
              <w:gridCol w:w="379"/>
              <w:gridCol w:w="379"/>
              <w:gridCol w:w="379"/>
              <w:gridCol w:w="379"/>
              <w:gridCol w:w="379"/>
              <w:gridCol w:w="374"/>
            </w:tblGrid>
            <w:tr w:rsidR="00704B40" w:rsidRPr="00574285" w14:paraId="0BE4C6BE" w14:textId="77777777" w:rsidTr="0043641B">
              <w:tc>
                <w:tcPr>
                  <w:tcW w:w="708" w:type="pct"/>
                </w:tcPr>
                <w:p w14:paraId="3977CC81" w14:textId="77777777" w:rsidR="00704B40" w:rsidRPr="00574285" w:rsidRDefault="00704B40" w:rsidP="00704B40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17" w:type="pct"/>
                </w:tcPr>
                <w:p w14:paraId="43ED3499" w14:textId="77777777" w:rsidR="00704B40" w:rsidRPr="00574285" w:rsidRDefault="00704B40" w:rsidP="00704B40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717" w:type="pct"/>
                </w:tcPr>
                <w:p w14:paraId="7E07B336" w14:textId="77777777" w:rsidR="00704B40" w:rsidRPr="00574285" w:rsidRDefault="00704B40" w:rsidP="00704B40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08731276" w14:textId="77777777" w:rsidR="00704B40" w:rsidRPr="00574285" w:rsidRDefault="00704B40" w:rsidP="00704B40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717" w:type="pct"/>
                </w:tcPr>
                <w:p w14:paraId="4197E573" w14:textId="77777777" w:rsidR="00704B40" w:rsidRPr="00574285" w:rsidRDefault="00704B40" w:rsidP="00704B40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7B4A4989" w14:textId="77777777" w:rsidR="00704B40" w:rsidRPr="00574285" w:rsidRDefault="00704B40" w:rsidP="00704B40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708" w:type="pct"/>
                </w:tcPr>
                <w:p w14:paraId="6BF40806" w14:textId="77777777" w:rsidR="00704B40" w:rsidRPr="00574285" w:rsidRDefault="00704B40" w:rsidP="00704B40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704B40" w:rsidRPr="00574285" w14:paraId="1977C77F" w14:textId="77777777" w:rsidTr="0043641B">
              <w:tc>
                <w:tcPr>
                  <w:tcW w:w="708" w:type="pct"/>
                </w:tcPr>
                <w:p w14:paraId="62A9248A" w14:textId="77777777" w:rsidR="00704B40" w:rsidRPr="004E47BF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14:paraId="0DEBA0D8" w14:textId="77777777" w:rsidR="00704B40" w:rsidRPr="004E47BF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14:paraId="238648BA" w14:textId="77777777" w:rsidR="00704B40" w:rsidRPr="004E47BF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14:paraId="71A0BB45" w14:textId="77777777" w:rsidR="00704B40" w:rsidRPr="004E47BF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14:paraId="3E3D2CA5" w14:textId="77777777" w:rsidR="00704B40" w:rsidRPr="004E47BF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14:paraId="4BE6830B" w14:textId="77777777" w:rsidR="00704B40" w:rsidRPr="004E47BF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8" w:type="pct"/>
                </w:tcPr>
                <w:p w14:paraId="653E1350" w14:textId="77777777" w:rsidR="00704B40" w:rsidRPr="004E47BF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704B40" w:rsidRPr="00574285" w14:paraId="275600D3" w14:textId="77777777" w:rsidTr="0043641B">
              <w:tc>
                <w:tcPr>
                  <w:tcW w:w="708" w:type="pct"/>
                </w:tcPr>
                <w:p w14:paraId="232D080A" w14:textId="77777777" w:rsidR="00704B40" w:rsidRPr="00574285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119A2441" w14:textId="77777777" w:rsidR="00704B40" w:rsidRPr="00FE246F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616D8310" w14:textId="77777777" w:rsidR="00704B40" w:rsidRPr="00FE246F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4149F885" w14:textId="77777777" w:rsidR="00704B40" w:rsidRPr="00FE246F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4DCFDBE2" w14:textId="77777777" w:rsidR="00704B40" w:rsidRPr="00FE246F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3A335793" w14:textId="77777777" w:rsidR="00704B40" w:rsidRPr="00FE246F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08" w:type="pct"/>
                </w:tcPr>
                <w:p w14:paraId="5EB38083" w14:textId="77777777" w:rsidR="00704B40" w:rsidRPr="00574285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704B40" w:rsidRPr="00574285" w14:paraId="4CA1560C" w14:textId="77777777" w:rsidTr="0043641B">
              <w:tc>
                <w:tcPr>
                  <w:tcW w:w="708" w:type="pct"/>
                </w:tcPr>
                <w:p w14:paraId="296A7353" w14:textId="77777777" w:rsidR="00704B40" w:rsidRPr="00574285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73D6F45E" w14:textId="77777777" w:rsidR="00704B40" w:rsidRPr="00FE246F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1869A35A" w14:textId="77777777" w:rsidR="00704B40" w:rsidRPr="00FE246F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27AC6812" w14:textId="77777777" w:rsidR="00704B40" w:rsidRPr="00FE246F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1C21531B" w14:textId="77777777" w:rsidR="00704B40" w:rsidRPr="00FE246F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457E011C" w14:textId="77777777" w:rsidR="00704B40" w:rsidRPr="00FE246F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08" w:type="pct"/>
                </w:tcPr>
                <w:p w14:paraId="0DFD61E5" w14:textId="77777777" w:rsidR="00704B40" w:rsidRPr="00574285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</w:t>
                  </w:r>
                </w:p>
              </w:tc>
            </w:tr>
            <w:tr w:rsidR="00704B40" w:rsidRPr="00574285" w14:paraId="1E50D22F" w14:textId="77777777" w:rsidTr="0043641B">
              <w:tc>
                <w:tcPr>
                  <w:tcW w:w="708" w:type="pct"/>
                </w:tcPr>
                <w:p w14:paraId="646EEB9D" w14:textId="77777777" w:rsidR="00704B40" w:rsidRPr="00574285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717" w:type="pct"/>
                  <w:shd w:val="clear" w:color="auto" w:fill="BFBFBF" w:themeFill="background1" w:themeFillShade="BF"/>
                </w:tcPr>
                <w:p w14:paraId="0E51DD66" w14:textId="77777777" w:rsidR="00704B40" w:rsidRPr="00FE246F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75A75317" w14:textId="77777777" w:rsidR="00704B40" w:rsidRPr="00FE246F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2F2B8CAC" w14:textId="77777777" w:rsidR="00704B40" w:rsidRPr="00FE246F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34C06AF1" w14:textId="77777777" w:rsidR="00704B40" w:rsidRPr="00FE246F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54D36BD4" w14:textId="77777777" w:rsidR="00704B40" w:rsidRPr="00FE246F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08" w:type="pct"/>
                </w:tcPr>
                <w:p w14:paraId="4DDC7A68" w14:textId="77777777" w:rsidR="00704B40" w:rsidRPr="00574285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21</w:t>
                  </w:r>
                </w:p>
              </w:tc>
            </w:tr>
            <w:tr w:rsidR="00704B40" w:rsidRPr="00574285" w14:paraId="3F1E8B0A" w14:textId="77777777" w:rsidTr="0043641B">
              <w:tc>
                <w:tcPr>
                  <w:tcW w:w="708" w:type="pct"/>
                </w:tcPr>
                <w:p w14:paraId="1D9C05DB" w14:textId="77777777" w:rsidR="00704B40" w:rsidRPr="00574285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05995F8E" w14:textId="77777777" w:rsidR="00704B40" w:rsidRPr="00FE246F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67F37884" w14:textId="77777777" w:rsidR="00704B40" w:rsidRPr="00FE246F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0263470F" w14:textId="77777777" w:rsidR="00704B40" w:rsidRPr="00FE246F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35A9BB87" w14:textId="77777777" w:rsidR="00704B40" w:rsidRPr="00FE246F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4B8C02E9" w14:textId="77777777" w:rsidR="00704B40" w:rsidRPr="00FE246F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708" w:type="pct"/>
                </w:tcPr>
                <w:p w14:paraId="55587F75" w14:textId="77777777" w:rsidR="00704B40" w:rsidRPr="00574285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</w:t>
                  </w:r>
                </w:p>
              </w:tc>
            </w:tr>
            <w:tr w:rsidR="00704B40" w:rsidRPr="00574285" w14:paraId="117DD380" w14:textId="77777777" w:rsidTr="0043641B">
              <w:tc>
                <w:tcPr>
                  <w:tcW w:w="708" w:type="pct"/>
                </w:tcPr>
                <w:p w14:paraId="11C8C8D1" w14:textId="77777777" w:rsidR="00704B40" w:rsidRPr="00574285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5ECCA6A8" w14:textId="77777777" w:rsidR="00704B40" w:rsidRPr="00574285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6C2265BA" w14:textId="77777777" w:rsidR="00704B40" w:rsidRPr="00574285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7EA58395" w14:textId="77777777" w:rsidR="00704B40" w:rsidRPr="00574285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2EB5E470" w14:textId="77777777" w:rsidR="00704B40" w:rsidRPr="00574285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13097987" w14:textId="77777777" w:rsidR="00704B40" w:rsidRPr="00574285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8" w:type="pct"/>
                </w:tcPr>
                <w:p w14:paraId="6D87E58A" w14:textId="77777777" w:rsidR="00704B40" w:rsidRPr="00574285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21807A25" w14:textId="77777777" w:rsidR="00704B40" w:rsidRPr="00574285" w:rsidRDefault="00704B40" w:rsidP="00704B40">
            <w:pPr>
              <w:rPr>
                <w:sz w:val="16"/>
                <w:szCs w:val="16"/>
              </w:rPr>
            </w:pPr>
          </w:p>
        </w:tc>
        <w:tc>
          <w:tcPr>
            <w:tcW w:w="2688" w:type="dxa"/>
            <w:shd w:val="clear" w:color="auto" w:fill="auto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73"/>
              <w:gridCol w:w="377"/>
              <w:gridCol w:w="380"/>
              <w:gridCol w:w="380"/>
              <w:gridCol w:w="380"/>
              <w:gridCol w:w="380"/>
              <w:gridCol w:w="373"/>
            </w:tblGrid>
            <w:tr w:rsidR="00704B40" w:rsidRPr="00574285" w14:paraId="7344A260" w14:textId="77777777" w:rsidTr="0043641B">
              <w:tc>
                <w:tcPr>
                  <w:tcW w:w="706" w:type="pct"/>
                </w:tcPr>
                <w:p w14:paraId="23278C6D" w14:textId="77777777" w:rsidR="00704B40" w:rsidRPr="00574285" w:rsidRDefault="00704B40" w:rsidP="00704B40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13" w:type="pct"/>
                </w:tcPr>
                <w:p w14:paraId="3F42EA8B" w14:textId="77777777" w:rsidR="00704B40" w:rsidRPr="00574285" w:rsidRDefault="00704B40" w:rsidP="00704B40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719" w:type="pct"/>
                </w:tcPr>
                <w:p w14:paraId="052CB223" w14:textId="77777777" w:rsidR="00704B40" w:rsidRPr="00574285" w:rsidRDefault="00704B40" w:rsidP="00704B40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9" w:type="pct"/>
                </w:tcPr>
                <w:p w14:paraId="1EBAA1D0" w14:textId="77777777" w:rsidR="00704B40" w:rsidRPr="00574285" w:rsidRDefault="00704B40" w:rsidP="00704B40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719" w:type="pct"/>
                </w:tcPr>
                <w:p w14:paraId="78DE6BC5" w14:textId="77777777" w:rsidR="00704B40" w:rsidRPr="00574285" w:rsidRDefault="00704B40" w:rsidP="00704B40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9" w:type="pct"/>
                </w:tcPr>
                <w:p w14:paraId="07D96226" w14:textId="77777777" w:rsidR="00704B40" w:rsidRPr="00574285" w:rsidRDefault="00704B40" w:rsidP="00704B40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706" w:type="pct"/>
                </w:tcPr>
                <w:p w14:paraId="39970FC4" w14:textId="77777777" w:rsidR="00704B40" w:rsidRPr="00574285" w:rsidRDefault="00704B40" w:rsidP="00704B40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704B40" w:rsidRPr="00574285" w14:paraId="39EEABE0" w14:textId="77777777" w:rsidTr="0043641B">
              <w:trPr>
                <w:trHeight w:val="125"/>
              </w:trPr>
              <w:tc>
                <w:tcPr>
                  <w:tcW w:w="706" w:type="pct"/>
                </w:tcPr>
                <w:p w14:paraId="2B16245A" w14:textId="77777777" w:rsidR="00704B40" w:rsidRPr="00574285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3" w:type="pct"/>
                  <w:shd w:val="clear" w:color="auto" w:fill="auto"/>
                </w:tcPr>
                <w:p w14:paraId="0B7D64B2" w14:textId="77777777" w:rsidR="00704B40" w:rsidRPr="00FE246F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  <w:shd w:val="clear" w:color="auto" w:fill="auto"/>
                </w:tcPr>
                <w:p w14:paraId="648CA587" w14:textId="77777777" w:rsidR="00704B40" w:rsidRPr="00FE246F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  <w:shd w:val="clear" w:color="auto" w:fill="auto"/>
                </w:tcPr>
                <w:p w14:paraId="02B713F9" w14:textId="77777777" w:rsidR="00704B40" w:rsidRPr="00FE246F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  <w:shd w:val="clear" w:color="auto" w:fill="auto"/>
                </w:tcPr>
                <w:p w14:paraId="4485E876" w14:textId="77777777" w:rsidR="00704B40" w:rsidRPr="00FE246F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  <w:shd w:val="clear" w:color="auto" w:fill="auto"/>
                </w:tcPr>
                <w:p w14:paraId="6033C8C4" w14:textId="77777777" w:rsidR="00704B40" w:rsidRPr="00FE246F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6" w:type="pct"/>
                </w:tcPr>
                <w:p w14:paraId="3DA9E623" w14:textId="77777777" w:rsidR="00704B40" w:rsidRPr="00574285" w:rsidRDefault="00704B40" w:rsidP="00704B40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AF63A6" w:rsidRPr="00574285" w14:paraId="14CB0F61" w14:textId="77777777" w:rsidTr="0043641B">
              <w:tc>
                <w:tcPr>
                  <w:tcW w:w="706" w:type="pct"/>
                </w:tcPr>
                <w:p w14:paraId="14447E14" w14:textId="4D4DE41D" w:rsidR="00AF63A6" w:rsidRPr="00574285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13" w:type="pct"/>
                  <w:shd w:val="clear" w:color="auto" w:fill="8DD8F3" w:themeFill="accent1" w:themeFillTint="99"/>
                </w:tcPr>
                <w:p w14:paraId="22A5869B" w14:textId="77777777" w:rsidR="00AF63A6" w:rsidRPr="00FE246F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4329AAC5" w14:textId="77777777" w:rsidR="00AF63A6" w:rsidRPr="00FE246F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308925D4" w14:textId="77777777" w:rsidR="00AF63A6" w:rsidRPr="00FE246F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187CFCD3" w14:textId="77777777" w:rsidR="00AF63A6" w:rsidRPr="00FE246F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0DFBF715" w14:textId="77777777" w:rsidR="00AF63A6" w:rsidRPr="00FE246F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06" w:type="pct"/>
                </w:tcPr>
                <w:p w14:paraId="16429E99" w14:textId="77777777" w:rsidR="00AF63A6" w:rsidRPr="00574285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AF63A6" w:rsidRPr="00574285" w14:paraId="085B2B92" w14:textId="77777777" w:rsidTr="0043641B">
              <w:tc>
                <w:tcPr>
                  <w:tcW w:w="706" w:type="pct"/>
                </w:tcPr>
                <w:p w14:paraId="4D19ADC4" w14:textId="4D6AA0BC" w:rsidR="00AF63A6" w:rsidRPr="00574285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13" w:type="pct"/>
                  <w:shd w:val="clear" w:color="auto" w:fill="BF8600" w:themeFill="accent6" w:themeFillShade="BF"/>
                </w:tcPr>
                <w:p w14:paraId="6D2C1483" w14:textId="77777777" w:rsidR="00AF63A6" w:rsidRPr="00FE246F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19" w:type="pct"/>
                  <w:shd w:val="clear" w:color="auto" w:fill="BF8600" w:themeFill="accent6" w:themeFillShade="BF"/>
                </w:tcPr>
                <w:p w14:paraId="4F1BDD66" w14:textId="77777777" w:rsidR="00AF63A6" w:rsidRPr="00FE246F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19" w:type="pct"/>
                  <w:shd w:val="clear" w:color="auto" w:fill="BF8600" w:themeFill="accent6" w:themeFillShade="BF"/>
                </w:tcPr>
                <w:p w14:paraId="7B097CF9" w14:textId="77777777" w:rsidR="00AF63A6" w:rsidRPr="00FE246F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19" w:type="pct"/>
                  <w:shd w:val="clear" w:color="auto" w:fill="BF8600" w:themeFill="accent6" w:themeFillShade="BF"/>
                </w:tcPr>
                <w:p w14:paraId="360C6461" w14:textId="77777777" w:rsidR="00AF63A6" w:rsidRPr="00FE246F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19" w:type="pct"/>
                  <w:shd w:val="clear" w:color="auto" w:fill="EE0000"/>
                </w:tcPr>
                <w:p w14:paraId="1473A3E6" w14:textId="77777777" w:rsidR="00AF63A6" w:rsidRPr="00FE246F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06" w:type="pct"/>
                </w:tcPr>
                <w:p w14:paraId="33636D0C" w14:textId="77777777" w:rsidR="00AF63A6" w:rsidRPr="00574285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</w:t>
                  </w:r>
                </w:p>
              </w:tc>
            </w:tr>
            <w:tr w:rsidR="00AF63A6" w:rsidRPr="00574285" w14:paraId="636B3C56" w14:textId="77777777" w:rsidTr="0043641B">
              <w:tc>
                <w:tcPr>
                  <w:tcW w:w="706" w:type="pct"/>
                </w:tcPr>
                <w:p w14:paraId="2CA33B16" w14:textId="737DBE50" w:rsidR="00AF63A6" w:rsidRPr="00574285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713" w:type="pct"/>
                  <w:shd w:val="clear" w:color="auto" w:fill="D3CAEC" w:themeFill="accent4" w:themeFillTint="66"/>
                </w:tcPr>
                <w:p w14:paraId="0D1E7391" w14:textId="77777777" w:rsidR="00AF63A6" w:rsidRPr="00FE246F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19" w:type="pct"/>
                  <w:shd w:val="clear" w:color="auto" w:fill="D3CAEC" w:themeFill="accent4" w:themeFillTint="66"/>
                </w:tcPr>
                <w:p w14:paraId="64443A78" w14:textId="77777777" w:rsidR="00AF63A6" w:rsidRPr="00FE246F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719" w:type="pct"/>
                  <w:shd w:val="clear" w:color="auto" w:fill="D3CAEC" w:themeFill="accent4" w:themeFillTint="66"/>
                </w:tcPr>
                <w:p w14:paraId="288401A9" w14:textId="77777777" w:rsidR="00AF63A6" w:rsidRPr="00FE246F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719" w:type="pct"/>
                  <w:shd w:val="clear" w:color="auto" w:fill="D3CAEC" w:themeFill="accent4" w:themeFillTint="66"/>
                </w:tcPr>
                <w:p w14:paraId="6B4071BB" w14:textId="77777777" w:rsidR="00AF63A6" w:rsidRPr="00FE246F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719" w:type="pct"/>
                  <w:shd w:val="clear" w:color="auto" w:fill="D3CAEC" w:themeFill="accent4" w:themeFillTint="66"/>
                </w:tcPr>
                <w:p w14:paraId="2257FBC3" w14:textId="77777777" w:rsidR="00AF63A6" w:rsidRPr="00FE246F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06" w:type="pct"/>
                </w:tcPr>
                <w:p w14:paraId="24621FD0" w14:textId="77777777" w:rsidR="00AF63A6" w:rsidRPr="00574285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21</w:t>
                  </w:r>
                </w:p>
              </w:tc>
            </w:tr>
            <w:tr w:rsidR="00AF63A6" w:rsidRPr="00574285" w14:paraId="4BFCAFC0" w14:textId="77777777" w:rsidTr="0043641B">
              <w:tc>
                <w:tcPr>
                  <w:tcW w:w="706" w:type="pct"/>
                </w:tcPr>
                <w:p w14:paraId="23F69DEA" w14:textId="69F904A4" w:rsidR="00AF63A6" w:rsidRPr="00574285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713" w:type="pct"/>
                  <w:shd w:val="clear" w:color="auto" w:fill="BFBFBF" w:themeFill="background1" w:themeFillShade="BF"/>
                </w:tcPr>
                <w:p w14:paraId="4714D859" w14:textId="77777777" w:rsidR="00AF63A6" w:rsidRPr="00574285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719" w:type="pct"/>
                  <w:shd w:val="clear" w:color="auto" w:fill="BFBFBF" w:themeFill="background1" w:themeFillShade="BF"/>
                </w:tcPr>
                <w:p w14:paraId="05BCACF8" w14:textId="77777777" w:rsidR="00AF63A6" w:rsidRPr="00574285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719" w:type="pct"/>
                  <w:shd w:val="clear" w:color="auto" w:fill="BFBFBF" w:themeFill="background1" w:themeFillShade="BF"/>
                </w:tcPr>
                <w:p w14:paraId="32446961" w14:textId="77777777" w:rsidR="00AF63A6" w:rsidRPr="00574285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719" w:type="pct"/>
                  <w:shd w:val="clear" w:color="auto" w:fill="BFBFBF" w:themeFill="background1" w:themeFillShade="BF"/>
                </w:tcPr>
                <w:p w14:paraId="058B8C6D" w14:textId="77777777" w:rsidR="00AF63A6" w:rsidRPr="00574285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719" w:type="pct"/>
                  <w:shd w:val="clear" w:color="auto" w:fill="BFBFBF" w:themeFill="background1" w:themeFillShade="BF"/>
                </w:tcPr>
                <w:p w14:paraId="5596F170" w14:textId="77777777" w:rsidR="00AF63A6" w:rsidRPr="00574285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706" w:type="pct"/>
                </w:tcPr>
                <w:p w14:paraId="1AB9263D" w14:textId="77777777" w:rsidR="00AF63A6" w:rsidRPr="00574285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</w:t>
                  </w:r>
                </w:p>
              </w:tc>
            </w:tr>
            <w:tr w:rsidR="00AF63A6" w:rsidRPr="00574285" w14:paraId="15F97E04" w14:textId="77777777" w:rsidTr="00AF63A6">
              <w:tc>
                <w:tcPr>
                  <w:tcW w:w="706" w:type="pct"/>
                </w:tcPr>
                <w:p w14:paraId="37EF3E6E" w14:textId="14633219" w:rsidR="00AF63A6" w:rsidRPr="00574285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713" w:type="pct"/>
                  <w:shd w:val="clear" w:color="auto" w:fill="BFBFBF" w:themeFill="background1" w:themeFillShade="BF"/>
                </w:tcPr>
                <w:p w14:paraId="703AC817" w14:textId="77777777" w:rsidR="00AF63A6" w:rsidRPr="00574285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719" w:type="pct"/>
                  <w:shd w:val="clear" w:color="auto" w:fill="BFBFBF" w:themeFill="background1" w:themeFillShade="BF"/>
                </w:tcPr>
                <w:p w14:paraId="1A1B1B29" w14:textId="77777777" w:rsidR="00AF63A6" w:rsidRPr="00574285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719" w:type="pct"/>
                </w:tcPr>
                <w:p w14:paraId="1CEDB0AA" w14:textId="77777777" w:rsidR="00AF63A6" w:rsidRPr="00574285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</w:tcPr>
                <w:p w14:paraId="659F2925" w14:textId="77777777" w:rsidR="00AF63A6" w:rsidRPr="00574285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</w:tcPr>
                <w:p w14:paraId="25FA63E8" w14:textId="77777777" w:rsidR="00AF63A6" w:rsidRPr="00574285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6" w:type="pct"/>
                </w:tcPr>
                <w:p w14:paraId="11D7919A" w14:textId="77777777" w:rsidR="00AF63A6" w:rsidRPr="00574285" w:rsidRDefault="00AF63A6" w:rsidP="00AF63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033113F5" w14:textId="77777777" w:rsidR="00704B40" w:rsidRPr="00574285" w:rsidRDefault="00704B40" w:rsidP="00704B40">
            <w:pPr>
              <w:rPr>
                <w:sz w:val="16"/>
                <w:szCs w:val="16"/>
              </w:rPr>
            </w:pPr>
          </w:p>
        </w:tc>
      </w:tr>
    </w:tbl>
    <w:p w14:paraId="74ECBB2F" w14:textId="15246BF5" w:rsidR="007D51E4" w:rsidRPr="00C034D2" w:rsidRDefault="007D51E4" w:rsidP="00EC6A47">
      <w:pPr>
        <w:pStyle w:val="Title"/>
        <w:ind w:left="0"/>
        <w:rPr>
          <w:sz w:val="36"/>
          <w:szCs w:val="40"/>
        </w:rPr>
      </w:pPr>
      <w:r w:rsidRPr="00C034D2">
        <w:rPr>
          <w:color w:val="E84D81" w:themeColor="accent5"/>
          <w:sz w:val="36"/>
          <w:szCs w:val="40"/>
        </w:rPr>
        <w:lastRenderedPageBreak/>
        <w:t>SAMPLE</w:t>
      </w:r>
      <w:r w:rsidRPr="00C034D2">
        <w:rPr>
          <w:sz w:val="36"/>
          <w:szCs w:val="40"/>
        </w:rPr>
        <w:t xml:space="preserve"> first Semester SLO TIMELINE </w:t>
      </w:r>
      <w:r w:rsidR="00AF63A6">
        <w:rPr>
          <w:sz w:val="40"/>
          <w:szCs w:val="40"/>
        </w:rPr>
        <w:t>2025-26</w:t>
      </w:r>
    </w:p>
    <w:tbl>
      <w:tblPr>
        <w:tblW w:w="5009" w:type="pct"/>
        <w:tblBorders>
          <w:bottom w:val="single" w:sz="18" w:space="0" w:color="D9D9D9" w:themeColor="background1" w:themeShade="D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table"/>
        <w:tblDescription w:val="Project heading table"/>
      </w:tblPr>
      <w:tblGrid>
        <w:gridCol w:w="22"/>
        <w:gridCol w:w="10761"/>
        <w:gridCol w:w="17"/>
        <w:gridCol w:w="19"/>
      </w:tblGrid>
      <w:tr w:rsidR="007D51E4" w14:paraId="1555E6BA" w14:textId="77777777" w:rsidTr="00100E1E">
        <w:trPr>
          <w:gridAfter w:val="1"/>
          <w:wAfter w:w="9" w:type="pct"/>
          <w:trHeight w:hRule="exact" w:val="187"/>
        </w:trPr>
        <w:tc>
          <w:tcPr>
            <w:tcW w:w="10" w:type="pct"/>
          </w:tcPr>
          <w:p w14:paraId="38D60032" w14:textId="77777777" w:rsidR="007D51E4" w:rsidRDefault="007D51E4" w:rsidP="00AD44DF">
            <w:pPr>
              <w:rPr>
                <w:noProof/>
              </w:rPr>
            </w:pPr>
            <w:r>
              <w:rPr>
                <w:noProof/>
                <w:sz w:val="64"/>
                <w:szCs w:val="6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516989" wp14:editId="7C4A6ACF">
                      <wp:simplePos x="0" y="0"/>
                      <wp:positionH relativeFrom="margin">
                        <wp:align>left</wp:align>
                      </wp:positionH>
                      <wp:positionV relativeFrom="page">
                        <wp:align>top</wp:align>
                      </wp:positionV>
                      <wp:extent cx="8869680" cy="54864"/>
                      <wp:effectExtent l="0" t="0" r="7620" b="254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69680" cy="54864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chemeClr val="bg1">
                                    <a:lumMod val="75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CEB36E" id="Rectangle 3" o:spid="_x0000_s1026" style="position:absolute;margin-left:0;margin-top:0;width:698.4pt;height:4.3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" fillcolor="#bfbfbf [2412]" stroked="f" strokeweight="1pt">
                      <v:fill r:id="rId9" o:title="" color2="white [3212]" type="pattern"/>
                      <w10:wrap anchorx="margin" anchory="page"/>
                    </v:rect>
                  </w:pict>
                </mc:Fallback>
              </mc:AlternateContent>
            </w:r>
          </w:p>
        </w:tc>
        <w:tc>
          <w:tcPr>
            <w:tcW w:w="4981" w:type="pct"/>
            <w:gridSpan w:val="2"/>
            <w:tcBorders>
              <w:bottom w:val="nil"/>
            </w:tcBorders>
          </w:tcPr>
          <w:p w14:paraId="04D25D67" w14:textId="77777777" w:rsidR="007D51E4" w:rsidRDefault="007D51E4" w:rsidP="00AD44DF"/>
        </w:tc>
      </w:tr>
      <w:tr w:rsidR="00100E1E" w14:paraId="11D5CAAB" w14:textId="77777777" w:rsidTr="00100E1E">
        <w:tblPrEx>
          <w:tblBorders>
            <w:bottom w:val="none" w:sz="0" w:space="0" w:color="auto"/>
            <w:insideV w:val="single" w:sz="24" w:space="0" w:color="FFFFFF" w:themeColor="background1"/>
          </w:tblBorders>
        </w:tblPrEx>
        <w:tc>
          <w:tcPr>
            <w:tcW w:w="4983" w:type="pct"/>
            <w:gridSpan w:val="2"/>
          </w:tcPr>
          <w:tbl>
            <w:tblPr>
              <w:tblStyle w:val="EventPlannerTable"/>
              <w:tblW w:w="10240" w:type="dxa"/>
              <w:jc w:val="center"/>
              <w:tblLook w:val="04A0" w:firstRow="1" w:lastRow="0" w:firstColumn="1" w:lastColumn="0" w:noHBand="0" w:noVBand="1"/>
              <w:tblCaption w:val="Content table"/>
            </w:tblPr>
            <w:tblGrid>
              <w:gridCol w:w="2889"/>
              <w:gridCol w:w="1352"/>
              <w:gridCol w:w="5999"/>
            </w:tblGrid>
            <w:tr w:rsidR="00100E1E" w14:paraId="191A9C73" w14:textId="77777777" w:rsidTr="00705F3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jc w:val="center"/>
              </w:trPr>
              <w:tc>
                <w:tcPr>
                  <w:tcW w:w="1411" w:type="pct"/>
                </w:tcPr>
                <w:p w14:paraId="0285D5AE" w14:textId="77777777" w:rsidR="00100E1E" w:rsidRDefault="00100E1E" w:rsidP="00705F31">
                  <w:pPr>
                    <w:pStyle w:val="Heading2"/>
                    <w:ind w:left="0"/>
                  </w:pPr>
                  <w:r>
                    <w:t>SLO Activity</w:t>
                  </w:r>
                </w:p>
              </w:tc>
              <w:tc>
                <w:tcPr>
                  <w:tcW w:w="660" w:type="pct"/>
                </w:tcPr>
                <w:p w14:paraId="63633313" w14:textId="77777777" w:rsidR="00100E1E" w:rsidRDefault="00100E1E" w:rsidP="00705F31">
                  <w:pPr>
                    <w:pStyle w:val="Heading2"/>
                    <w:jc w:val="center"/>
                  </w:pPr>
                  <w:r>
                    <w:t>date Range</w:t>
                  </w:r>
                </w:p>
              </w:tc>
              <w:tc>
                <w:tcPr>
                  <w:tcW w:w="2929" w:type="pct"/>
                </w:tcPr>
                <w:p w14:paraId="6FAB48F4" w14:textId="77777777" w:rsidR="00100E1E" w:rsidRDefault="00100E1E" w:rsidP="00705F31">
                  <w:pPr>
                    <w:pStyle w:val="Heading2"/>
                    <w:jc w:val="center"/>
                  </w:pPr>
                  <w:r>
                    <w:t>Tasks and deadlines</w:t>
                  </w:r>
                </w:p>
              </w:tc>
            </w:tr>
            <w:tr w:rsidR="00476345" w14:paraId="0BF6FD46" w14:textId="77777777" w:rsidTr="00705F31">
              <w:trPr>
                <w:trHeight w:val="1254"/>
                <w:jc w:val="center"/>
              </w:trPr>
              <w:tc>
                <w:tcPr>
                  <w:tcW w:w="1411" w:type="pct"/>
                  <w:shd w:val="clear" w:color="auto" w:fill="FFFF66"/>
                </w:tcPr>
                <w:p w14:paraId="2CF09928" w14:textId="77777777" w:rsidR="00476345" w:rsidRPr="008E1E66" w:rsidRDefault="00476345" w:rsidP="00476345">
                  <w:pPr>
                    <w:pStyle w:val="Heading3"/>
                    <w:rPr>
                      <w:rFonts w:ascii="Times New Roman" w:hAnsi="Times New Roman" w:cs="Times New Roman"/>
                      <w:color w:val="auto"/>
                      <w:sz w:val="24"/>
                    </w:rPr>
                  </w:pPr>
                  <w:r w:rsidRPr="008E1E66">
                    <w:rPr>
                      <w:rFonts w:ascii="Times New Roman" w:hAnsi="Times New Roman" w:cs="Times New Roman"/>
                      <w:color w:val="auto"/>
                      <w:sz w:val="24"/>
                    </w:rPr>
                    <w:t>Develop</w:t>
                  </w:r>
                  <w:r>
                    <w:rPr>
                      <w:rFonts w:ascii="Times New Roman" w:hAnsi="Times New Roman" w:cs="Times New Roman"/>
                      <w:color w:val="auto"/>
                      <w:sz w:val="24"/>
                    </w:rPr>
                    <w:t>MENT PHASE</w:t>
                  </w:r>
                  <w:r w:rsidRPr="008E1E66">
                    <w:rPr>
                      <w:rFonts w:ascii="Times New Roman" w:hAnsi="Times New Roman" w:cs="Times New Roman"/>
                      <w:color w:val="auto"/>
                      <w:sz w:val="24"/>
                    </w:rPr>
                    <w:t xml:space="preserve"> Part 1</w:t>
                  </w:r>
                </w:p>
                <w:p w14:paraId="253061E9" w14:textId="77777777" w:rsidR="00476345" w:rsidRPr="00574285" w:rsidRDefault="00476345" w:rsidP="00476345">
                  <w:pPr>
                    <w:pStyle w:val="Heading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60" w:type="pct"/>
                </w:tcPr>
                <w:p w14:paraId="4C28DAF8" w14:textId="14CE9A2C" w:rsidR="00476345" w:rsidRPr="00574285" w:rsidRDefault="00476345" w:rsidP="00476345">
                  <w:pPr>
                    <w:pStyle w:val="TableText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August 18-August 29</w:t>
                  </w:r>
                </w:p>
              </w:tc>
              <w:tc>
                <w:tcPr>
                  <w:tcW w:w="2929" w:type="pct"/>
                </w:tcPr>
                <w:p w14:paraId="54C23A44" w14:textId="77777777" w:rsidR="00476345" w:rsidRPr="00042665" w:rsidRDefault="00476345" w:rsidP="00476345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</w:rPr>
                  </w:pP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 xml:space="preserve">Teachers review current student data &amp; select focus of their SLO </w:t>
                  </w:r>
                </w:p>
                <w:p w14:paraId="3A422682" w14:textId="77777777" w:rsidR="00476345" w:rsidRPr="00042665" w:rsidRDefault="00476345" w:rsidP="00476345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</w:rPr>
                  </w:pP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>Teachers select standards and develop/choose/adapt assessments to ensure alignment to standards</w:t>
                  </w:r>
                </w:p>
                <w:p w14:paraId="461E1ACD" w14:textId="16CC20F8" w:rsidR="00476345" w:rsidRPr="00042665" w:rsidRDefault="00476345" w:rsidP="00476345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</w:rPr>
                  </w:pP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>Teachers craft PART 1 (Standards and Assessment</w:t>
                  </w:r>
                  <w:r>
                    <w:rPr>
                      <w:rFonts w:ascii="Times New Roman" w:hAnsi="Times New Roman" w:cs="Times New Roman"/>
                      <w:szCs w:val="20"/>
                    </w:rPr>
                    <w:t>s</w:t>
                  </w: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>) of their SLO</w:t>
                  </w:r>
                </w:p>
              </w:tc>
            </w:tr>
            <w:tr w:rsidR="00476345" w14:paraId="010921DE" w14:textId="77777777" w:rsidTr="00705F31">
              <w:trPr>
                <w:trHeight w:val="360"/>
                <w:jc w:val="center"/>
              </w:trPr>
              <w:tc>
                <w:tcPr>
                  <w:tcW w:w="1411" w:type="pct"/>
                  <w:tcBorders>
                    <w:bottom w:val="single" w:sz="24" w:space="0" w:color="FFFFFF" w:themeColor="background1"/>
                  </w:tcBorders>
                  <w:shd w:val="clear" w:color="auto" w:fill="C6EFAE" w:themeFill="accent2" w:themeFillTint="66"/>
                </w:tcPr>
                <w:p w14:paraId="1D5F0EE5" w14:textId="77777777" w:rsidR="00476345" w:rsidRPr="00FE246F" w:rsidRDefault="00476345" w:rsidP="00476345">
                  <w:pPr>
                    <w:pStyle w:val="Heading3"/>
                    <w:rPr>
                      <w:rFonts w:ascii="Times New Roman" w:hAnsi="Times New Roman" w:cs="Times New Roman"/>
                      <w:color w:val="auto"/>
                      <w:sz w:val="24"/>
                    </w:rPr>
                  </w:pPr>
                  <w:r w:rsidRPr="00FE246F">
                    <w:rPr>
                      <w:rFonts w:ascii="Times New Roman" w:hAnsi="Times New Roman" w:cs="Times New Roman"/>
                      <w:color w:val="auto"/>
                      <w:sz w:val="24"/>
                    </w:rPr>
                    <w:t>Feedback &amp; Revision</w:t>
                  </w:r>
                </w:p>
              </w:tc>
              <w:tc>
                <w:tcPr>
                  <w:tcW w:w="660" w:type="pct"/>
                </w:tcPr>
                <w:p w14:paraId="62CB1DF6" w14:textId="16395ADB" w:rsidR="00476345" w:rsidRPr="00574285" w:rsidRDefault="00476345" w:rsidP="00476345">
                  <w:pPr>
                    <w:pStyle w:val="TableText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September 2-September 12</w:t>
                  </w:r>
                </w:p>
              </w:tc>
              <w:tc>
                <w:tcPr>
                  <w:tcW w:w="2929" w:type="pct"/>
                </w:tcPr>
                <w:p w14:paraId="60FB0D48" w14:textId="77777777" w:rsidR="00476345" w:rsidRPr="00042665" w:rsidRDefault="00476345" w:rsidP="00476345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Cs w:val="20"/>
                    </w:rPr>
                    <w:t>Administrator/</w:t>
                  </w: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>SLO Review Team provide</w:t>
                  </w:r>
                  <w:r>
                    <w:rPr>
                      <w:rFonts w:ascii="Times New Roman" w:hAnsi="Times New Roman" w:cs="Times New Roman"/>
                      <w:szCs w:val="20"/>
                    </w:rPr>
                    <w:t>s</w:t>
                  </w: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 xml:space="preserve"> feedback for PART 1</w:t>
                  </w:r>
                </w:p>
                <w:p w14:paraId="0AABEF54" w14:textId="1A396D42" w:rsidR="00476345" w:rsidRPr="00042665" w:rsidRDefault="00476345" w:rsidP="00476345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</w:rPr>
                  </w:pP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 xml:space="preserve">Administrator approves PART 1 - “Mark Complete” </w:t>
                  </w:r>
                </w:p>
              </w:tc>
            </w:tr>
            <w:tr w:rsidR="00476345" w14:paraId="3AA8C9E5" w14:textId="77777777" w:rsidTr="00705F31">
              <w:trPr>
                <w:trHeight w:val="360"/>
                <w:jc w:val="center"/>
              </w:trPr>
              <w:tc>
                <w:tcPr>
                  <w:tcW w:w="1411" w:type="pct"/>
                  <w:tcBorders>
                    <w:bottom w:val="single" w:sz="24" w:space="0" w:color="FFFFFF" w:themeColor="background1"/>
                  </w:tcBorders>
                  <w:shd w:val="clear" w:color="auto" w:fill="FFD166" w:themeFill="accent6" w:themeFillTint="99"/>
                </w:tcPr>
                <w:p w14:paraId="5664E58A" w14:textId="77777777" w:rsidR="00476345" w:rsidRPr="00FE246F" w:rsidRDefault="00476345" w:rsidP="00476345">
                  <w:pPr>
                    <w:pStyle w:val="Heading3"/>
                    <w:rPr>
                      <w:rFonts w:ascii="Times New Roman" w:hAnsi="Times New Roman" w:cs="Times New Roman"/>
                      <w:color w:val="auto"/>
                      <w:sz w:val="24"/>
                    </w:rPr>
                  </w:pPr>
                  <w:r w:rsidRPr="00FE246F">
                    <w:rPr>
                      <w:rFonts w:ascii="Times New Roman" w:hAnsi="Times New Roman" w:cs="Times New Roman"/>
                      <w:color w:val="auto"/>
                      <w:sz w:val="24"/>
                    </w:rPr>
                    <w:t>Develop</w:t>
                  </w:r>
                  <w:r>
                    <w:rPr>
                      <w:rFonts w:ascii="Times New Roman" w:hAnsi="Times New Roman" w:cs="Times New Roman"/>
                      <w:color w:val="auto"/>
                      <w:sz w:val="24"/>
                    </w:rPr>
                    <w:t>MENT PHASE</w:t>
                  </w:r>
                  <w:r w:rsidRPr="00FE246F">
                    <w:rPr>
                      <w:rFonts w:ascii="Times New Roman" w:hAnsi="Times New Roman" w:cs="Times New Roman"/>
                      <w:color w:val="auto"/>
                      <w:sz w:val="24"/>
                    </w:rPr>
                    <w:t xml:space="preserve"> Part 2</w:t>
                  </w:r>
                </w:p>
              </w:tc>
              <w:tc>
                <w:tcPr>
                  <w:tcW w:w="660" w:type="pct"/>
                </w:tcPr>
                <w:p w14:paraId="77C6B932" w14:textId="2E02B81B" w:rsidR="00476345" w:rsidRPr="00574285" w:rsidRDefault="00476345" w:rsidP="00476345">
                  <w:pPr>
                    <w:pStyle w:val="TableText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September 15-September 19</w:t>
                  </w:r>
                </w:p>
              </w:tc>
              <w:tc>
                <w:tcPr>
                  <w:tcW w:w="2929" w:type="pct"/>
                </w:tcPr>
                <w:p w14:paraId="1D77965D" w14:textId="77777777" w:rsidR="00476345" w:rsidRPr="00042665" w:rsidRDefault="00476345" w:rsidP="00476345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</w:rPr>
                  </w:pP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 xml:space="preserve">Teachers administer baseline assessments </w:t>
                  </w:r>
                </w:p>
                <w:p w14:paraId="0FD04096" w14:textId="77777777" w:rsidR="00476345" w:rsidRPr="00042665" w:rsidRDefault="00476345" w:rsidP="00476345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</w:rPr>
                  </w:pP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>Teachers craft PART 2 (Student Population</w:t>
                  </w:r>
                  <w:r>
                    <w:rPr>
                      <w:rFonts w:ascii="Times New Roman" w:hAnsi="Times New Roman" w:cs="Times New Roman"/>
                      <w:szCs w:val="20"/>
                    </w:rPr>
                    <w:t xml:space="preserve"> </w:t>
                  </w: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>and Growth Targets)</w:t>
                  </w:r>
                </w:p>
                <w:p w14:paraId="00CC5A17" w14:textId="434A62F4" w:rsidR="00476345" w:rsidRPr="00042665" w:rsidRDefault="00476345" w:rsidP="00476345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</w:rPr>
                  </w:pP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>Teachers submit completed SLO for review</w:t>
                  </w:r>
                </w:p>
              </w:tc>
            </w:tr>
            <w:tr w:rsidR="00476345" w14:paraId="7C6346C5" w14:textId="77777777" w:rsidTr="00705F31">
              <w:trPr>
                <w:trHeight w:val="360"/>
                <w:jc w:val="center"/>
              </w:trPr>
              <w:tc>
                <w:tcPr>
                  <w:tcW w:w="1411" w:type="pct"/>
                  <w:tcBorders>
                    <w:bottom w:val="single" w:sz="24" w:space="0" w:color="FFFFFF" w:themeColor="background1"/>
                  </w:tcBorders>
                  <w:shd w:val="clear" w:color="auto" w:fill="52AA20" w:themeFill="accent2" w:themeFillShade="BF"/>
                </w:tcPr>
                <w:p w14:paraId="7856301A" w14:textId="77777777" w:rsidR="00476345" w:rsidRPr="00FE246F" w:rsidRDefault="00476345" w:rsidP="00476345">
                  <w:pPr>
                    <w:pStyle w:val="Heading3"/>
                    <w:rPr>
                      <w:rFonts w:ascii="Times New Roman" w:hAnsi="Times New Roman" w:cs="Times New Roman"/>
                      <w:color w:val="auto"/>
                      <w:sz w:val="24"/>
                    </w:rPr>
                  </w:pPr>
                  <w:r w:rsidRPr="00FE246F">
                    <w:rPr>
                      <w:rFonts w:ascii="Times New Roman" w:hAnsi="Times New Roman" w:cs="Times New Roman"/>
                      <w:color w:val="auto"/>
                      <w:sz w:val="24"/>
                    </w:rPr>
                    <w:t>Feedback, Revision &amp; Approval</w:t>
                  </w:r>
                </w:p>
              </w:tc>
              <w:tc>
                <w:tcPr>
                  <w:tcW w:w="660" w:type="pct"/>
                </w:tcPr>
                <w:p w14:paraId="1D805FEA" w14:textId="5958DC79" w:rsidR="00476345" w:rsidRPr="00574285" w:rsidRDefault="00476345" w:rsidP="00476345">
                  <w:pPr>
                    <w:pStyle w:val="TableText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September 22-September 26</w:t>
                  </w:r>
                </w:p>
              </w:tc>
              <w:tc>
                <w:tcPr>
                  <w:tcW w:w="2929" w:type="pct"/>
                </w:tcPr>
                <w:p w14:paraId="300E2EAB" w14:textId="77777777" w:rsidR="00476345" w:rsidRPr="00042665" w:rsidRDefault="00476345" w:rsidP="00476345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Cs w:val="20"/>
                    </w:rPr>
                    <w:t>Administrator/</w:t>
                  </w: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>SLO Review Team provide</w:t>
                  </w:r>
                  <w:r>
                    <w:rPr>
                      <w:rFonts w:ascii="Times New Roman" w:hAnsi="Times New Roman" w:cs="Times New Roman"/>
                      <w:szCs w:val="20"/>
                    </w:rPr>
                    <w:t>s</w:t>
                  </w: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 xml:space="preserve"> feedback on PART 2</w:t>
                  </w:r>
                </w:p>
                <w:p w14:paraId="2B2113A4" w14:textId="77777777" w:rsidR="00476345" w:rsidRPr="00042665" w:rsidRDefault="00476345" w:rsidP="00476345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</w:rPr>
                  </w:pP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>Teachers make final revisions to SLO</w:t>
                  </w:r>
                </w:p>
                <w:p w14:paraId="5041839F" w14:textId="2EFB32ED" w:rsidR="00476345" w:rsidRPr="00042665" w:rsidRDefault="00476345" w:rsidP="00476345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szCs w:val="20"/>
                    </w:rPr>
                  </w:pPr>
                  <w:r w:rsidRPr="0078146F">
                    <w:rPr>
                      <w:rFonts w:ascii="Times New Roman" w:hAnsi="Times New Roman" w:cs="Times New Roman"/>
                      <w:b/>
                      <w:color w:val="auto"/>
                      <w:szCs w:val="20"/>
                    </w:rPr>
                    <w:t xml:space="preserve">PART 1 &amp; 2 must be approved by an administrator prior to SLO classroom implementation </w:t>
                  </w:r>
                </w:p>
              </w:tc>
            </w:tr>
            <w:tr w:rsidR="00476345" w14:paraId="29CE2AC9" w14:textId="77777777" w:rsidTr="00705F31">
              <w:trPr>
                <w:trHeight w:val="360"/>
                <w:jc w:val="center"/>
              </w:trPr>
              <w:tc>
                <w:tcPr>
                  <w:tcW w:w="1411" w:type="pct"/>
                  <w:tcBorders>
                    <w:top w:val="single" w:sz="24" w:space="0" w:color="FFFFFF" w:themeColor="background1"/>
                    <w:bottom w:val="single" w:sz="24" w:space="0" w:color="FFFFFF" w:themeColor="background1"/>
                  </w:tcBorders>
                  <w:shd w:val="clear" w:color="auto" w:fill="8DD8F3" w:themeFill="accent1" w:themeFillTint="99"/>
                </w:tcPr>
                <w:p w14:paraId="079EF5DF" w14:textId="77777777" w:rsidR="00476345" w:rsidRPr="00FE246F" w:rsidRDefault="00476345" w:rsidP="00476345">
                  <w:pPr>
                    <w:pStyle w:val="Heading3"/>
                    <w:rPr>
                      <w:rFonts w:ascii="Times New Roman" w:hAnsi="Times New Roman" w:cs="Times New Roman"/>
                      <w:color w:val="auto"/>
                      <w:sz w:val="24"/>
                    </w:rPr>
                  </w:pPr>
                  <w:r w:rsidRPr="00FE246F">
                    <w:rPr>
                      <w:rFonts w:ascii="Times New Roman" w:hAnsi="Times New Roman" w:cs="Times New Roman"/>
                      <w:color w:val="auto"/>
                      <w:sz w:val="24"/>
                    </w:rPr>
                    <w:t xml:space="preserve">Implementation </w:t>
                  </w:r>
                </w:p>
              </w:tc>
              <w:tc>
                <w:tcPr>
                  <w:tcW w:w="660" w:type="pct"/>
                </w:tcPr>
                <w:p w14:paraId="784B1AB0" w14:textId="5695BA52" w:rsidR="00476345" w:rsidRPr="00574285" w:rsidRDefault="00476345" w:rsidP="00476345">
                  <w:pPr>
                    <w:pStyle w:val="TableText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September 29-Deember 12</w:t>
                  </w:r>
                </w:p>
              </w:tc>
              <w:tc>
                <w:tcPr>
                  <w:tcW w:w="2929" w:type="pct"/>
                </w:tcPr>
                <w:p w14:paraId="4C5EEEC2" w14:textId="5EBB7932" w:rsidR="00476345" w:rsidRPr="00042665" w:rsidRDefault="00476345" w:rsidP="00476345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color w:val="FF0000"/>
                      <w:szCs w:val="20"/>
                    </w:rPr>
                  </w:pP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 xml:space="preserve">Implementation of the SLO must conclude by </w:t>
                  </w:r>
                  <w:r w:rsidR="00705A3B">
                    <w:rPr>
                      <w:rFonts w:ascii="Times New Roman" w:hAnsi="Times New Roman" w:cs="Times New Roman"/>
                      <w:szCs w:val="20"/>
                    </w:rPr>
                    <w:t xml:space="preserve">March 6th </w:t>
                  </w: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 xml:space="preserve">(Instruction </w:t>
                  </w:r>
                  <w:r>
                    <w:rPr>
                      <w:rFonts w:ascii="Times New Roman" w:hAnsi="Times New Roman" w:cs="Times New Roman"/>
                      <w:szCs w:val="20"/>
                    </w:rPr>
                    <w:t>should</w:t>
                  </w: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 xml:space="preserve"> be a minimum of </w:t>
                  </w:r>
                  <w:r>
                    <w:rPr>
                      <w:rFonts w:ascii="Times New Roman" w:hAnsi="Times New Roman" w:cs="Times New Roman"/>
                      <w:szCs w:val="20"/>
                    </w:rPr>
                    <w:t>four</w:t>
                  </w: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 xml:space="preserve"> weeks</w:t>
                  </w:r>
                  <w:r>
                    <w:rPr>
                      <w:rFonts w:ascii="Times New Roman" w:hAnsi="Times New Roman" w:cs="Times New Roman"/>
                      <w:szCs w:val="20"/>
                    </w:rPr>
                    <w:t>)</w:t>
                  </w:r>
                </w:p>
                <w:p w14:paraId="70FA6F33" w14:textId="77777777" w:rsidR="00476345" w:rsidRPr="00626A22" w:rsidRDefault="00476345" w:rsidP="00476345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color w:val="FF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Cs w:val="20"/>
                    </w:rPr>
                    <w:t xml:space="preserve">All SLOs </w:t>
                  </w:r>
                  <w:r w:rsidRPr="00582D6D">
                    <w:rPr>
                      <w:rFonts w:ascii="Times New Roman" w:hAnsi="Times New Roman" w:cs="Times New Roman"/>
                      <w:b/>
                      <w:color w:val="FF0000"/>
                      <w:szCs w:val="20"/>
                      <w:u w:val="single"/>
                    </w:rPr>
                    <w:t>must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Cs w:val="20"/>
                    </w:rPr>
                    <w:t xml:space="preserve"> be ready for implementation by January 16th</w:t>
                  </w:r>
                </w:p>
                <w:p w14:paraId="5D3733E1" w14:textId="5288F8DA" w:rsidR="00476345" w:rsidRPr="00626A22" w:rsidRDefault="00476345" w:rsidP="00476345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color w:val="FF0000"/>
                      <w:szCs w:val="20"/>
                    </w:rPr>
                  </w:pPr>
                  <w:r w:rsidRPr="002856F1">
                    <w:rPr>
                      <w:rFonts w:ascii="Times New Roman" w:hAnsi="Times New Roman" w:cs="Times New Roman"/>
                      <w:b/>
                      <w:color w:val="000000" w:themeColor="text1"/>
                      <w:szCs w:val="20"/>
                    </w:rPr>
                    <w:t xml:space="preserve">Classroom implementation must begin by </w:t>
                  </w: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Cs w:val="20"/>
                    </w:rPr>
                    <w:t>January 20</w:t>
                  </w:r>
                  <w:r w:rsidRPr="00704B40">
                    <w:rPr>
                      <w:rFonts w:ascii="Times New Roman" w:hAnsi="Times New Roman" w:cs="Times New Roman"/>
                      <w:b/>
                      <w:color w:val="000000" w:themeColor="text1"/>
                      <w:szCs w:val="20"/>
                      <w:vertAlign w:val="superscript"/>
                    </w:rPr>
                    <w:t>th</w:t>
                  </w:r>
                </w:p>
              </w:tc>
            </w:tr>
            <w:tr w:rsidR="005072B4" w14:paraId="7BDBD5CA" w14:textId="77777777" w:rsidTr="00705F31">
              <w:trPr>
                <w:trHeight w:val="1104"/>
                <w:jc w:val="center"/>
              </w:trPr>
              <w:tc>
                <w:tcPr>
                  <w:tcW w:w="1411" w:type="pct"/>
                  <w:tcBorders>
                    <w:top w:val="single" w:sz="24" w:space="0" w:color="FFFFFF" w:themeColor="background1"/>
                    <w:bottom w:val="single" w:sz="24" w:space="0" w:color="FFFFFF" w:themeColor="background1"/>
                  </w:tcBorders>
                  <w:shd w:val="clear" w:color="auto" w:fill="BF8600" w:themeFill="accent6" w:themeFillShade="BF"/>
                </w:tcPr>
                <w:p w14:paraId="654C3802" w14:textId="77777777" w:rsidR="005072B4" w:rsidRPr="00FE246F" w:rsidRDefault="005072B4" w:rsidP="005072B4">
                  <w:pPr>
                    <w:pStyle w:val="Heading3"/>
                    <w:rPr>
                      <w:rFonts w:ascii="Times New Roman" w:hAnsi="Times New Roman" w:cs="Times New Roman"/>
                      <w:color w:val="auto"/>
                      <w:sz w:val="24"/>
                    </w:rPr>
                  </w:pPr>
                  <w:r w:rsidRPr="00FE246F">
                    <w:rPr>
                      <w:rFonts w:ascii="Times New Roman" w:hAnsi="Times New Roman" w:cs="Times New Roman"/>
                      <w:color w:val="auto"/>
                      <w:sz w:val="24"/>
                    </w:rPr>
                    <w:t>Results Analysis by Teacher</w:t>
                  </w:r>
                </w:p>
                <w:p w14:paraId="380DA082" w14:textId="77777777" w:rsidR="005072B4" w:rsidRPr="00FE246F" w:rsidRDefault="005072B4" w:rsidP="005072B4">
                  <w:pPr>
                    <w:pStyle w:val="Heading3"/>
                    <w:rPr>
                      <w:rFonts w:ascii="Times New Roman" w:hAnsi="Times New Roman" w:cs="Times New Roman"/>
                      <w:color w:val="auto"/>
                      <w:sz w:val="24"/>
                    </w:rPr>
                  </w:pPr>
                </w:p>
              </w:tc>
              <w:tc>
                <w:tcPr>
                  <w:tcW w:w="660" w:type="pct"/>
                </w:tcPr>
                <w:p w14:paraId="7DD377C2" w14:textId="7B176A9F" w:rsidR="005072B4" w:rsidRPr="00574285" w:rsidRDefault="005072B4" w:rsidP="005072B4">
                  <w:pPr>
                    <w:pStyle w:val="TableText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December 1</w:t>
                  </w:r>
                  <w:r w:rsidR="001A40B4">
                    <w:rPr>
                      <w:rFonts w:ascii="Times New Roman" w:hAnsi="Times New Roman" w:cs="Times New Roman"/>
                      <w:sz w:val="18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18"/>
                    </w:rPr>
                    <w:t xml:space="preserve">-December </w:t>
                  </w:r>
                  <w:r w:rsidR="00476345">
                    <w:rPr>
                      <w:rFonts w:ascii="Times New Roman" w:hAnsi="Times New Roman" w:cs="Times New Roman"/>
                      <w:sz w:val="18"/>
                    </w:rPr>
                    <w:t>19</w:t>
                  </w:r>
                </w:p>
              </w:tc>
              <w:tc>
                <w:tcPr>
                  <w:tcW w:w="2929" w:type="pct"/>
                </w:tcPr>
                <w:p w14:paraId="33EF11CD" w14:textId="77777777" w:rsidR="005072B4" w:rsidRPr="00042665" w:rsidRDefault="005072B4" w:rsidP="005072B4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</w:rPr>
                  </w:pP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>Teachers administer SLO culminating assessment (if not done already)</w:t>
                  </w:r>
                </w:p>
                <w:p w14:paraId="758AB139" w14:textId="77777777" w:rsidR="005072B4" w:rsidRPr="00042665" w:rsidRDefault="005072B4" w:rsidP="005072B4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</w:rPr>
                  </w:pP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>Teachers score culminating assessments, input results</w:t>
                  </w:r>
                  <w:r>
                    <w:rPr>
                      <w:rFonts w:ascii="Times New Roman" w:hAnsi="Times New Roman" w:cs="Times New Roman"/>
                      <w:szCs w:val="20"/>
                    </w:rPr>
                    <w:t>,</w:t>
                  </w: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 xml:space="preserve"> and reflect on implementation and practice</w:t>
                  </w:r>
                </w:p>
                <w:p w14:paraId="3E87D3F9" w14:textId="64BDCA0C" w:rsidR="005072B4" w:rsidRPr="00042665" w:rsidRDefault="005072B4" w:rsidP="005072B4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color w:val="FF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Cs w:val="20"/>
                    </w:rPr>
                    <w:t>March 13</w:t>
                  </w:r>
                  <w:r w:rsidRPr="002856F1">
                    <w:rPr>
                      <w:rFonts w:ascii="Times New Roman" w:hAnsi="Times New Roman" w:cs="Times New Roman"/>
                      <w:b/>
                      <w:color w:val="FF000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Cs w:val="20"/>
                    </w:rPr>
                    <w:t xml:space="preserve"> </w:t>
                  </w:r>
                  <w:r w:rsidRPr="00042665">
                    <w:rPr>
                      <w:rFonts w:ascii="Times New Roman" w:hAnsi="Times New Roman" w:cs="Times New Roman"/>
                      <w:b/>
                      <w:color w:val="FF0000"/>
                      <w:szCs w:val="20"/>
                    </w:rPr>
                    <w:t>All SLO Results/Reflections DUE</w:t>
                  </w:r>
                </w:p>
              </w:tc>
            </w:tr>
            <w:tr w:rsidR="005072B4" w14:paraId="01C8D729" w14:textId="77777777" w:rsidTr="00705F31">
              <w:trPr>
                <w:trHeight w:val="732"/>
                <w:jc w:val="center"/>
              </w:trPr>
              <w:tc>
                <w:tcPr>
                  <w:tcW w:w="1411" w:type="pct"/>
                  <w:tcBorders>
                    <w:top w:val="single" w:sz="24" w:space="0" w:color="FFFFFF" w:themeColor="background1"/>
                    <w:bottom w:val="single" w:sz="24" w:space="0" w:color="FFFFFF" w:themeColor="background1"/>
                  </w:tcBorders>
                  <w:shd w:val="clear" w:color="auto" w:fill="BDB0E2" w:themeFill="accent4" w:themeFillTint="99"/>
                </w:tcPr>
                <w:p w14:paraId="3BA59A86" w14:textId="77777777" w:rsidR="005072B4" w:rsidRPr="00FE246F" w:rsidRDefault="005072B4" w:rsidP="005072B4">
                  <w:pPr>
                    <w:pStyle w:val="Heading3"/>
                    <w:rPr>
                      <w:rFonts w:ascii="Times New Roman" w:hAnsi="Times New Roman" w:cs="Times New Roman"/>
                      <w:color w:val="auto"/>
                      <w:sz w:val="24"/>
                    </w:rPr>
                  </w:pPr>
                  <w:r w:rsidRPr="00FE246F">
                    <w:rPr>
                      <w:rFonts w:ascii="Times New Roman" w:hAnsi="Times New Roman" w:cs="Times New Roman"/>
                      <w:color w:val="auto"/>
                      <w:sz w:val="24"/>
                    </w:rPr>
                    <w:t>Results Analysis by Administrator</w:t>
                  </w:r>
                </w:p>
              </w:tc>
              <w:tc>
                <w:tcPr>
                  <w:tcW w:w="660" w:type="pct"/>
                </w:tcPr>
                <w:p w14:paraId="5B25CF22" w14:textId="72F33D33" w:rsidR="005072B4" w:rsidRPr="00574285" w:rsidRDefault="005072B4" w:rsidP="005072B4">
                  <w:pPr>
                    <w:pStyle w:val="TableText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January 6-January 2</w:t>
                  </w:r>
                  <w:r w:rsidR="00476345">
                    <w:rPr>
                      <w:rFonts w:ascii="Times New Roman" w:hAnsi="Times New Roman" w:cs="Times New Roman"/>
                      <w:sz w:val="18"/>
                    </w:rPr>
                    <w:t>3</w:t>
                  </w:r>
                </w:p>
              </w:tc>
              <w:tc>
                <w:tcPr>
                  <w:tcW w:w="2929" w:type="pct"/>
                </w:tcPr>
                <w:p w14:paraId="0A4451CA" w14:textId="77777777" w:rsidR="005072B4" w:rsidRPr="00042665" w:rsidRDefault="005072B4" w:rsidP="005072B4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</w:rPr>
                  </w:pP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>Administrators review SLO outcomes and reflections</w:t>
                  </w:r>
                </w:p>
                <w:p w14:paraId="09BF0FAB" w14:textId="7A02596B" w:rsidR="005072B4" w:rsidRPr="00042665" w:rsidRDefault="005072B4" w:rsidP="005072B4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</w:rPr>
                  </w:pP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>Administrators sign off on SLOs</w:t>
                  </w:r>
                </w:p>
              </w:tc>
            </w:tr>
          </w:tbl>
          <w:p w14:paraId="10F2F0AD" w14:textId="77777777" w:rsidR="00100E1E" w:rsidRDefault="00100E1E" w:rsidP="00705F31">
            <w:pPr>
              <w:spacing w:after="160" w:line="300" w:lineRule="auto"/>
            </w:pPr>
          </w:p>
        </w:tc>
        <w:tc>
          <w:tcPr>
            <w:tcW w:w="17" w:type="pct"/>
            <w:gridSpan w:val="2"/>
          </w:tcPr>
          <w:tbl>
            <w:tblPr>
              <w:tblStyle w:val="EventPlannerTable"/>
              <w:tblW w:w="2469" w:type="pct"/>
              <w:tblLook w:val="04A0" w:firstRow="1" w:lastRow="0" w:firstColumn="1" w:lastColumn="0" w:noHBand="0" w:noVBand="1"/>
              <w:tblCaption w:val="Content table"/>
            </w:tblPr>
            <w:tblGrid>
              <w:gridCol w:w="6"/>
            </w:tblGrid>
            <w:tr w:rsidR="00100E1E" w14:paraId="6F3CF866" w14:textId="77777777" w:rsidTr="00705F3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5307D9D7" w14:textId="77777777" w:rsidR="00100E1E" w:rsidRDefault="00100E1E" w:rsidP="00705F31">
                  <w:pPr>
                    <w:pStyle w:val="Heading2"/>
                  </w:pPr>
                </w:p>
              </w:tc>
            </w:tr>
          </w:tbl>
          <w:p w14:paraId="11126575" w14:textId="77777777" w:rsidR="00100E1E" w:rsidRDefault="00100E1E" w:rsidP="00705F31">
            <w:pPr>
              <w:spacing w:after="160" w:line="300" w:lineRule="auto"/>
            </w:pPr>
          </w:p>
          <w:p w14:paraId="09CAEB7C" w14:textId="77777777" w:rsidR="00100E1E" w:rsidRDefault="00100E1E" w:rsidP="00705F31">
            <w:pPr>
              <w:spacing w:after="160" w:line="300" w:lineRule="auto"/>
            </w:pPr>
          </w:p>
          <w:p w14:paraId="48B8AD71" w14:textId="77777777" w:rsidR="00100E1E" w:rsidRDefault="00100E1E" w:rsidP="00705F31">
            <w:pPr>
              <w:spacing w:after="160" w:line="300" w:lineRule="auto"/>
            </w:pPr>
          </w:p>
          <w:p w14:paraId="6FE2A722" w14:textId="77777777" w:rsidR="00100E1E" w:rsidRDefault="00100E1E" w:rsidP="00705F31">
            <w:pPr>
              <w:spacing w:after="160" w:line="300" w:lineRule="auto"/>
            </w:pPr>
          </w:p>
          <w:p w14:paraId="6532B072" w14:textId="77777777" w:rsidR="00100E1E" w:rsidRDefault="00100E1E" w:rsidP="00705F31">
            <w:pPr>
              <w:spacing w:after="160" w:line="300" w:lineRule="auto"/>
            </w:pPr>
          </w:p>
          <w:p w14:paraId="64A7F13C" w14:textId="77777777" w:rsidR="00100E1E" w:rsidRDefault="00100E1E" w:rsidP="00705F31">
            <w:pPr>
              <w:spacing w:after="160" w:line="300" w:lineRule="auto"/>
            </w:pPr>
          </w:p>
          <w:p w14:paraId="19DE7340" w14:textId="77777777" w:rsidR="00100E1E" w:rsidRDefault="00100E1E" w:rsidP="00705F31">
            <w:pPr>
              <w:spacing w:after="160" w:line="300" w:lineRule="auto"/>
            </w:pPr>
          </w:p>
          <w:p w14:paraId="05F819AC" w14:textId="77777777" w:rsidR="00100E1E" w:rsidRDefault="00100E1E" w:rsidP="00705F31">
            <w:pPr>
              <w:spacing w:after="160" w:line="300" w:lineRule="auto"/>
            </w:pPr>
          </w:p>
          <w:p w14:paraId="19FD9089" w14:textId="77777777" w:rsidR="00100E1E" w:rsidRDefault="00100E1E" w:rsidP="00705F31">
            <w:pPr>
              <w:spacing w:after="160" w:line="300" w:lineRule="auto"/>
            </w:pPr>
          </w:p>
          <w:p w14:paraId="2F9EA253" w14:textId="77777777" w:rsidR="00100E1E" w:rsidRDefault="00100E1E" w:rsidP="00705F31">
            <w:pPr>
              <w:spacing w:after="160" w:line="300" w:lineRule="auto"/>
            </w:pPr>
          </w:p>
          <w:p w14:paraId="73C619B9" w14:textId="77777777" w:rsidR="00100E1E" w:rsidRDefault="00100E1E" w:rsidP="00705F31">
            <w:pPr>
              <w:spacing w:after="160" w:line="300" w:lineRule="auto"/>
            </w:pPr>
          </w:p>
        </w:tc>
      </w:tr>
    </w:tbl>
    <w:p w14:paraId="51CCAA5B" w14:textId="77777777" w:rsidR="00100E1E" w:rsidRDefault="00100E1E" w:rsidP="00100E1E">
      <w:pPr>
        <w:pStyle w:val="NoSpacing"/>
      </w:pPr>
    </w:p>
    <w:tbl>
      <w:tblPr>
        <w:tblStyle w:val="CalendarTable"/>
        <w:tblpPr w:leftFromText="180" w:rightFromText="180" w:vertAnchor="text" w:tblpY="1"/>
        <w:tblOverlap w:val="never"/>
        <w:tblW w:w="5000" w:type="pct"/>
        <w:jc w:val="left"/>
        <w:tblBorders>
          <w:top w:val="single" w:sz="18" w:space="0" w:color="D9D9D9" w:themeColor="background1" w:themeShade="D9"/>
          <w:left w:val="single" w:sz="18" w:space="0" w:color="D9D9D9" w:themeColor="background1" w:themeShade="D9"/>
          <w:bottom w:val="single" w:sz="18" w:space="0" w:color="D9D9D9" w:themeColor="background1" w:themeShade="D9"/>
          <w:right w:val="single" w:sz="18" w:space="0" w:color="D9D9D9" w:themeColor="background1" w:themeShade="D9"/>
          <w:insideH w:val="single" w:sz="18" w:space="0" w:color="D9D9D9" w:themeColor="background1" w:themeShade="D9"/>
          <w:insideV w:val="single" w:sz="18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689"/>
        <w:gridCol w:w="2689"/>
        <w:gridCol w:w="2688"/>
        <w:gridCol w:w="2688"/>
      </w:tblGrid>
      <w:tr w:rsidR="001A40B4" w:rsidRPr="00574285" w14:paraId="484F3BAF" w14:textId="77777777" w:rsidTr="00705F31">
        <w:trPr>
          <w:jc w:val="left"/>
        </w:trPr>
        <w:tc>
          <w:tcPr>
            <w:tcW w:w="2689" w:type="dxa"/>
          </w:tcPr>
          <w:p w14:paraId="33B053A7" w14:textId="5C26BF2F" w:rsidR="001A40B4" w:rsidRPr="00574285" w:rsidRDefault="001A40B4" w:rsidP="001A40B4">
            <w:pPr>
              <w:pStyle w:val="Months"/>
              <w:rPr>
                <w:sz w:val="16"/>
                <w:szCs w:val="16"/>
              </w:rPr>
            </w:pPr>
            <w:r w:rsidRPr="00574285">
              <w:rPr>
                <w:sz w:val="16"/>
                <w:szCs w:val="16"/>
              </w:rPr>
              <w:fldChar w:fldCharType="begin"/>
            </w:r>
            <w:r w:rsidRPr="00574285">
              <w:rPr>
                <w:sz w:val="16"/>
                <w:szCs w:val="16"/>
              </w:rPr>
              <w:instrText xml:space="preserve"> DOCVARIABLE  MonthStart1 \@ MMMM \* MERGEFORMAT </w:instrText>
            </w:r>
            <w:r w:rsidRPr="00574285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August</w:t>
            </w:r>
            <w:r w:rsidRPr="00574285">
              <w:rPr>
                <w:sz w:val="16"/>
                <w:szCs w:val="16"/>
              </w:rPr>
              <w:fldChar w:fldCharType="end"/>
            </w:r>
          </w:p>
        </w:tc>
        <w:tc>
          <w:tcPr>
            <w:tcW w:w="2689" w:type="dxa"/>
          </w:tcPr>
          <w:p w14:paraId="0E860B68" w14:textId="5C6005CA" w:rsidR="001A40B4" w:rsidRPr="00574285" w:rsidRDefault="001A40B4" w:rsidP="001A40B4">
            <w:pPr>
              <w:pStyle w:val="Months"/>
              <w:rPr>
                <w:sz w:val="16"/>
                <w:szCs w:val="16"/>
              </w:rPr>
            </w:pPr>
            <w:r w:rsidRPr="00574285">
              <w:rPr>
                <w:sz w:val="16"/>
                <w:szCs w:val="16"/>
              </w:rPr>
              <w:fldChar w:fldCharType="begin"/>
            </w:r>
            <w:r w:rsidRPr="00574285">
              <w:rPr>
                <w:sz w:val="16"/>
                <w:szCs w:val="16"/>
              </w:rPr>
              <w:instrText xml:space="preserve"> DOCVARIABLE  MonthStart2 \@ MMMM \* MERGEFORMAT </w:instrText>
            </w:r>
            <w:r w:rsidRPr="00574285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September</w:t>
            </w:r>
            <w:r w:rsidRPr="00574285">
              <w:rPr>
                <w:sz w:val="16"/>
                <w:szCs w:val="16"/>
              </w:rPr>
              <w:fldChar w:fldCharType="end"/>
            </w:r>
          </w:p>
        </w:tc>
        <w:tc>
          <w:tcPr>
            <w:tcW w:w="2688" w:type="dxa"/>
          </w:tcPr>
          <w:p w14:paraId="4770512C" w14:textId="08EF8F8B" w:rsidR="001A40B4" w:rsidRPr="00574285" w:rsidRDefault="001A40B4" w:rsidP="001A40B4">
            <w:pPr>
              <w:pStyle w:val="Months"/>
              <w:rPr>
                <w:sz w:val="16"/>
                <w:szCs w:val="16"/>
              </w:rPr>
            </w:pPr>
            <w:r w:rsidRPr="00574285">
              <w:rPr>
                <w:sz w:val="16"/>
                <w:szCs w:val="16"/>
              </w:rPr>
              <w:fldChar w:fldCharType="begin"/>
            </w:r>
            <w:r w:rsidRPr="00574285">
              <w:rPr>
                <w:sz w:val="16"/>
                <w:szCs w:val="16"/>
              </w:rPr>
              <w:instrText xml:space="preserve"> DOCVARIABLE  MonthStart3 \@ MMMM \* MERGEFORMAT </w:instrText>
            </w:r>
            <w:r w:rsidRPr="00574285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October</w:t>
            </w:r>
            <w:r w:rsidRPr="00574285">
              <w:rPr>
                <w:sz w:val="16"/>
                <w:szCs w:val="16"/>
              </w:rPr>
              <w:fldChar w:fldCharType="end"/>
            </w:r>
          </w:p>
        </w:tc>
        <w:tc>
          <w:tcPr>
            <w:tcW w:w="2688" w:type="dxa"/>
          </w:tcPr>
          <w:p w14:paraId="3AE6EE42" w14:textId="024831CE" w:rsidR="001A40B4" w:rsidRPr="00574285" w:rsidRDefault="001A40B4" w:rsidP="001A40B4">
            <w:pPr>
              <w:pStyle w:val="Months"/>
              <w:rPr>
                <w:sz w:val="16"/>
                <w:szCs w:val="16"/>
              </w:rPr>
            </w:pPr>
            <w:r w:rsidRPr="00574285">
              <w:rPr>
                <w:sz w:val="16"/>
                <w:szCs w:val="16"/>
              </w:rPr>
              <w:fldChar w:fldCharType="begin"/>
            </w:r>
            <w:r w:rsidRPr="00574285">
              <w:rPr>
                <w:sz w:val="16"/>
                <w:szCs w:val="16"/>
              </w:rPr>
              <w:instrText xml:space="preserve"> DOCVARIABLE  MonthStart4 \@ MMMM \* MERGEFORMAT </w:instrText>
            </w:r>
            <w:r w:rsidRPr="00574285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November</w:t>
            </w:r>
            <w:r w:rsidRPr="00574285">
              <w:rPr>
                <w:sz w:val="16"/>
                <w:szCs w:val="16"/>
              </w:rPr>
              <w:fldChar w:fldCharType="end"/>
            </w:r>
          </w:p>
        </w:tc>
      </w:tr>
      <w:tr w:rsidR="001A40B4" w:rsidRPr="00574285" w14:paraId="2EE97152" w14:textId="77777777" w:rsidTr="00705F31">
        <w:trPr>
          <w:jc w:val="left"/>
        </w:trPr>
        <w:tc>
          <w:tcPr>
            <w:tcW w:w="2689" w:type="dxa"/>
            <w:shd w:val="clear" w:color="auto" w:fill="auto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72"/>
              <w:gridCol w:w="380"/>
              <w:gridCol w:w="380"/>
              <w:gridCol w:w="380"/>
              <w:gridCol w:w="380"/>
              <w:gridCol w:w="380"/>
              <w:gridCol w:w="372"/>
            </w:tblGrid>
            <w:tr w:rsidR="001A40B4" w:rsidRPr="00574285" w14:paraId="6C0E255E" w14:textId="77777777" w:rsidTr="0043641B">
              <w:tc>
                <w:tcPr>
                  <w:tcW w:w="702" w:type="pct"/>
                </w:tcPr>
                <w:p w14:paraId="26AB6169" w14:textId="77777777" w:rsidR="001A40B4" w:rsidRPr="00574285" w:rsidRDefault="001A40B4" w:rsidP="001A40B4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19" w:type="pct"/>
                </w:tcPr>
                <w:p w14:paraId="17C4CE1E" w14:textId="77777777" w:rsidR="001A40B4" w:rsidRPr="00574285" w:rsidRDefault="001A40B4" w:rsidP="001A40B4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719" w:type="pct"/>
                </w:tcPr>
                <w:p w14:paraId="74241EA0" w14:textId="77777777" w:rsidR="001A40B4" w:rsidRPr="00574285" w:rsidRDefault="001A40B4" w:rsidP="001A40B4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9" w:type="pct"/>
                </w:tcPr>
                <w:p w14:paraId="28B7D624" w14:textId="77777777" w:rsidR="001A40B4" w:rsidRPr="00574285" w:rsidRDefault="001A40B4" w:rsidP="001A40B4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719" w:type="pct"/>
                </w:tcPr>
                <w:p w14:paraId="2F9ED9DA" w14:textId="77777777" w:rsidR="001A40B4" w:rsidRPr="00574285" w:rsidRDefault="001A40B4" w:rsidP="001A40B4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9" w:type="pct"/>
                </w:tcPr>
                <w:p w14:paraId="7C185190" w14:textId="77777777" w:rsidR="001A40B4" w:rsidRPr="00574285" w:rsidRDefault="001A40B4" w:rsidP="001A40B4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705" w:type="pct"/>
                </w:tcPr>
                <w:p w14:paraId="4BFE0B8E" w14:textId="77777777" w:rsidR="001A40B4" w:rsidRPr="00574285" w:rsidRDefault="001A40B4" w:rsidP="001A40B4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1A40B4" w:rsidRPr="00574285" w14:paraId="5787A289" w14:textId="77777777" w:rsidTr="0043641B">
              <w:tc>
                <w:tcPr>
                  <w:tcW w:w="702" w:type="pct"/>
                </w:tcPr>
                <w:p w14:paraId="75BC7EBB" w14:textId="77777777" w:rsidR="001A40B4" w:rsidRPr="00574285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</w:tcPr>
                <w:p w14:paraId="5B56C83D" w14:textId="77777777" w:rsidR="001A40B4" w:rsidRPr="00107D2A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</w:tcPr>
                <w:p w14:paraId="2B4CB330" w14:textId="77777777" w:rsidR="001A40B4" w:rsidRPr="00107D2A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</w:tcPr>
                <w:p w14:paraId="388308E9" w14:textId="77777777" w:rsidR="001A40B4" w:rsidRPr="00107D2A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</w:tcPr>
                <w:p w14:paraId="15F9AFA2" w14:textId="77777777" w:rsidR="001A40B4" w:rsidRPr="00107D2A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</w:tcPr>
                <w:p w14:paraId="26D39D4A" w14:textId="77777777" w:rsidR="001A40B4" w:rsidRPr="00107D2A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5" w:type="pct"/>
                </w:tcPr>
                <w:p w14:paraId="1F45E5A5" w14:textId="77777777" w:rsidR="001A40B4" w:rsidRPr="00107D2A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</w:tr>
            <w:tr w:rsidR="001A40B4" w:rsidRPr="00574285" w14:paraId="2C280CAD" w14:textId="77777777" w:rsidTr="0043641B">
              <w:tc>
                <w:tcPr>
                  <w:tcW w:w="702" w:type="pct"/>
                </w:tcPr>
                <w:p w14:paraId="0973596F" w14:textId="77777777" w:rsidR="001A40B4" w:rsidRPr="00574285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19" w:type="pct"/>
                </w:tcPr>
                <w:p w14:paraId="293AADE0" w14:textId="77777777" w:rsidR="001A40B4" w:rsidRPr="00107D2A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19" w:type="pct"/>
                </w:tcPr>
                <w:p w14:paraId="4B2D26D7" w14:textId="77777777" w:rsidR="001A40B4" w:rsidRPr="00107D2A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19" w:type="pct"/>
                </w:tcPr>
                <w:p w14:paraId="1E37F65A" w14:textId="77777777" w:rsidR="001A40B4" w:rsidRPr="00107D2A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19" w:type="pct"/>
                </w:tcPr>
                <w:p w14:paraId="63F291EA" w14:textId="77777777" w:rsidR="001A40B4" w:rsidRPr="00107D2A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19" w:type="pct"/>
                </w:tcPr>
                <w:p w14:paraId="6BD4B930" w14:textId="77777777" w:rsidR="001A40B4" w:rsidRPr="00107D2A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05" w:type="pct"/>
                </w:tcPr>
                <w:p w14:paraId="5AD157F4" w14:textId="77777777" w:rsidR="001A40B4" w:rsidRPr="00107D2A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</w:tc>
            </w:tr>
            <w:tr w:rsidR="001A40B4" w:rsidRPr="00574285" w14:paraId="6ABB7B92" w14:textId="77777777" w:rsidTr="0043641B">
              <w:tc>
                <w:tcPr>
                  <w:tcW w:w="702" w:type="pct"/>
                </w:tcPr>
                <w:p w14:paraId="177B04F1" w14:textId="77777777" w:rsidR="001A40B4" w:rsidRPr="00574285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65795EF3" w14:textId="77777777" w:rsidR="001A40B4" w:rsidRPr="00236700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7C3C8277" w14:textId="77777777" w:rsidR="001A40B4" w:rsidRPr="00236700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3866088A" w14:textId="77777777" w:rsidR="001A40B4" w:rsidRPr="00236700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3D6272F8" w14:textId="77777777" w:rsidR="001A40B4" w:rsidRPr="00236700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04E16FF6" w14:textId="77777777" w:rsidR="001A40B4" w:rsidRPr="00236700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705" w:type="pct"/>
                </w:tcPr>
                <w:p w14:paraId="5790D801" w14:textId="77777777" w:rsidR="001A40B4" w:rsidRPr="00574285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</w:t>
                  </w:r>
                </w:p>
              </w:tc>
            </w:tr>
            <w:tr w:rsidR="001A40B4" w:rsidRPr="00574285" w14:paraId="19CB61D9" w14:textId="77777777" w:rsidTr="0043641B">
              <w:tc>
                <w:tcPr>
                  <w:tcW w:w="702" w:type="pct"/>
                </w:tcPr>
                <w:p w14:paraId="35808EBE" w14:textId="77777777" w:rsidR="001A40B4" w:rsidRPr="00574285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719" w:type="pct"/>
                  <w:shd w:val="clear" w:color="auto" w:fill="FFFF00"/>
                </w:tcPr>
                <w:p w14:paraId="1FF0EEC9" w14:textId="77777777" w:rsidR="001A40B4" w:rsidRPr="00236700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719" w:type="pct"/>
                  <w:shd w:val="clear" w:color="auto" w:fill="FFFF00"/>
                </w:tcPr>
                <w:p w14:paraId="79054DBD" w14:textId="77777777" w:rsidR="001A40B4" w:rsidRPr="00236700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719" w:type="pct"/>
                  <w:shd w:val="clear" w:color="auto" w:fill="FFFF00"/>
                </w:tcPr>
                <w:p w14:paraId="5B8438C1" w14:textId="77777777" w:rsidR="001A40B4" w:rsidRPr="00236700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19" w:type="pct"/>
                  <w:shd w:val="clear" w:color="auto" w:fill="FFFF00"/>
                </w:tcPr>
                <w:p w14:paraId="7A822FEF" w14:textId="77777777" w:rsidR="001A40B4" w:rsidRPr="00236700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719" w:type="pct"/>
                  <w:shd w:val="clear" w:color="auto" w:fill="FFFF00"/>
                </w:tcPr>
                <w:p w14:paraId="6F75CC46" w14:textId="77777777" w:rsidR="001A40B4" w:rsidRPr="00236700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705" w:type="pct"/>
                </w:tcPr>
                <w:p w14:paraId="152A7B5D" w14:textId="77777777" w:rsidR="001A40B4" w:rsidRPr="00574285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23</w:t>
                  </w:r>
                </w:p>
              </w:tc>
            </w:tr>
            <w:tr w:rsidR="001A40B4" w:rsidRPr="00574285" w14:paraId="3617BE83" w14:textId="77777777" w:rsidTr="0043641B">
              <w:tc>
                <w:tcPr>
                  <w:tcW w:w="702" w:type="pct"/>
                </w:tcPr>
                <w:p w14:paraId="2A758B1D" w14:textId="77777777" w:rsidR="001A40B4" w:rsidRPr="00574285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719" w:type="pct"/>
                  <w:shd w:val="clear" w:color="auto" w:fill="FFFF00"/>
                </w:tcPr>
                <w:p w14:paraId="7A66A3BC" w14:textId="77777777" w:rsidR="001A40B4" w:rsidRPr="00236700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719" w:type="pct"/>
                  <w:shd w:val="clear" w:color="auto" w:fill="FFFF00"/>
                </w:tcPr>
                <w:p w14:paraId="4EA45915" w14:textId="77777777" w:rsidR="001A40B4" w:rsidRPr="00236700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719" w:type="pct"/>
                  <w:shd w:val="clear" w:color="auto" w:fill="FFFF00"/>
                </w:tcPr>
                <w:p w14:paraId="11FA6927" w14:textId="77777777" w:rsidR="001A40B4" w:rsidRPr="00236700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719" w:type="pct"/>
                  <w:shd w:val="clear" w:color="auto" w:fill="FFFF00"/>
                </w:tcPr>
                <w:p w14:paraId="4EA0AD92" w14:textId="77777777" w:rsidR="001A40B4" w:rsidRPr="00236700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719" w:type="pct"/>
                  <w:shd w:val="clear" w:color="auto" w:fill="FFFF00"/>
                </w:tcPr>
                <w:p w14:paraId="052FA0EB" w14:textId="77777777" w:rsidR="001A40B4" w:rsidRPr="003E0BF9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705" w:type="pct"/>
                </w:tcPr>
                <w:p w14:paraId="0F3D19E9" w14:textId="77777777" w:rsidR="001A40B4" w:rsidRPr="00574285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</w:t>
                  </w:r>
                </w:p>
              </w:tc>
            </w:tr>
            <w:tr w:rsidR="001A40B4" w:rsidRPr="00574285" w14:paraId="73561422" w14:textId="77777777" w:rsidTr="0043641B">
              <w:tc>
                <w:tcPr>
                  <w:tcW w:w="702" w:type="pct"/>
                </w:tcPr>
                <w:p w14:paraId="47F46A47" w14:textId="141D83AC" w:rsidR="001A40B4" w:rsidRPr="00574285" w:rsidRDefault="00E87EA6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069DF299" w14:textId="77777777" w:rsidR="001A40B4" w:rsidRPr="00574285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</w:tcPr>
                <w:p w14:paraId="74709206" w14:textId="77777777" w:rsidR="001A40B4" w:rsidRPr="00574285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</w:tcPr>
                <w:p w14:paraId="1D9EE419" w14:textId="77777777" w:rsidR="001A40B4" w:rsidRPr="00574285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</w:tcPr>
                <w:p w14:paraId="73A1468E" w14:textId="77777777" w:rsidR="001A40B4" w:rsidRPr="00574285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</w:tcPr>
                <w:p w14:paraId="0D1CADA0" w14:textId="77777777" w:rsidR="001A40B4" w:rsidRPr="00574285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5" w:type="pct"/>
                </w:tcPr>
                <w:p w14:paraId="203D864E" w14:textId="77777777" w:rsidR="001A40B4" w:rsidRPr="00574285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75B7C360" w14:textId="77777777" w:rsidR="001A40B4" w:rsidRPr="00574285" w:rsidRDefault="001A40B4" w:rsidP="001A40B4">
            <w:pPr>
              <w:rPr>
                <w:sz w:val="16"/>
                <w:szCs w:val="16"/>
              </w:rPr>
            </w:pPr>
          </w:p>
        </w:tc>
        <w:tc>
          <w:tcPr>
            <w:tcW w:w="2689" w:type="dxa"/>
            <w:shd w:val="clear" w:color="auto" w:fill="auto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76"/>
              <w:gridCol w:w="379"/>
              <w:gridCol w:w="379"/>
              <w:gridCol w:w="379"/>
              <w:gridCol w:w="379"/>
              <w:gridCol w:w="379"/>
              <w:gridCol w:w="373"/>
            </w:tblGrid>
            <w:tr w:rsidR="001A40B4" w:rsidRPr="00574285" w14:paraId="65D80C1F" w14:textId="77777777" w:rsidTr="0043641B">
              <w:tc>
                <w:tcPr>
                  <w:tcW w:w="709" w:type="pct"/>
                </w:tcPr>
                <w:p w14:paraId="484F463A" w14:textId="77777777" w:rsidR="001A40B4" w:rsidRPr="00574285" w:rsidRDefault="001A40B4" w:rsidP="001A40B4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17" w:type="pct"/>
                </w:tcPr>
                <w:p w14:paraId="2445EBE0" w14:textId="77777777" w:rsidR="001A40B4" w:rsidRPr="00574285" w:rsidRDefault="001A40B4" w:rsidP="001A40B4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717" w:type="pct"/>
                </w:tcPr>
                <w:p w14:paraId="2976AAD2" w14:textId="77777777" w:rsidR="001A40B4" w:rsidRPr="00574285" w:rsidRDefault="001A40B4" w:rsidP="001A40B4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488407D7" w14:textId="77777777" w:rsidR="001A40B4" w:rsidRPr="00574285" w:rsidRDefault="001A40B4" w:rsidP="001A40B4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717" w:type="pct"/>
                </w:tcPr>
                <w:p w14:paraId="0C2D9CE0" w14:textId="77777777" w:rsidR="001A40B4" w:rsidRPr="00574285" w:rsidRDefault="001A40B4" w:rsidP="001A40B4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4CE7E1B7" w14:textId="77777777" w:rsidR="001A40B4" w:rsidRPr="00574285" w:rsidRDefault="001A40B4" w:rsidP="001A40B4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707" w:type="pct"/>
                </w:tcPr>
                <w:p w14:paraId="76CB06FD" w14:textId="77777777" w:rsidR="001A40B4" w:rsidRPr="00574285" w:rsidRDefault="001A40B4" w:rsidP="001A40B4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1A40B4" w:rsidRPr="00574285" w14:paraId="4C004B4D" w14:textId="77777777" w:rsidTr="0043641B">
              <w:tc>
                <w:tcPr>
                  <w:tcW w:w="709" w:type="pct"/>
                </w:tcPr>
                <w:p w14:paraId="2C55F6FA" w14:textId="77777777" w:rsidR="001A40B4" w:rsidRPr="00574285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  <w:shd w:val="clear" w:color="auto" w:fill="BFBFBF" w:themeFill="background1" w:themeFillShade="BF"/>
                </w:tcPr>
                <w:p w14:paraId="78F09601" w14:textId="77777777" w:rsidR="001A40B4" w:rsidRPr="00236700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14:paraId="40B7A59D" w14:textId="77777777" w:rsidR="001A40B4" w:rsidRPr="00236700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14:paraId="60595E9C" w14:textId="77777777" w:rsidR="001A40B4" w:rsidRPr="00236700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14:paraId="5F8F7A0F" w14:textId="77777777" w:rsidR="001A40B4" w:rsidRPr="00236700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14:paraId="1E4A872A" w14:textId="77777777" w:rsidR="001A40B4" w:rsidRPr="00236700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07" w:type="pct"/>
                </w:tcPr>
                <w:p w14:paraId="2C301772" w14:textId="77777777" w:rsidR="001A40B4" w:rsidRPr="00574285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</w:tr>
            <w:tr w:rsidR="001A40B4" w:rsidRPr="00574285" w14:paraId="0E1BDF6B" w14:textId="77777777" w:rsidTr="0043641B">
              <w:tc>
                <w:tcPr>
                  <w:tcW w:w="709" w:type="pct"/>
                </w:tcPr>
                <w:p w14:paraId="4255AF7A" w14:textId="77777777" w:rsidR="001A40B4" w:rsidRPr="00574285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14:paraId="6C39A160" w14:textId="77777777" w:rsidR="001A40B4" w:rsidRPr="00236700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14:paraId="79F0D9B5" w14:textId="77777777" w:rsidR="001A40B4" w:rsidRPr="00236700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14:paraId="27DCDC15" w14:textId="77777777" w:rsidR="001A40B4" w:rsidRPr="00236700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14:paraId="5EF3D7AF" w14:textId="77777777" w:rsidR="001A40B4" w:rsidRPr="00236700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14:paraId="4BA64E68" w14:textId="77777777" w:rsidR="001A40B4" w:rsidRPr="00236700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07" w:type="pct"/>
                </w:tcPr>
                <w:p w14:paraId="461AD2F5" w14:textId="77777777" w:rsidR="001A40B4" w:rsidRPr="00574285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</w:p>
              </w:tc>
            </w:tr>
            <w:tr w:rsidR="001A40B4" w:rsidRPr="00574285" w14:paraId="47B6D1D3" w14:textId="77777777" w:rsidTr="0043641B">
              <w:tc>
                <w:tcPr>
                  <w:tcW w:w="709" w:type="pct"/>
                </w:tcPr>
                <w:p w14:paraId="5E56BA40" w14:textId="77777777" w:rsidR="001A40B4" w:rsidRPr="00574285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717" w:type="pct"/>
                  <w:shd w:val="clear" w:color="auto" w:fill="FFE099" w:themeFill="accent6" w:themeFillTint="66"/>
                </w:tcPr>
                <w:p w14:paraId="403413CC" w14:textId="77777777" w:rsidR="001A40B4" w:rsidRPr="00236700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717" w:type="pct"/>
                  <w:shd w:val="clear" w:color="auto" w:fill="FFE099" w:themeFill="accent6" w:themeFillTint="66"/>
                </w:tcPr>
                <w:p w14:paraId="28E85E30" w14:textId="77777777" w:rsidR="001A40B4" w:rsidRPr="00236700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17" w:type="pct"/>
                  <w:shd w:val="clear" w:color="auto" w:fill="FFE099" w:themeFill="accent6" w:themeFillTint="66"/>
                </w:tcPr>
                <w:p w14:paraId="7572328C" w14:textId="77777777" w:rsidR="001A40B4" w:rsidRPr="00236700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717" w:type="pct"/>
                  <w:shd w:val="clear" w:color="auto" w:fill="FFE099" w:themeFill="accent6" w:themeFillTint="66"/>
                </w:tcPr>
                <w:p w14:paraId="390A2044" w14:textId="77777777" w:rsidR="001A40B4" w:rsidRPr="00236700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717" w:type="pct"/>
                  <w:shd w:val="clear" w:color="auto" w:fill="FFE099" w:themeFill="accent6" w:themeFillTint="66"/>
                </w:tcPr>
                <w:p w14:paraId="5484B0D6" w14:textId="77777777" w:rsidR="001A40B4" w:rsidRPr="00236700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707" w:type="pct"/>
                </w:tcPr>
                <w:p w14:paraId="0180DD4F" w14:textId="77777777" w:rsidR="001A40B4" w:rsidRPr="00574285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</w:tr>
            <w:tr w:rsidR="001A40B4" w:rsidRPr="00574285" w14:paraId="3F28376E" w14:textId="77777777" w:rsidTr="0043641B">
              <w:tc>
                <w:tcPr>
                  <w:tcW w:w="709" w:type="pct"/>
                </w:tcPr>
                <w:p w14:paraId="4B9C7959" w14:textId="77777777" w:rsidR="001A40B4" w:rsidRPr="00574285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717" w:type="pct"/>
                  <w:shd w:val="clear" w:color="auto" w:fill="52AA20" w:themeFill="accent2" w:themeFillShade="BF"/>
                </w:tcPr>
                <w:p w14:paraId="4CE82DA3" w14:textId="77777777" w:rsidR="001A40B4" w:rsidRPr="00236700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717" w:type="pct"/>
                  <w:shd w:val="clear" w:color="auto" w:fill="52AA20" w:themeFill="accent2" w:themeFillShade="BF"/>
                </w:tcPr>
                <w:p w14:paraId="022BAC0C" w14:textId="77777777" w:rsidR="001A40B4" w:rsidRPr="00236700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717" w:type="pct"/>
                  <w:shd w:val="clear" w:color="auto" w:fill="52AA20" w:themeFill="accent2" w:themeFillShade="BF"/>
                </w:tcPr>
                <w:p w14:paraId="6073F610" w14:textId="77777777" w:rsidR="001A40B4" w:rsidRPr="00236700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717" w:type="pct"/>
                  <w:shd w:val="clear" w:color="auto" w:fill="52AA20" w:themeFill="accent2" w:themeFillShade="BF"/>
                </w:tcPr>
                <w:p w14:paraId="5BB3BC60" w14:textId="77777777" w:rsidR="001A40B4" w:rsidRPr="00236700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717" w:type="pct"/>
                  <w:shd w:val="clear" w:color="auto" w:fill="52AA20" w:themeFill="accent2" w:themeFillShade="BF"/>
                </w:tcPr>
                <w:p w14:paraId="194E8352" w14:textId="77777777" w:rsidR="001A40B4" w:rsidRPr="00236700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707" w:type="pct"/>
                </w:tcPr>
                <w:p w14:paraId="7410AF76" w14:textId="77777777" w:rsidR="001A40B4" w:rsidRPr="00574285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27</w:t>
                  </w:r>
                </w:p>
              </w:tc>
            </w:tr>
            <w:tr w:rsidR="001A40B4" w:rsidRPr="00574285" w14:paraId="127E57C9" w14:textId="77777777" w:rsidTr="0043641B">
              <w:tc>
                <w:tcPr>
                  <w:tcW w:w="709" w:type="pct"/>
                </w:tcPr>
                <w:p w14:paraId="04E350A7" w14:textId="77777777" w:rsidR="001A40B4" w:rsidRPr="00574285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1F99DA68" w14:textId="77777777" w:rsidR="001A40B4" w:rsidRPr="00EA2B3A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6C5C830C" w14:textId="77777777" w:rsidR="001A40B4" w:rsidRPr="00EA2B3A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341C5733" w14:textId="77777777" w:rsidR="001A40B4" w:rsidRPr="00EA2B3A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14:paraId="3E4A1279" w14:textId="77777777" w:rsidR="001A40B4" w:rsidRPr="00C20426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14:paraId="3AB388B8" w14:textId="77777777" w:rsidR="001A40B4" w:rsidRPr="00C20426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7" w:type="pct"/>
                </w:tcPr>
                <w:p w14:paraId="1490CFBE" w14:textId="77777777" w:rsidR="001A40B4" w:rsidRPr="00574285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1A40B4" w:rsidRPr="00574285" w14:paraId="16385EC0" w14:textId="77777777" w:rsidTr="0043641B">
              <w:tc>
                <w:tcPr>
                  <w:tcW w:w="709" w:type="pct"/>
                </w:tcPr>
                <w:p w14:paraId="13FA707F" w14:textId="77777777" w:rsidR="001A40B4" w:rsidRPr="00574285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09BA6DA4" w14:textId="77777777" w:rsidR="001A40B4" w:rsidRPr="00574285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500CD437" w14:textId="77777777" w:rsidR="001A40B4" w:rsidRPr="00574285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17361F32" w14:textId="77777777" w:rsidR="001A40B4" w:rsidRPr="00574285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12577325" w14:textId="77777777" w:rsidR="001A40B4" w:rsidRPr="00574285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3FE90BD6" w14:textId="77777777" w:rsidR="001A40B4" w:rsidRPr="00574285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7" w:type="pct"/>
                </w:tcPr>
                <w:p w14:paraId="6A77EFD3" w14:textId="77777777" w:rsidR="001A40B4" w:rsidRPr="00574285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772EA157" w14:textId="77777777" w:rsidR="001A40B4" w:rsidRPr="00574285" w:rsidRDefault="001A40B4" w:rsidP="001A40B4">
            <w:pPr>
              <w:rPr>
                <w:sz w:val="16"/>
                <w:szCs w:val="16"/>
              </w:rPr>
            </w:pPr>
          </w:p>
        </w:tc>
        <w:tc>
          <w:tcPr>
            <w:tcW w:w="2688" w:type="dxa"/>
            <w:shd w:val="clear" w:color="auto" w:fill="auto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74"/>
              <w:gridCol w:w="379"/>
              <w:gridCol w:w="379"/>
              <w:gridCol w:w="379"/>
              <w:gridCol w:w="379"/>
              <w:gridCol w:w="379"/>
              <w:gridCol w:w="374"/>
            </w:tblGrid>
            <w:tr w:rsidR="001A40B4" w:rsidRPr="00574285" w14:paraId="5D3540B5" w14:textId="77777777" w:rsidTr="0043641B">
              <w:tc>
                <w:tcPr>
                  <w:tcW w:w="708" w:type="pct"/>
                </w:tcPr>
                <w:p w14:paraId="0B97B136" w14:textId="77777777" w:rsidR="001A40B4" w:rsidRPr="00574285" w:rsidRDefault="001A40B4" w:rsidP="001A40B4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17" w:type="pct"/>
                </w:tcPr>
                <w:p w14:paraId="557626B4" w14:textId="77777777" w:rsidR="001A40B4" w:rsidRPr="00574285" w:rsidRDefault="001A40B4" w:rsidP="001A40B4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717" w:type="pct"/>
                </w:tcPr>
                <w:p w14:paraId="30B7A92C" w14:textId="77777777" w:rsidR="001A40B4" w:rsidRPr="00574285" w:rsidRDefault="001A40B4" w:rsidP="001A40B4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10E1D866" w14:textId="77777777" w:rsidR="001A40B4" w:rsidRPr="00574285" w:rsidRDefault="001A40B4" w:rsidP="001A40B4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717" w:type="pct"/>
                </w:tcPr>
                <w:p w14:paraId="43378B9C" w14:textId="77777777" w:rsidR="001A40B4" w:rsidRPr="00574285" w:rsidRDefault="001A40B4" w:rsidP="001A40B4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44F3AF3F" w14:textId="77777777" w:rsidR="001A40B4" w:rsidRPr="00574285" w:rsidRDefault="001A40B4" w:rsidP="001A40B4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708" w:type="pct"/>
                </w:tcPr>
                <w:p w14:paraId="5396D9FA" w14:textId="77777777" w:rsidR="001A40B4" w:rsidRPr="00574285" w:rsidRDefault="001A40B4" w:rsidP="001A40B4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1A40B4" w:rsidRPr="00574285" w14:paraId="4DFF18BA" w14:textId="77777777" w:rsidTr="0043641B">
              <w:tc>
                <w:tcPr>
                  <w:tcW w:w="708" w:type="pct"/>
                </w:tcPr>
                <w:p w14:paraId="5F004761" w14:textId="77777777" w:rsidR="001A40B4" w:rsidRPr="00574285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28BF3619" w14:textId="77777777" w:rsidR="001A40B4" w:rsidRPr="00AD44DF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14:paraId="4A8B1919" w14:textId="77777777" w:rsidR="001A40B4" w:rsidRPr="00AD44DF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554EC0E0" w14:textId="77777777" w:rsidR="001A40B4" w:rsidRPr="00AD44DF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494A47B0" w14:textId="77777777" w:rsidR="001A40B4" w:rsidRPr="00AD44DF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41ACFD82" w14:textId="77777777" w:rsidR="001A40B4" w:rsidRPr="00AD44DF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08" w:type="pct"/>
                </w:tcPr>
                <w:p w14:paraId="24864483" w14:textId="77777777" w:rsidR="001A40B4" w:rsidRPr="00574285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</w:tr>
            <w:tr w:rsidR="001A40B4" w:rsidRPr="00574285" w14:paraId="4B7A231A" w14:textId="77777777" w:rsidTr="0043641B">
              <w:tc>
                <w:tcPr>
                  <w:tcW w:w="708" w:type="pct"/>
                </w:tcPr>
                <w:p w14:paraId="4E6467D1" w14:textId="77777777" w:rsidR="001A40B4" w:rsidRPr="00574285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17" w:type="pct"/>
                  <w:shd w:val="clear" w:color="auto" w:fill="BFBFBF" w:themeFill="background1" w:themeFillShade="BF"/>
                </w:tcPr>
                <w:p w14:paraId="7CEFAB5E" w14:textId="77777777" w:rsidR="001A40B4" w:rsidRPr="00AD44DF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17" w:type="pct"/>
                  <w:shd w:val="clear" w:color="auto" w:fill="BFBFBF" w:themeFill="background1" w:themeFillShade="BF"/>
                </w:tcPr>
                <w:p w14:paraId="118E2B50" w14:textId="77777777" w:rsidR="001A40B4" w:rsidRPr="00AD44DF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17" w:type="pct"/>
                  <w:shd w:val="clear" w:color="auto" w:fill="BFBFBF" w:themeFill="background1" w:themeFillShade="BF"/>
                </w:tcPr>
                <w:p w14:paraId="162060C6" w14:textId="77777777" w:rsidR="001A40B4" w:rsidRPr="00AD44DF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17" w:type="pct"/>
                  <w:shd w:val="clear" w:color="auto" w:fill="BFBFBF" w:themeFill="background1" w:themeFillShade="BF"/>
                </w:tcPr>
                <w:p w14:paraId="732D550F" w14:textId="77777777" w:rsidR="001A40B4" w:rsidRPr="00AD44DF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17" w:type="pct"/>
                  <w:shd w:val="clear" w:color="auto" w:fill="BFBFBF" w:themeFill="background1" w:themeFillShade="BF"/>
                </w:tcPr>
                <w:p w14:paraId="2D250514" w14:textId="77777777" w:rsidR="001A40B4" w:rsidRPr="00AD44DF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8" w:type="pct"/>
                </w:tcPr>
                <w:p w14:paraId="0040A803" w14:textId="77777777" w:rsidR="001A40B4" w:rsidRPr="00574285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</w:p>
              </w:tc>
            </w:tr>
            <w:tr w:rsidR="001A40B4" w:rsidRPr="00574285" w14:paraId="068D53C7" w14:textId="77777777" w:rsidTr="0043641B">
              <w:tc>
                <w:tcPr>
                  <w:tcW w:w="708" w:type="pct"/>
                </w:tcPr>
                <w:p w14:paraId="27A17623" w14:textId="77777777" w:rsidR="001A40B4" w:rsidRPr="00574285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783DEED5" w14:textId="77777777" w:rsidR="001A40B4" w:rsidRPr="00AD44DF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7B006493" w14:textId="77777777" w:rsidR="001A40B4" w:rsidRPr="00AD44DF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591F5DB4" w14:textId="77777777" w:rsidR="001A40B4" w:rsidRPr="00AD44DF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235A9770" w14:textId="77777777" w:rsidR="001A40B4" w:rsidRPr="00AD44DF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65705D61" w14:textId="77777777" w:rsidR="001A40B4" w:rsidRPr="00AD44DF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708" w:type="pct"/>
                </w:tcPr>
                <w:p w14:paraId="22BB4D33" w14:textId="77777777" w:rsidR="001A40B4" w:rsidRPr="00574285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</w:t>
                  </w:r>
                </w:p>
              </w:tc>
            </w:tr>
            <w:tr w:rsidR="001A40B4" w:rsidRPr="00574285" w14:paraId="2B48C2AF" w14:textId="77777777" w:rsidTr="0043641B">
              <w:tc>
                <w:tcPr>
                  <w:tcW w:w="708" w:type="pct"/>
                </w:tcPr>
                <w:p w14:paraId="76D3C03F" w14:textId="77777777" w:rsidR="001A40B4" w:rsidRPr="00574285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3483319D" w14:textId="77777777" w:rsidR="001A40B4" w:rsidRPr="00AD44DF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28133046" w14:textId="77777777" w:rsidR="001A40B4" w:rsidRPr="00AD44DF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032FB7EA" w14:textId="77777777" w:rsidR="001A40B4" w:rsidRPr="00AD44DF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58AF2E40" w14:textId="77777777" w:rsidR="001A40B4" w:rsidRPr="00AD44DF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538E2777" w14:textId="77777777" w:rsidR="001A40B4" w:rsidRPr="00AD44DF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708" w:type="pct"/>
                </w:tcPr>
                <w:p w14:paraId="0F8CE563" w14:textId="77777777" w:rsidR="001A40B4" w:rsidRPr="00574285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</w:p>
              </w:tc>
            </w:tr>
            <w:tr w:rsidR="001A40B4" w:rsidRPr="00574285" w14:paraId="7C4B1B40" w14:textId="77777777" w:rsidTr="0043641B">
              <w:tc>
                <w:tcPr>
                  <w:tcW w:w="708" w:type="pct"/>
                </w:tcPr>
                <w:p w14:paraId="21618480" w14:textId="77777777" w:rsidR="001A40B4" w:rsidRPr="00574285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3524DC92" w14:textId="77777777" w:rsidR="001A40B4" w:rsidRPr="00AD44DF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622E9E1C" w14:textId="77777777" w:rsidR="001A40B4" w:rsidRPr="00AD44DF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3174868B" w14:textId="77777777" w:rsidR="001A40B4" w:rsidRPr="00AD44DF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5E5A4B53" w14:textId="77777777" w:rsidR="001A40B4" w:rsidRPr="00AD44DF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717" w:type="pct"/>
                  <w:shd w:val="clear" w:color="auto" w:fill="BFBFBF" w:themeFill="background1" w:themeFillShade="BF"/>
                </w:tcPr>
                <w:p w14:paraId="49089E45" w14:textId="77777777" w:rsidR="001A40B4" w:rsidRPr="00AD44DF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708" w:type="pct"/>
                </w:tcPr>
                <w:p w14:paraId="6AACA537" w14:textId="77777777" w:rsidR="001A40B4" w:rsidRPr="00574285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1A40B4" w:rsidRPr="00574285" w14:paraId="5E37E15E" w14:textId="77777777" w:rsidTr="0043641B">
              <w:tc>
                <w:tcPr>
                  <w:tcW w:w="708" w:type="pct"/>
                </w:tcPr>
                <w:p w14:paraId="68615225" w14:textId="77777777" w:rsidR="001A40B4" w:rsidRPr="00574285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14:paraId="789944DB" w14:textId="77777777" w:rsidR="001A40B4" w:rsidRPr="00574285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2AF38995" w14:textId="77777777" w:rsidR="001A40B4" w:rsidRPr="00574285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5BF1F511" w14:textId="77777777" w:rsidR="001A40B4" w:rsidRPr="00574285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6C536224" w14:textId="77777777" w:rsidR="001A40B4" w:rsidRPr="00574285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55E8FE88" w14:textId="77777777" w:rsidR="001A40B4" w:rsidRPr="00574285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  <w:highlight w:val="darkGreen"/>
                    </w:rPr>
                  </w:pPr>
                </w:p>
              </w:tc>
              <w:tc>
                <w:tcPr>
                  <w:tcW w:w="708" w:type="pct"/>
                </w:tcPr>
                <w:p w14:paraId="66798032" w14:textId="77777777" w:rsidR="001A40B4" w:rsidRPr="00574285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0EA16175" w14:textId="77777777" w:rsidR="001A40B4" w:rsidRPr="00574285" w:rsidRDefault="001A40B4" w:rsidP="001A40B4">
            <w:pPr>
              <w:rPr>
                <w:sz w:val="16"/>
                <w:szCs w:val="16"/>
              </w:rPr>
            </w:pPr>
          </w:p>
        </w:tc>
        <w:tc>
          <w:tcPr>
            <w:tcW w:w="2688" w:type="dxa"/>
            <w:shd w:val="clear" w:color="auto" w:fill="auto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70"/>
              <w:gridCol w:w="379"/>
              <w:gridCol w:w="380"/>
              <w:gridCol w:w="380"/>
              <w:gridCol w:w="380"/>
              <w:gridCol w:w="380"/>
              <w:gridCol w:w="374"/>
            </w:tblGrid>
            <w:tr w:rsidR="001A40B4" w:rsidRPr="00574285" w14:paraId="6A1FA9C8" w14:textId="77777777" w:rsidTr="0043641B">
              <w:tc>
                <w:tcPr>
                  <w:tcW w:w="700" w:type="pct"/>
                </w:tcPr>
                <w:p w14:paraId="20CDBFDF" w14:textId="77777777" w:rsidR="001A40B4" w:rsidRPr="00574285" w:rsidRDefault="001A40B4" w:rsidP="001A40B4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17" w:type="pct"/>
                </w:tcPr>
                <w:p w14:paraId="104696FF" w14:textId="77777777" w:rsidR="001A40B4" w:rsidRPr="00574285" w:rsidRDefault="001A40B4" w:rsidP="001A40B4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719" w:type="pct"/>
                </w:tcPr>
                <w:p w14:paraId="7F1B64F6" w14:textId="77777777" w:rsidR="001A40B4" w:rsidRPr="00574285" w:rsidRDefault="001A40B4" w:rsidP="001A40B4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9" w:type="pct"/>
                </w:tcPr>
                <w:p w14:paraId="58FD37A3" w14:textId="77777777" w:rsidR="001A40B4" w:rsidRPr="00574285" w:rsidRDefault="001A40B4" w:rsidP="001A40B4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719" w:type="pct"/>
                </w:tcPr>
                <w:p w14:paraId="054C553D" w14:textId="77777777" w:rsidR="001A40B4" w:rsidRPr="00574285" w:rsidRDefault="001A40B4" w:rsidP="001A40B4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9" w:type="pct"/>
                </w:tcPr>
                <w:p w14:paraId="5C6EC3A6" w14:textId="77777777" w:rsidR="001A40B4" w:rsidRPr="00574285" w:rsidRDefault="001A40B4" w:rsidP="001A40B4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708" w:type="pct"/>
                </w:tcPr>
                <w:p w14:paraId="2054A3E1" w14:textId="77777777" w:rsidR="001A40B4" w:rsidRPr="00574285" w:rsidRDefault="001A40B4" w:rsidP="001A40B4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1A40B4" w:rsidRPr="00574285" w14:paraId="0793DA99" w14:textId="77777777" w:rsidTr="00E87EA6">
              <w:tc>
                <w:tcPr>
                  <w:tcW w:w="700" w:type="pct"/>
                </w:tcPr>
                <w:p w14:paraId="5BC13C97" w14:textId="77777777" w:rsidR="001A40B4" w:rsidRPr="00574285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14:paraId="1F3E4C04" w14:textId="77777777" w:rsidR="001A40B4" w:rsidRPr="00C20426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  <w:shd w:val="clear" w:color="auto" w:fill="auto"/>
                </w:tcPr>
                <w:p w14:paraId="33F70328" w14:textId="77777777" w:rsidR="001A40B4" w:rsidRPr="00C20426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  <w:shd w:val="clear" w:color="auto" w:fill="auto"/>
                </w:tcPr>
                <w:p w14:paraId="2640D6DF" w14:textId="77777777" w:rsidR="001A40B4" w:rsidRPr="00C20426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  <w:shd w:val="clear" w:color="auto" w:fill="auto"/>
                </w:tcPr>
                <w:p w14:paraId="207FEB7A" w14:textId="77777777" w:rsidR="001A40B4" w:rsidRPr="00C20426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  <w:shd w:val="clear" w:color="auto" w:fill="auto"/>
                </w:tcPr>
                <w:p w14:paraId="66795F37" w14:textId="77777777" w:rsidR="001A40B4" w:rsidRPr="00C20426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8" w:type="pct"/>
                </w:tcPr>
                <w:p w14:paraId="5946AE26" w14:textId="77777777" w:rsidR="001A40B4" w:rsidRPr="00574285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1A40B4" w:rsidRPr="00574285" w14:paraId="5B8EAFDF" w14:textId="77777777" w:rsidTr="0043641B">
              <w:tc>
                <w:tcPr>
                  <w:tcW w:w="700" w:type="pct"/>
                </w:tcPr>
                <w:p w14:paraId="4E35DD8C" w14:textId="77777777" w:rsidR="001A40B4" w:rsidRPr="00574285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03812605" w14:textId="77777777" w:rsidR="001A40B4" w:rsidRPr="00C20426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0C9C3F59" w14:textId="77777777" w:rsidR="001A40B4" w:rsidRPr="00C20426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6136EF47" w14:textId="77777777" w:rsidR="001A40B4" w:rsidRPr="00C20426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13866E9B" w14:textId="77777777" w:rsidR="001A40B4" w:rsidRPr="00C20426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274DF4CB" w14:textId="77777777" w:rsidR="001A40B4" w:rsidRPr="00C20426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08" w:type="pct"/>
                </w:tcPr>
                <w:p w14:paraId="74B4EA55" w14:textId="77777777" w:rsidR="001A40B4" w:rsidRPr="00574285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</w:tr>
            <w:tr w:rsidR="001A40B4" w:rsidRPr="00574285" w14:paraId="5A1E6C1B" w14:textId="77777777" w:rsidTr="0043641B">
              <w:tc>
                <w:tcPr>
                  <w:tcW w:w="700" w:type="pct"/>
                </w:tcPr>
                <w:p w14:paraId="0BFDD48F" w14:textId="77777777" w:rsidR="001A40B4" w:rsidRPr="00574285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23D01D8F" w14:textId="77777777" w:rsidR="001A40B4" w:rsidRPr="00C20426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19" w:type="pct"/>
                  <w:shd w:val="clear" w:color="auto" w:fill="BFBFBF" w:themeFill="background1" w:themeFillShade="BF"/>
                </w:tcPr>
                <w:p w14:paraId="020AC5DA" w14:textId="77777777" w:rsidR="001A40B4" w:rsidRPr="00C20426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7254F9EF" w14:textId="77777777" w:rsidR="001A40B4" w:rsidRPr="00C20426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41053971" w14:textId="77777777" w:rsidR="001A40B4" w:rsidRPr="00C20426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007978F3" w14:textId="77777777" w:rsidR="001A40B4" w:rsidRPr="00C20426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708" w:type="pct"/>
                </w:tcPr>
                <w:p w14:paraId="4F21AE09" w14:textId="77777777" w:rsidR="001A40B4" w:rsidRPr="00574285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</w:t>
                  </w:r>
                </w:p>
              </w:tc>
            </w:tr>
            <w:tr w:rsidR="001A40B4" w:rsidRPr="00574285" w14:paraId="5D7E7FEC" w14:textId="77777777" w:rsidTr="0043641B">
              <w:tc>
                <w:tcPr>
                  <w:tcW w:w="700" w:type="pct"/>
                </w:tcPr>
                <w:p w14:paraId="5C262F22" w14:textId="77777777" w:rsidR="001A40B4" w:rsidRPr="00574285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3FEB17B3" w14:textId="77777777" w:rsidR="001A40B4" w:rsidRPr="00C20426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38F8FA88" w14:textId="77777777" w:rsidR="001A40B4" w:rsidRPr="00C20426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42AFF857" w14:textId="77777777" w:rsidR="001A40B4" w:rsidRPr="00C20426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73D6FFA3" w14:textId="77777777" w:rsidR="001A40B4" w:rsidRPr="00C20426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1A1A0ED9" w14:textId="77777777" w:rsidR="001A40B4" w:rsidRPr="00C20426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708" w:type="pct"/>
                </w:tcPr>
                <w:p w14:paraId="74B84D68" w14:textId="77777777" w:rsidR="001A40B4" w:rsidRPr="00574285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22</w:t>
                  </w:r>
                </w:p>
              </w:tc>
            </w:tr>
            <w:tr w:rsidR="001A40B4" w:rsidRPr="00574285" w14:paraId="32123D64" w14:textId="77777777" w:rsidTr="0043641B">
              <w:tc>
                <w:tcPr>
                  <w:tcW w:w="700" w:type="pct"/>
                </w:tcPr>
                <w:p w14:paraId="58FE655D" w14:textId="77777777" w:rsidR="001A40B4" w:rsidRPr="00574285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32837874" w14:textId="77777777" w:rsidR="001A40B4" w:rsidRPr="00C20426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78B0C18B" w14:textId="77777777" w:rsidR="001A40B4" w:rsidRPr="00C20426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719" w:type="pct"/>
                  <w:shd w:val="clear" w:color="auto" w:fill="BFBFBF" w:themeFill="background1" w:themeFillShade="BF"/>
                </w:tcPr>
                <w:p w14:paraId="2FFDF5AC" w14:textId="77777777" w:rsidR="001A40B4" w:rsidRPr="00C20426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719" w:type="pct"/>
                  <w:shd w:val="clear" w:color="auto" w:fill="BFBFBF" w:themeFill="background1" w:themeFillShade="BF"/>
                </w:tcPr>
                <w:p w14:paraId="3CC68AD8" w14:textId="77777777" w:rsidR="001A40B4" w:rsidRPr="00C20426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719" w:type="pct"/>
                  <w:shd w:val="clear" w:color="auto" w:fill="BFBFBF" w:themeFill="background1" w:themeFillShade="BF"/>
                </w:tcPr>
                <w:p w14:paraId="27C965A0" w14:textId="77777777" w:rsidR="001A40B4" w:rsidRPr="00C20426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708" w:type="pct"/>
                  <w:shd w:val="clear" w:color="auto" w:fill="auto"/>
                </w:tcPr>
                <w:p w14:paraId="744C66D7" w14:textId="77777777" w:rsidR="001A40B4" w:rsidRPr="00574285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29</w:t>
                  </w:r>
                </w:p>
              </w:tc>
            </w:tr>
            <w:tr w:rsidR="001A40B4" w:rsidRPr="00574285" w14:paraId="7C44899F" w14:textId="77777777" w:rsidTr="0043641B">
              <w:tc>
                <w:tcPr>
                  <w:tcW w:w="700" w:type="pct"/>
                </w:tcPr>
                <w:p w14:paraId="00CA05C4" w14:textId="366AD5F6" w:rsidR="001A40B4" w:rsidRPr="00574285" w:rsidRDefault="00E87EA6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</w:t>
                  </w:r>
                  <w:r w:rsidR="001A40B4" w:rsidRPr="00574285">
                    <w:rPr>
                      <w:sz w:val="16"/>
                      <w:szCs w:val="16"/>
                    </w:rPr>
                    <w:fldChar w:fldCharType="begin"/>
                  </w:r>
                  <w:r w:rsidR="001A40B4" w:rsidRPr="00574285">
                    <w:rPr>
                      <w:sz w:val="16"/>
                      <w:szCs w:val="16"/>
                    </w:rPr>
                    <w:instrText xml:space="preserve">IF </w:instrText>
                  </w:r>
                  <w:r w:rsidR="001A40B4" w:rsidRPr="00574285">
                    <w:rPr>
                      <w:sz w:val="16"/>
                      <w:szCs w:val="16"/>
                    </w:rPr>
                    <w:fldChar w:fldCharType="begin"/>
                  </w:r>
                  <w:r w:rsidR="001A40B4" w:rsidRPr="00574285">
                    <w:rPr>
                      <w:sz w:val="16"/>
                      <w:szCs w:val="16"/>
                    </w:rPr>
                    <w:instrText xml:space="preserve"> =G6</w:instrText>
                  </w:r>
                  <w:r w:rsidR="001A40B4" w:rsidRPr="00574285">
                    <w:rPr>
                      <w:sz w:val="16"/>
                      <w:szCs w:val="16"/>
                    </w:rPr>
                    <w:fldChar w:fldCharType="separate"/>
                  </w:r>
                  <w:r w:rsidR="001A40B4">
                    <w:rPr>
                      <w:noProof/>
                      <w:sz w:val="16"/>
                      <w:szCs w:val="16"/>
                    </w:rPr>
                    <w:instrText>0</w:instrText>
                  </w:r>
                  <w:r w:rsidR="001A40B4" w:rsidRPr="00574285">
                    <w:rPr>
                      <w:sz w:val="16"/>
                      <w:szCs w:val="16"/>
                    </w:rPr>
                    <w:fldChar w:fldCharType="end"/>
                  </w:r>
                  <w:r w:rsidR="001A40B4" w:rsidRPr="00574285">
                    <w:rPr>
                      <w:sz w:val="16"/>
                      <w:szCs w:val="16"/>
                    </w:rPr>
                    <w:instrText xml:space="preserve"> = 0,"" </w:instrText>
                  </w:r>
                  <w:r w:rsidR="001A40B4" w:rsidRPr="00574285">
                    <w:rPr>
                      <w:sz w:val="16"/>
                      <w:szCs w:val="16"/>
                    </w:rPr>
                    <w:fldChar w:fldCharType="begin"/>
                  </w:r>
                  <w:r w:rsidR="001A40B4" w:rsidRPr="00574285">
                    <w:rPr>
                      <w:sz w:val="16"/>
                      <w:szCs w:val="16"/>
                    </w:rPr>
                    <w:instrText xml:space="preserve"> IF </w:instrText>
                  </w:r>
                  <w:r w:rsidR="001A40B4" w:rsidRPr="00574285">
                    <w:rPr>
                      <w:sz w:val="16"/>
                      <w:szCs w:val="16"/>
                    </w:rPr>
                    <w:fldChar w:fldCharType="begin"/>
                  </w:r>
                  <w:r w:rsidR="001A40B4" w:rsidRPr="00574285">
                    <w:rPr>
                      <w:sz w:val="16"/>
                      <w:szCs w:val="16"/>
                    </w:rPr>
                    <w:instrText xml:space="preserve"> =G6 </w:instrText>
                  </w:r>
                  <w:r w:rsidR="001A40B4" w:rsidRPr="00574285">
                    <w:rPr>
                      <w:sz w:val="16"/>
                      <w:szCs w:val="16"/>
                    </w:rPr>
                    <w:fldChar w:fldCharType="separate"/>
                  </w:r>
                  <w:r w:rsidR="001A40B4">
                    <w:rPr>
                      <w:noProof/>
                      <w:sz w:val="16"/>
                      <w:szCs w:val="16"/>
                    </w:rPr>
                    <w:instrText>30</w:instrText>
                  </w:r>
                  <w:r w:rsidR="001A40B4" w:rsidRPr="00574285">
                    <w:rPr>
                      <w:sz w:val="16"/>
                      <w:szCs w:val="16"/>
                    </w:rPr>
                    <w:fldChar w:fldCharType="end"/>
                  </w:r>
                  <w:r w:rsidR="001A40B4" w:rsidRPr="00574285">
                    <w:rPr>
                      <w:sz w:val="16"/>
                      <w:szCs w:val="16"/>
                    </w:rPr>
                    <w:instrText xml:space="preserve">  &lt; </w:instrText>
                  </w:r>
                  <w:r w:rsidR="001A40B4" w:rsidRPr="00574285">
                    <w:rPr>
                      <w:sz w:val="16"/>
                      <w:szCs w:val="16"/>
                    </w:rPr>
                    <w:fldChar w:fldCharType="begin"/>
                  </w:r>
                  <w:r w:rsidR="001A40B4" w:rsidRPr="00574285">
                    <w:rPr>
                      <w:sz w:val="16"/>
                      <w:szCs w:val="16"/>
                    </w:rPr>
                    <w:instrText xml:space="preserve"> DocVariable MonthEnd4 \@ d </w:instrText>
                  </w:r>
                  <w:r w:rsidR="001A40B4" w:rsidRPr="00574285">
                    <w:rPr>
                      <w:sz w:val="16"/>
                      <w:szCs w:val="16"/>
                    </w:rPr>
                    <w:fldChar w:fldCharType="separate"/>
                  </w:r>
                  <w:r w:rsidR="001A40B4">
                    <w:rPr>
                      <w:sz w:val="16"/>
                      <w:szCs w:val="16"/>
                    </w:rPr>
                    <w:instrText>30</w:instrText>
                  </w:r>
                  <w:r w:rsidR="001A40B4" w:rsidRPr="00574285">
                    <w:rPr>
                      <w:sz w:val="16"/>
                      <w:szCs w:val="16"/>
                    </w:rPr>
                    <w:fldChar w:fldCharType="end"/>
                  </w:r>
                  <w:r w:rsidR="001A40B4" w:rsidRPr="00574285">
                    <w:rPr>
                      <w:sz w:val="16"/>
                      <w:szCs w:val="16"/>
                    </w:rPr>
                    <w:instrText xml:space="preserve">  </w:instrText>
                  </w:r>
                  <w:r w:rsidR="001A40B4" w:rsidRPr="00574285">
                    <w:rPr>
                      <w:sz w:val="16"/>
                      <w:szCs w:val="16"/>
                    </w:rPr>
                    <w:fldChar w:fldCharType="begin"/>
                  </w:r>
                  <w:r w:rsidR="001A40B4" w:rsidRPr="00574285">
                    <w:rPr>
                      <w:sz w:val="16"/>
                      <w:szCs w:val="16"/>
                    </w:rPr>
                    <w:instrText xml:space="preserve"> =G6+1 </w:instrText>
                  </w:r>
                  <w:r w:rsidR="001A40B4" w:rsidRPr="00574285">
                    <w:rPr>
                      <w:sz w:val="16"/>
                      <w:szCs w:val="16"/>
                    </w:rPr>
                    <w:fldChar w:fldCharType="separate"/>
                  </w:r>
                  <w:r w:rsidR="001A40B4" w:rsidRPr="00574285">
                    <w:rPr>
                      <w:sz w:val="16"/>
                      <w:szCs w:val="16"/>
                    </w:rPr>
                    <w:instrText>30</w:instrText>
                  </w:r>
                  <w:r w:rsidR="001A40B4" w:rsidRPr="00574285">
                    <w:rPr>
                      <w:sz w:val="16"/>
                      <w:szCs w:val="16"/>
                    </w:rPr>
                    <w:fldChar w:fldCharType="end"/>
                  </w:r>
                  <w:r w:rsidR="001A40B4" w:rsidRPr="00574285">
                    <w:rPr>
                      <w:sz w:val="16"/>
                      <w:szCs w:val="16"/>
                    </w:rPr>
                    <w:instrText xml:space="preserve"> "" </w:instrText>
                  </w:r>
                  <w:r w:rsidR="001A40B4" w:rsidRPr="00574285">
                    <w:rPr>
                      <w:sz w:val="16"/>
                      <w:szCs w:val="16"/>
                    </w:rPr>
                    <w:fldChar w:fldCharType="end"/>
                  </w:r>
                  <w:r w:rsidR="001A40B4" w:rsidRPr="00574285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14BDAE9" w14:textId="77777777" w:rsidR="001A40B4" w:rsidRPr="00574285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fldChar w:fldCharType="begin"/>
                  </w:r>
                  <w:r w:rsidRPr="00574285">
                    <w:rPr>
                      <w:sz w:val="16"/>
                      <w:szCs w:val="16"/>
                    </w:rPr>
                    <w:instrText xml:space="preserve">IF </w:instrText>
                  </w:r>
                  <w:r w:rsidRPr="00574285">
                    <w:rPr>
                      <w:sz w:val="16"/>
                      <w:szCs w:val="16"/>
                    </w:rPr>
                    <w:fldChar w:fldCharType="begin"/>
                  </w:r>
                  <w:r w:rsidRPr="00574285">
                    <w:rPr>
                      <w:sz w:val="16"/>
                      <w:szCs w:val="16"/>
                    </w:rPr>
                    <w:instrText xml:space="preserve"> =A7</w:instrText>
                  </w:r>
                  <w:r w:rsidRPr="00574285"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noProof/>
                      <w:sz w:val="16"/>
                      <w:szCs w:val="16"/>
                    </w:rPr>
                    <w:instrText>0</w:instrText>
                  </w:r>
                  <w:r w:rsidRPr="00574285">
                    <w:rPr>
                      <w:sz w:val="16"/>
                      <w:szCs w:val="16"/>
                    </w:rPr>
                    <w:fldChar w:fldCharType="end"/>
                  </w:r>
                  <w:r w:rsidRPr="00574285">
                    <w:rPr>
                      <w:sz w:val="16"/>
                      <w:szCs w:val="16"/>
                    </w:rPr>
                    <w:instrText xml:space="preserve"> = 0,"" </w:instrText>
                  </w:r>
                  <w:r w:rsidRPr="00574285">
                    <w:rPr>
                      <w:sz w:val="16"/>
                      <w:szCs w:val="16"/>
                    </w:rPr>
                    <w:fldChar w:fldCharType="begin"/>
                  </w:r>
                  <w:r w:rsidRPr="00574285">
                    <w:rPr>
                      <w:sz w:val="16"/>
                      <w:szCs w:val="16"/>
                    </w:rPr>
                    <w:instrText xml:space="preserve"> IF </w:instrText>
                  </w:r>
                  <w:r w:rsidRPr="00574285">
                    <w:rPr>
                      <w:sz w:val="16"/>
                      <w:szCs w:val="16"/>
                    </w:rPr>
                    <w:fldChar w:fldCharType="begin"/>
                  </w:r>
                  <w:r w:rsidRPr="00574285">
                    <w:rPr>
                      <w:sz w:val="16"/>
                      <w:szCs w:val="16"/>
                    </w:rPr>
                    <w:instrText xml:space="preserve"> =A7 </w:instrText>
                  </w:r>
                  <w:r w:rsidRPr="00574285">
                    <w:rPr>
                      <w:sz w:val="16"/>
                      <w:szCs w:val="16"/>
                    </w:rPr>
                    <w:fldChar w:fldCharType="separate"/>
                  </w:r>
                  <w:r w:rsidRPr="00574285">
                    <w:rPr>
                      <w:sz w:val="16"/>
                      <w:szCs w:val="16"/>
                    </w:rPr>
                    <w:instrText>30</w:instrText>
                  </w:r>
                  <w:r w:rsidRPr="00574285">
                    <w:rPr>
                      <w:sz w:val="16"/>
                      <w:szCs w:val="16"/>
                    </w:rPr>
                    <w:fldChar w:fldCharType="end"/>
                  </w:r>
                  <w:r w:rsidRPr="00574285">
                    <w:rPr>
                      <w:sz w:val="16"/>
                      <w:szCs w:val="16"/>
                    </w:rPr>
                    <w:instrText xml:space="preserve">  &lt; </w:instrText>
                  </w:r>
                  <w:r w:rsidRPr="00574285">
                    <w:rPr>
                      <w:sz w:val="16"/>
                      <w:szCs w:val="16"/>
                    </w:rPr>
                    <w:fldChar w:fldCharType="begin"/>
                  </w:r>
                  <w:r w:rsidRPr="00574285">
                    <w:rPr>
                      <w:sz w:val="16"/>
                      <w:szCs w:val="16"/>
                    </w:rPr>
                    <w:instrText xml:space="preserve"> DocVariable MonthEnd4 \@ d </w:instrText>
                  </w:r>
                  <w:r w:rsidRPr="00574285">
                    <w:rPr>
                      <w:sz w:val="16"/>
                      <w:szCs w:val="16"/>
                    </w:rPr>
                    <w:fldChar w:fldCharType="separate"/>
                  </w:r>
                  <w:r w:rsidRPr="00574285">
                    <w:rPr>
                      <w:sz w:val="16"/>
                      <w:szCs w:val="16"/>
                    </w:rPr>
                    <w:instrText>31</w:instrText>
                  </w:r>
                  <w:r w:rsidRPr="00574285">
                    <w:rPr>
                      <w:sz w:val="16"/>
                      <w:szCs w:val="16"/>
                    </w:rPr>
                    <w:fldChar w:fldCharType="end"/>
                  </w:r>
                  <w:r w:rsidRPr="00574285">
                    <w:rPr>
                      <w:sz w:val="16"/>
                      <w:szCs w:val="16"/>
                    </w:rPr>
                    <w:instrText xml:space="preserve">  </w:instrText>
                  </w:r>
                  <w:r w:rsidRPr="00574285">
                    <w:rPr>
                      <w:sz w:val="16"/>
                      <w:szCs w:val="16"/>
                    </w:rPr>
                    <w:fldChar w:fldCharType="begin"/>
                  </w:r>
                  <w:r w:rsidRPr="00574285">
                    <w:rPr>
                      <w:sz w:val="16"/>
                      <w:szCs w:val="16"/>
                    </w:rPr>
                    <w:instrText xml:space="preserve"> =A7+1 </w:instrText>
                  </w:r>
                  <w:r w:rsidRPr="00574285">
                    <w:rPr>
                      <w:sz w:val="16"/>
                      <w:szCs w:val="16"/>
                    </w:rPr>
                    <w:fldChar w:fldCharType="separate"/>
                  </w:r>
                  <w:r w:rsidRPr="00574285">
                    <w:rPr>
                      <w:sz w:val="16"/>
                      <w:szCs w:val="16"/>
                    </w:rPr>
                    <w:instrText>31</w:instrText>
                  </w:r>
                  <w:r w:rsidRPr="00574285">
                    <w:rPr>
                      <w:sz w:val="16"/>
                      <w:szCs w:val="16"/>
                    </w:rPr>
                    <w:fldChar w:fldCharType="end"/>
                  </w:r>
                  <w:r w:rsidRPr="00574285">
                    <w:rPr>
                      <w:sz w:val="16"/>
                      <w:szCs w:val="16"/>
                    </w:rPr>
                    <w:instrText xml:space="preserve"> "" </w:instrText>
                  </w:r>
                  <w:r w:rsidRPr="00574285">
                    <w:rPr>
                      <w:sz w:val="16"/>
                      <w:szCs w:val="16"/>
                    </w:rPr>
                    <w:fldChar w:fldCharType="separate"/>
                  </w:r>
                  <w:r w:rsidRPr="00574285">
                    <w:rPr>
                      <w:sz w:val="16"/>
                      <w:szCs w:val="16"/>
                    </w:rPr>
                    <w:instrText>31</w:instrText>
                  </w:r>
                  <w:r w:rsidRPr="00574285">
                    <w:rPr>
                      <w:sz w:val="16"/>
                      <w:szCs w:val="16"/>
                    </w:rPr>
                    <w:fldChar w:fldCharType="end"/>
                  </w:r>
                  <w:r w:rsidRPr="00574285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19" w:type="pct"/>
                </w:tcPr>
                <w:p w14:paraId="361A0B04" w14:textId="77777777" w:rsidR="001A40B4" w:rsidRPr="00574285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</w:tcPr>
                <w:p w14:paraId="20256CC0" w14:textId="77777777" w:rsidR="001A40B4" w:rsidRPr="00574285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</w:tcPr>
                <w:p w14:paraId="56C9C27D" w14:textId="77777777" w:rsidR="001A40B4" w:rsidRPr="00574285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</w:tcPr>
                <w:p w14:paraId="15370CDB" w14:textId="77777777" w:rsidR="001A40B4" w:rsidRPr="00574285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8" w:type="pct"/>
                </w:tcPr>
                <w:p w14:paraId="7BF4E00F" w14:textId="77777777" w:rsidR="001A40B4" w:rsidRPr="00574285" w:rsidRDefault="001A40B4" w:rsidP="001A40B4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466F179B" w14:textId="77777777" w:rsidR="001A40B4" w:rsidRPr="00574285" w:rsidRDefault="001A40B4" w:rsidP="001A40B4">
            <w:pPr>
              <w:rPr>
                <w:sz w:val="16"/>
                <w:szCs w:val="16"/>
              </w:rPr>
            </w:pPr>
          </w:p>
        </w:tc>
      </w:tr>
      <w:tr w:rsidR="00E87EA6" w:rsidRPr="00574285" w14:paraId="1E815779" w14:textId="77777777" w:rsidTr="00705F31">
        <w:trPr>
          <w:jc w:val="left"/>
        </w:trPr>
        <w:tc>
          <w:tcPr>
            <w:tcW w:w="2689" w:type="dxa"/>
          </w:tcPr>
          <w:p w14:paraId="4CAD32BA" w14:textId="48C21F8C" w:rsidR="00E87EA6" w:rsidRPr="00574285" w:rsidRDefault="00E87EA6" w:rsidP="00E87EA6">
            <w:pPr>
              <w:pStyle w:val="Months"/>
              <w:rPr>
                <w:sz w:val="16"/>
                <w:szCs w:val="16"/>
              </w:rPr>
            </w:pPr>
            <w:r w:rsidRPr="00574285">
              <w:rPr>
                <w:sz w:val="16"/>
                <w:szCs w:val="16"/>
              </w:rPr>
              <w:fldChar w:fldCharType="begin"/>
            </w:r>
            <w:r w:rsidRPr="00574285">
              <w:rPr>
                <w:sz w:val="16"/>
                <w:szCs w:val="16"/>
              </w:rPr>
              <w:instrText xml:space="preserve"> DOCVARIABLE  MonthStart5 \@ MMMM \* MERGEFORMAT </w:instrText>
            </w:r>
            <w:r w:rsidRPr="00574285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December</w:t>
            </w:r>
            <w:r w:rsidRPr="00574285">
              <w:rPr>
                <w:sz w:val="16"/>
                <w:szCs w:val="16"/>
              </w:rPr>
              <w:fldChar w:fldCharType="end"/>
            </w:r>
          </w:p>
        </w:tc>
        <w:tc>
          <w:tcPr>
            <w:tcW w:w="2689" w:type="dxa"/>
          </w:tcPr>
          <w:p w14:paraId="2B7FDE8A" w14:textId="2AF031F9" w:rsidR="00E87EA6" w:rsidRPr="00574285" w:rsidRDefault="00E87EA6" w:rsidP="00E87EA6">
            <w:pPr>
              <w:pStyle w:val="Months"/>
              <w:rPr>
                <w:sz w:val="16"/>
                <w:szCs w:val="16"/>
              </w:rPr>
            </w:pPr>
            <w:r w:rsidRPr="00574285">
              <w:rPr>
                <w:sz w:val="16"/>
                <w:szCs w:val="16"/>
              </w:rPr>
              <w:fldChar w:fldCharType="begin"/>
            </w:r>
            <w:r w:rsidRPr="00574285">
              <w:rPr>
                <w:sz w:val="16"/>
                <w:szCs w:val="16"/>
              </w:rPr>
              <w:instrText xml:space="preserve"> DOCVARIABLE  MonthStart6 \@ MMMM \* MERGEFORMAT </w:instrText>
            </w:r>
            <w:r w:rsidRPr="00574285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January</w:t>
            </w:r>
            <w:r w:rsidRPr="00574285">
              <w:rPr>
                <w:sz w:val="16"/>
                <w:szCs w:val="16"/>
              </w:rPr>
              <w:fldChar w:fldCharType="end"/>
            </w:r>
          </w:p>
        </w:tc>
        <w:tc>
          <w:tcPr>
            <w:tcW w:w="2688" w:type="dxa"/>
          </w:tcPr>
          <w:p w14:paraId="63892D39" w14:textId="04A7DA72" w:rsidR="00E87EA6" w:rsidRPr="00574285" w:rsidRDefault="00E87EA6" w:rsidP="00E87EA6">
            <w:pPr>
              <w:pStyle w:val="Months"/>
              <w:rPr>
                <w:sz w:val="16"/>
                <w:szCs w:val="16"/>
              </w:rPr>
            </w:pPr>
            <w:r w:rsidRPr="00574285">
              <w:rPr>
                <w:sz w:val="16"/>
                <w:szCs w:val="16"/>
              </w:rPr>
              <w:fldChar w:fldCharType="begin"/>
            </w:r>
            <w:r w:rsidRPr="00574285">
              <w:rPr>
                <w:sz w:val="16"/>
                <w:szCs w:val="16"/>
              </w:rPr>
              <w:instrText xml:space="preserve"> DOCVARIABLE  MonthStart7 \@ MMMM \* MERGEFORMAT </w:instrText>
            </w:r>
            <w:r w:rsidRPr="00574285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February</w:t>
            </w:r>
            <w:r w:rsidRPr="00574285">
              <w:rPr>
                <w:sz w:val="16"/>
                <w:szCs w:val="16"/>
              </w:rPr>
              <w:fldChar w:fldCharType="end"/>
            </w:r>
          </w:p>
        </w:tc>
        <w:tc>
          <w:tcPr>
            <w:tcW w:w="2688" w:type="dxa"/>
          </w:tcPr>
          <w:p w14:paraId="2098BC6D" w14:textId="4E5C1143" w:rsidR="00E87EA6" w:rsidRPr="00574285" w:rsidRDefault="00E87EA6" w:rsidP="00E87EA6">
            <w:pPr>
              <w:pStyle w:val="Months"/>
              <w:rPr>
                <w:sz w:val="16"/>
                <w:szCs w:val="16"/>
              </w:rPr>
            </w:pPr>
            <w:r w:rsidRPr="00574285">
              <w:rPr>
                <w:sz w:val="16"/>
                <w:szCs w:val="16"/>
              </w:rPr>
              <w:fldChar w:fldCharType="begin"/>
            </w:r>
            <w:r w:rsidRPr="00574285">
              <w:rPr>
                <w:sz w:val="16"/>
                <w:szCs w:val="16"/>
              </w:rPr>
              <w:instrText xml:space="preserve"> DOCVARIABLE  MonthStart8 \@ MMMM \* MERGEFORMAT </w:instrText>
            </w:r>
            <w:r w:rsidRPr="00574285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March</w:t>
            </w:r>
            <w:r w:rsidRPr="00574285">
              <w:rPr>
                <w:sz w:val="16"/>
                <w:szCs w:val="16"/>
              </w:rPr>
              <w:fldChar w:fldCharType="end"/>
            </w:r>
          </w:p>
        </w:tc>
      </w:tr>
      <w:tr w:rsidR="00E87EA6" w:rsidRPr="00574285" w14:paraId="2B9CBC8B" w14:textId="77777777" w:rsidTr="00705F31">
        <w:trPr>
          <w:jc w:val="left"/>
        </w:trPr>
        <w:tc>
          <w:tcPr>
            <w:tcW w:w="2689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73"/>
              <w:gridCol w:w="379"/>
              <w:gridCol w:w="380"/>
              <w:gridCol w:w="380"/>
              <w:gridCol w:w="380"/>
              <w:gridCol w:w="380"/>
              <w:gridCol w:w="372"/>
            </w:tblGrid>
            <w:tr w:rsidR="00E87EA6" w:rsidRPr="00574285" w14:paraId="12804A41" w14:textId="77777777" w:rsidTr="0043641B">
              <w:tc>
                <w:tcPr>
                  <w:tcW w:w="703" w:type="pct"/>
                </w:tcPr>
                <w:p w14:paraId="5A41281B" w14:textId="77777777" w:rsidR="00E87EA6" w:rsidRPr="00574285" w:rsidRDefault="00E87EA6" w:rsidP="00E87EA6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17" w:type="pct"/>
                </w:tcPr>
                <w:p w14:paraId="10AC8361" w14:textId="77777777" w:rsidR="00E87EA6" w:rsidRPr="00574285" w:rsidRDefault="00E87EA6" w:rsidP="00E87EA6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719" w:type="pct"/>
                </w:tcPr>
                <w:p w14:paraId="4538E579" w14:textId="77777777" w:rsidR="00E87EA6" w:rsidRPr="00574285" w:rsidRDefault="00E87EA6" w:rsidP="00E87EA6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9" w:type="pct"/>
                </w:tcPr>
                <w:p w14:paraId="32C82681" w14:textId="77777777" w:rsidR="00E87EA6" w:rsidRPr="00574285" w:rsidRDefault="00E87EA6" w:rsidP="00E87EA6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719" w:type="pct"/>
                </w:tcPr>
                <w:p w14:paraId="4379EAA5" w14:textId="77777777" w:rsidR="00E87EA6" w:rsidRPr="00574285" w:rsidRDefault="00E87EA6" w:rsidP="00E87EA6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9" w:type="pct"/>
                </w:tcPr>
                <w:p w14:paraId="372B963B" w14:textId="77777777" w:rsidR="00E87EA6" w:rsidRPr="00574285" w:rsidRDefault="00E87EA6" w:rsidP="00E87EA6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705" w:type="pct"/>
                </w:tcPr>
                <w:p w14:paraId="1E2F2A8E" w14:textId="77777777" w:rsidR="00E87EA6" w:rsidRPr="00574285" w:rsidRDefault="00E87EA6" w:rsidP="00E87EA6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E87EA6" w:rsidRPr="00574285" w14:paraId="2EA4BEE9" w14:textId="77777777" w:rsidTr="0043641B">
              <w:tc>
                <w:tcPr>
                  <w:tcW w:w="703" w:type="pct"/>
                </w:tcPr>
                <w:p w14:paraId="5EAD49B9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38F21B32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3B0A109A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0C2BA9B5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021A3C5B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438A19FE" w14:textId="77777777" w:rsidR="00E87EA6" w:rsidRPr="00AD44D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05" w:type="pct"/>
                </w:tcPr>
                <w:p w14:paraId="24140230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</w:tr>
            <w:tr w:rsidR="00E87EA6" w:rsidRPr="00574285" w14:paraId="19C06C74" w14:textId="77777777" w:rsidTr="0043641B">
              <w:tc>
                <w:tcPr>
                  <w:tcW w:w="703" w:type="pct"/>
                </w:tcPr>
                <w:p w14:paraId="013CB176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1070B3EB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4EB2ECC1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413177CD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21CDC0CD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6D6A3D54" w14:textId="77777777" w:rsidR="00E87EA6" w:rsidRPr="00AD44D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05" w:type="pct"/>
                </w:tcPr>
                <w:p w14:paraId="1FBFBCF3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</w:p>
              </w:tc>
            </w:tr>
            <w:tr w:rsidR="00E87EA6" w:rsidRPr="00574285" w14:paraId="09716F87" w14:textId="77777777" w:rsidTr="001A40B4">
              <w:tc>
                <w:tcPr>
                  <w:tcW w:w="703" w:type="pct"/>
                </w:tcPr>
                <w:p w14:paraId="060D5E22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717" w:type="pct"/>
                  <w:shd w:val="clear" w:color="auto" w:fill="BF8600" w:themeFill="accent6" w:themeFillShade="BF"/>
                </w:tcPr>
                <w:p w14:paraId="49E0F679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719" w:type="pct"/>
                  <w:shd w:val="clear" w:color="auto" w:fill="BF8600" w:themeFill="accent6" w:themeFillShade="BF"/>
                </w:tcPr>
                <w:p w14:paraId="565C5BAB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19" w:type="pct"/>
                  <w:shd w:val="clear" w:color="auto" w:fill="BF8600" w:themeFill="accent6" w:themeFillShade="BF"/>
                </w:tcPr>
                <w:p w14:paraId="3035958D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719" w:type="pct"/>
                  <w:shd w:val="clear" w:color="auto" w:fill="BF8600" w:themeFill="accent6" w:themeFillShade="BF"/>
                </w:tcPr>
                <w:p w14:paraId="12B70151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719" w:type="pct"/>
                  <w:shd w:val="clear" w:color="auto" w:fill="BF8600" w:themeFill="accent6" w:themeFillShade="BF"/>
                </w:tcPr>
                <w:p w14:paraId="11BA31A8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705" w:type="pct"/>
                </w:tcPr>
                <w:p w14:paraId="2F0FBA79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</w:tr>
            <w:tr w:rsidR="00E87EA6" w:rsidRPr="00574285" w14:paraId="3EBC7B58" w14:textId="77777777" w:rsidTr="0043641B">
              <w:tc>
                <w:tcPr>
                  <w:tcW w:w="703" w:type="pct"/>
                </w:tcPr>
                <w:p w14:paraId="5FD05107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717" w:type="pct"/>
                  <w:shd w:val="clear" w:color="auto" w:fill="BFBFBF" w:themeFill="background1" w:themeFillShade="BF"/>
                </w:tcPr>
                <w:p w14:paraId="55C16237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719" w:type="pct"/>
                  <w:shd w:val="clear" w:color="auto" w:fill="BFBFBF" w:themeFill="background1" w:themeFillShade="BF"/>
                </w:tcPr>
                <w:p w14:paraId="76E1CEAA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719" w:type="pct"/>
                  <w:shd w:val="clear" w:color="auto" w:fill="BFBFBF" w:themeFill="background1" w:themeFillShade="BF"/>
                </w:tcPr>
                <w:p w14:paraId="4FC2452B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719" w:type="pct"/>
                  <w:shd w:val="clear" w:color="auto" w:fill="BFBFBF" w:themeFill="background1" w:themeFillShade="BF"/>
                </w:tcPr>
                <w:p w14:paraId="6AE474BC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719" w:type="pct"/>
                  <w:shd w:val="clear" w:color="auto" w:fill="BFBFBF" w:themeFill="background1" w:themeFillShade="BF"/>
                </w:tcPr>
                <w:p w14:paraId="595F42A3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705" w:type="pct"/>
                </w:tcPr>
                <w:p w14:paraId="368C483F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27</w:t>
                  </w:r>
                </w:p>
              </w:tc>
            </w:tr>
            <w:tr w:rsidR="00E87EA6" w:rsidRPr="00574285" w14:paraId="4461ED85" w14:textId="77777777" w:rsidTr="0043641B">
              <w:tc>
                <w:tcPr>
                  <w:tcW w:w="703" w:type="pct"/>
                </w:tcPr>
                <w:p w14:paraId="5FD4AC5E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717" w:type="pct"/>
                  <w:shd w:val="clear" w:color="auto" w:fill="BFBFBF" w:themeFill="background1" w:themeFillShade="BF"/>
                </w:tcPr>
                <w:p w14:paraId="7CE58456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719" w:type="pct"/>
                  <w:shd w:val="clear" w:color="auto" w:fill="BFBFBF" w:themeFill="background1" w:themeFillShade="BF"/>
                </w:tcPr>
                <w:p w14:paraId="0C12D08E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719" w:type="pct"/>
                  <w:shd w:val="clear" w:color="auto" w:fill="BFBFBF" w:themeFill="background1" w:themeFillShade="BF"/>
                </w:tcPr>
                <w:p w14:paraId="48D78E0F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1071B151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  <w:shd w:val="clear" w:color="auto" w:fill="auto"/>
                </w:tcPr>
                <w:p w14:paraId="74AC180F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5" w:type="pct"/>
                </w:tcPr>
                <w:p w14:paraId="0923FB07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E87EA6" w:rsidRPr="00574285" w14:paraId="262F9D98" w14:textId="77777777" w:rsidTr="0043641B">
              <w:tc>
                <w:tcPr>
                  <w:tcW w:w="703" w:type="pct"/>
                </w:tcPr>
                <w:p w14:paraId="7BE1E712" w14:textId="7D65D898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246AA2FD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</w:tcPr>
                <w:p w14:paraId="29FB8AB8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</w:tcPr>
                <w:p w14:paraId="32058146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</w:tcPr>
                <w:p w14:paraId="183D1866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</w:tcPr>
                <w:p w14:paraId="7ADDBCD8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5" w:type="pct"/>
                </w:tcPr>
                <w:p w14:paraId="27A2A8BA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6AE9DE25" w14:textId="77777777" w:rsidR="00E87EA6" w:rsidRPr="00574285" w:rsidRDefault="00E87EA6" w:rsidP="00E87EA6">
            <w:pPr>
              <w:rPr>
                <w:sz w:val="16"/>
                <w:szCs w:val="16"/>
              </w:rPr>
            </w:pPr>
          </w:p>
        </w:tc>
        <w:tc>
          <w:tcPr>
            <w:tcW w:w="2689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72"/>
              <w:gridCol w:w="379"/>
              <w:gridCol w:w="380"/>
              <w:gridCol w:w="380"/>
              <w:gridCol w:w="380"/>
              <w:gridCol w:w="380"/>
              <w:gridCol w:w="373"/>
            </w:tblGrid>
            <w:tr w:rsidR="00E87EA6" w:rsidRPr="00574285" w14:paraId="3E1ED1E0" w14:textId="77777777" w:rsidTr="0043641B">
              <w:tc>
                <w:tcPr>
                  <w:tcW w:w="702" w:type="pct"/>
                </w:tcPr>
                <w:p w14:paraId="3673FB31" w14:textId="77777777" w:rsidR="00E87EA6" w:rsidRPr="00574285" w:rsidRDefault="00E87EA6" w:rsidP="00E87EA6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17" w:type="pct"/>
                </w:tcPr>
                <w:p w14:paraId="1A784DFC" w14:textId="77777777" w:rsidR="00E87EA6" w:rsidRPr="00574285" w:rsidRDefault="00E87EA6" w:rsidP="00E87EA6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719" w:type="pct"/>
                </w:tcPr>
                <w:p w14:paraId="14548575" w14:textId="77777777" w:rsidR="00E87EA6" w:rsidRPr="00574285" w:rsidRDefault="00E87EA6" w:rsidP="00E87EA6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9" w:type="pct"/>
                </w:tcPr>
                <w:p w14:paraId="099082DE" w14:textId="77777777" w:rsidR="00E87EA6" w:rsidRPr="00574285" w:rsidRDefault="00E87EA6" w:rsidP="00E87EA6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719" w:type="pct"/>
                </w:tcPr>
                <w:p w14:paraId="07F93C51" w14:textId="77777777" w:rsidR="00E87EA6" w:rsidRPr="00574285" w:rsidRDefault="00E87EA6" w:rsidP="00E87EA6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9" w:type="pct"/>
                </w:tcPr>
                <w:p w14:paraId="7F8BB5B4" w14:textId="77777777" w:rsidR="00E87EA6" w:rsidRPr="00574285" w:rsidRDefault="00E87EA6" w:rsidP="00E87EA6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707" w:type="pct"/>
                </w:tcPr>
                <w:p w14:paraId="2DC6C921" w14:textId="77777777" w:rsidR="00E87EA6" w:rsidRPr="00574285" w:rsidRDefault="00E87EA6" w:rsidP="00E87EA6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E87EA6" w:rsidRPr="00574285" w14:paraId="1A678B13" w14:textId="77777777" w:rsidTr="0043641B">
              <w:tc>
                <w:tcPr>
                  <w:tcW w:w="702" w:type="pct"/>
                  <w:shd w:val="clear" w:color="auto" w:fill="auto"/>
                </w:tcPr>
                <w:p w14:paraId="3F6664E1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14:paraId="5638D1CC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  <w:shd w:val="clear" w:color="auto" w:fill="auto"/>
                </w:tcPr>
                <w:p w14:paraId="5CD55294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  <w:shd w:val="clear" w:color="auto" w:fill="auto"/>
                </w:tcPr>
                <w:p w14:paraId="7ECDDEF0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  <w:shd w:val="clear" w:color="auto" w:fill="BFBFBF" w:themeFill="background1" w:themeFillShade="BF"/>
                </w:tcPr>
                <w:p w14:paraId="3AEEA1F6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19" w:type="pct"/>
                  <w:shd w:val="clear" w:color="auto" w:fill="BFBFBF" w:themeFill="background1" w:themeFillShade="BF"/>
                </w:tcPr>
                <w:p w14:paraId="6FC82F1C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07" w:type="pct"/>
                </w:tcPr>
                <w:p w14:paraId="6DC42FB8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</w:tr>
            <w:tr w:rsidR="00E87EA6" w:rsidRPr="00574285" w14:paraId="223341B8" w14:textId="77777777" w:rsidTr="0079638F">
              <w:tc>
                <w:tcPr>
                  <w:tcW w:w="702" w:type="pct"/>
                  <w:shd w:val="clear" w:color="auto" w:fill="auto"/>
                </w:tcPr>
                <w:p w14:paraId="114F1AAB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22BEBF88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19" w:type="pct"/>
                  <w:shd w:val="clear" w:color="auto" w:fill="BDB0E2" w:themeFill="accent4" w:themeFillTint="99"/>
                </w:tcPr>
                <w:p w14:paraId="0AC67ABC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19" w:type="pct"/>
                  <w:shd w:val="clear" w:color="auto" w:fill="BDB0E2" w:themeFill="accent4" w:themeFillTint="99"/>
                </w:tcPr>
                <w:p w14:paraId="7B5F25DB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19" w:type="pct"/>
                  <w:shd w:val="clear" w:color="auto" w:fill="BDB0E2" w:themeFill="accent4" w:themeFillTint="99"/>
                </w:tcPr>
                <w:p w14:paraId="0C3C3F2B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19" w:type="pct"/>
                  <w:shd w:val="clear" w:color="auto" w:fill="BDB0E2" w:themeFill="accent4" w:themeFillTint="99"/>
                </w:tcPr>
                <w:p w14:paraId="7E500ACA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07" w:type="pct"/>
                </w:tcPr>
                <w:p w14:paraId="5FBAF419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</w:tr>
            <w:tr w:rsidR="00E87EA6" w:rsidRPr="00574285" w14:paraId="04F0A7E9" w14:textId="77777777" w:rsidTr="0079638F">
              <w:tc>
                <w:tcPr>
                  <w:tcW w:w="702" w:type="pct"/>
                  <w:shd w:val="clear" w:color="auto" w:fill="auto"/>
                </w:tcPr>
                <w:p w14:paraId="236CF322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17" w:type="pct"/>
                  <w:shd w:val="clear" w:color="auto" w:fill="BDB0E2" w:themeFill="accent4" w:themeFillTint="99"/>
                </w:tcPr>
                <w:p w14:paraId="25B8172D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19" w:type="pct"/>
                  <w:shd w:val="clear" w:color="auto" w:fill="BDB0E2" w:themeFill="accent4" w:themeFillTint="99"/>
                </w:tcPr>
                <w:p w14:paraId="225DD930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19" w:type="pct"/>
                  <w:shd w:val="clear" w:color="auto" w:fill="BDB0E2" w:themeFill="accent4" w:themeFillTint="99"/>
                </w:tcPr>
                <w:p w14:paraId="0561D6FD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719" w:type="pct"/>
                  <w:shd w:val="clear" w:color="auto" w:fill="BDB0E2" w:themeFill="accent4" w:themeFillTint="99"/>
                </w:tcPr>
                <w:p w14:paraId="15816581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719" w:type="pct"/>
                  <w:shd w:val="clear" w:color="auto" w:fill="BDB0E2" w:themeFill="accent4" w:themeFillTint="99"/>
                </w:tcPr>
                <w:p w14:paraId="201FC52E" w14:textId="77777777" w:rsidR="00E87EA6" w:rsidRPr="00EA2B3A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bCs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07" w:type="pct"/>
                </w:tcPr>
                <w:p w14:paraId="7DDC3BD7" w14:textId="77777777" w:rsidR="00E87EA6" w:rsidRPr="00EA2B3A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17</w:t>
                  </w:r>
                </w:p>
              </w:tc>
            </w:tr>
            <w:tr w:rsidR="00E87EA6" w:rsidRPr="00574285" w14:paraId="5FFC8069" w14:textId="77777777" w:rsidTr="0079638F">
              <w:tc>
                <w:tcPr>
                  <w:tcW w:w="702" w:type="pct"/>
                  <w:shd w:val="clear" w:color="auto" w:fill="auto"/>
                </w:tcPr>
                <w:p w14:paraId="1F66526A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717" w:type="pct"/>
                  <w:shd w:val="clear" w:color="auto" w:fill="BFBFBF" w:themeFill="background1" w:themeFillShade="BF"/>
                </w:tcPr>
                <w:p w14:paraId="33746BE6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719" w:type="pct"/>
                  <w:shd w:val="clear" w:color="auto" w:fill="BDB0E2" w:themeFill="accent4" w:themeFillTint="99"/>
                </w:tcPr>
                <w:p w14:paraId="145C23A9" w14:textId="77777777" w:rsidR="00E87EA6" w:rsidRPr="00704B40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704B40">
                    <w:rPr>
                      <w:b/>
                      <w:bCs/>
                      <w:color w:val="EE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19" w:type="pct"/>
                  <w:shd w:val="clear" w:color="auto" w:fill="BDB0E2" w:themeFill="accent4" w:themeFillTint="99"/>
                </w:tcPr>
                <w:p w14:paraId="2DD0BA5A" w14:textId="77777777" w:rsidR="00E87EA6" w:rsidRPr="00BB1DD0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color w:val="000000" w:themeColor="text1"/>
                      <w:sz w:val="16"/>
                      <w:szCs w:val="16"/>
                    </w:rPr>
                  </w:pPr>
                  <w:r w:rsidRPr="00704B40">
                    <w:rPr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719" w:type="pct"/>
                  <w:shd w:val="clear" w:color="auto" w:fill="BDB0E2" w:themeFill="accent4" w:themeFillTint="99"/>
                </w:tcPr>
                <w:p w14:paraId="3B89CBC3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719" w:type="pct"/>
                  <w:shd w:val="clear" w:color="auto" w:fill="BDB0E2" w:themeFill="accent4" w:themeFillTint="99"/>
                </w:tcPr>
                <w:p w14:paraId="305AD31B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707" w:type="pct"/>
                </w:tcPr>
                <w:p w14:paraId="27616F6D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</w:t>
                  </w:r>
                </w:p>
              </w:tc>
            </w:tr>
            <w:tr w:rsidR="00E87EA6" w:rsidRPr="00574285" w14:paraId="487B4D5F" w14:textId="77777777" w:rsidTr="00476345">
              <w:tc>
                <w:tcPr>
                  <w:tcW w:w="702" w:type="pct"/>
                  <w:shd w:val="clear" w:color="auto" w:fill="auto"/>
                </w:tcPr>
                <w:p w14:paraId="74D737D9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7F867BC3" w14:textId="77777777" w:rsidR="00E87EA6" w:rsidRPr="00BB1DD0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6546D276" w14:textId="77777777" w:rsidR="00E87EA6" w:rsidRPr="00BB1DD0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6904E4FD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7BD19BDE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33558B4F" w14:textId="77777777" w:rsidR="00E87EA6" w:rsidRPr="0065485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707" w:type="pct"/>
                </w:tcPr>
                <w:p w14:paraId="73CE32AF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65485F">
                    <w:rPr>
                      <w:sz w:val="16"/>
                      <w:szCs w:val="16"/>
                    </w:rPr>
                    <w:t>31</w:t>
                  </w:r>
                </w:p>
              </w:tc>
            </w:tr>
            <w:tr w:rsidR="00E87EA6" w:rsidRPr="00574285" w14:paraId="74830706" w14:textId="77777777" w:rsidTr="0043641B">
              <w:tc>
                <w:tcPr>
                  <w:tcW w:w="702" w:type="pct"/>
                </w:tcPr>
                <w:p w14:paraId="3D5421A2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5F9B21CF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</w:tcPr>
                <w:p w14:paraId="5D6CF9DC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</w:tcPr>
                <w:p w14:paraId="38BA49D5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</w:tcPr>
                <w:p w14:paraId="5DAF5335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</w:tcPr>
                <w:p w14:paraId="2A180880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7" w:type="pct"/>
                </w:tcPr>
                <w:p w14:paraId="770ACDB8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54F50F8E" w14:textId="77777777" w:rsidR="00E87EA6" w:rsidRPr="00574285" w:rsidRDefault="00E87EA6" w:rsidP="00E87EA6">
            <w:pPr>
              <w:rPr>
                <w:sz w:val="16"/>
                <w:szCs w:val="16"/>
              </w:rPr>
            </w:pPr>
          </w:p>
        </w:tc>
        <w:tc>
          <w:tcPr>
            <w:tcW w:w="2688" w:type="dxa"/>
            <w:shd w:val="clear" w:color="auto" w:fill="auto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74"/>
              <w:gridCol w:w="379"/>
              <w:gridCol w:w="379"/>
              <w:gridCol w:w="379"/>
              <w:gridCol w:w="379"/>
              <w:gridCol w:w="379"/>
              <w:gridCol w:w="374"/>
            </w:tblGrid>
            <w:tr w:rsidR="00E87EA6" w:rsidRPr="00574285" w14:paraId="12D1C26A" w14:textId="77777777" w:rsidTr="0043641B">
              <w:tc>
                <w:tcPr>
                  <w:tcW w:w="708" w:type="pct"/>
                </w:tcPr>
                <w:p w14:paraId="61B162B2" w14:textId="77777777" w:rsidR="00E87EA6" w:rsidRPr="00574285" w:rsidRDefault="00E87EA6" w:rsidP="00E87EA6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17" w:type="pct"/>
                </w:tcPr>
                <w:p w14:paraId="6D2427B2" w14:textId="77777777" w:rsidR="00E87EA6" w:rsidRPr="00574285" w:rsidRDefault="00E87EA6" w:rsidP="00E87EA6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717" w:type="pct"/>
                </w:tcPr>
                <w:p w14:paraId="1F13BA1F" w14:textId="77777777" w:rsidR="00E87EA6" w:rsidRPr="00574285" w:rsidRDefault="00E87EA6" w:rsidP="00E87EA6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52D804D0" w14:textId="77777777" w:rsidR="00E87EA6" w:rsidRPr="00574285" w:rsidRDefault="00E87EA6" w:rsidP="00E87EA6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717" w:type="pct"/>
                </w:tcPr>
                <w:p w14:paraId="443D7954" w14:textId="77777777" w:rsidR="00E87EA6" w:rsidRPr="00574285" w:rsidRDefault="00E87EA6" w:rsidP="00E87EA6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05645639" w14:textId="77777777" w:rsidR="00E87EA6" w:rsidRPr="00574285" w:rsidRDefault="00E87EA6" w:rsidP="00E87EA6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708" w:type="pct"/>
                </w:tcPr>
                <w:p w14:paraId="754C7FDA" w14:textId="77777777" w:rsidR="00E87EA6" w:rsidRPr="00574285" w:rsidRDefault="00E87EA6" w:rsidP="00E87EA6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E87EA6" w:rsidRPr="00574285" w14:paraId="7699AFD7" w14:textId="77777777" w:rsidTr="0043641B">
              <w:tc>
                <w:tcPr>
                  <w:tcW w:w="708" w:type="pct"/>
                </w:tcPr>
                <w:p w14:paraId="141C057F" w14:textId="77777777" w:rsidR="00E87EA6" w:rsidRPr="004E47B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14:paraId="120B9A54" w14:textId="77777777" w:rsidR="00E87EA6" w:rsidRPr="004E47B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14:paraId="622C3D0A" w14:textId="77777777" w:rsidR="00E87EA6" w:rsidRPr="004E47B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14:paraId="562E8F22" w14:textId="77777777" w:rsidR="00E87EA6" w:rsidRPr="004E47B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14:paraId="5335F7C6" w14:textId="77777777" w:rsidR="00E87EA6" w:rsidRPr="004E47B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14:paraId="586F3A66" w14:textId="77777777" w:rsidR="00E87EA6" w:rsidRPr="004E47B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8" w:type="pct"/>
                </w:tcPr>
                <w:p w14:paraId="3E20423B" w14:textId="77777777" w:rsidR="00E87EA6" w:rsidRPr="004E47B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E87EA6" w:rsidRPr="00574285" w14:paraId="787F24DF" w14:textId="77777777" w:rsidTr="00476345">
              <w:tc>
                <w:tcPr>
                  <w:tcW w:w="708" w:type="pct"/>
                </w:tcPr>
                <w:p w14:paraId="00FBC638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55EFF03D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70E04035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660C13B5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785CFAAA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22094BE3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08" w:type="pct"/>
                </w:tcPr>
                <w:p w14:paraId="59B10E51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E87EA6" w:rsidRPr="00574285" w14:paraId="3536F4D6" w14:textId="77777777" w:rsidTr="00476345">
              <w:tc>
                <w:tcPr>
                  <w:tcW w:w="708" w:type="pct"/>
                </w:tcPr>
                <w:p w14:paraId="40B66AFC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313315A5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0FD23B74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0F3F82D2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128A762D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64E4658D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08" w:type="pct"/>
                </w:tcPr>
                <w:p w14:paraId="2918BDD2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</w:t>
                  </w:r>
                </w:p>
              </w:tc>
            </w:tr>
            <w:tr w:rsidR="00E87EA6" w:rsidRPr="00574285" w14:paraId="1880252A" w14:textId="77777777" w:rsidTr="00476345">
              <w:tc>
                <w:tcPr>
                  <w:tcW w:w="708" w:type="pct"/>
                </w:tcPr>
                <w:p w14:paraId="185B7D87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717" w:type="pct"/>
                  <w:shd w:val="clear" w:color="auto" w:fill="BFBFBF" w:themeFill="background1" w:themeFillShade="BF"/>
                </w:tcPr>
                <w:p w14:paraId="08EB57F9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479A9A36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111AF0A6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518EBA6A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6B92517E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08" w:type="pct"/>
                </w:tcPr>
                <w:p w14:paraId="674D3892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21</w:t>
                  </w:r>
                </w:p>
              </w:tc>
            </w:tr>
            <w:tr w:rsidR="00E87EA6" w:rsidRPr="00574285" w14:paraId="6E488299" w14:textId="77777777" w:rsidTr="00476345">
              <w:tc>
                <w:tcPr>
                  <w:tcW w:w="708" w:type="pct"/>
                </w:tcPr>
                <w:p w14:paraId="071E73DC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364F69DB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1F9CD379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5E69856C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1130707B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0A57D5E9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708" w:type="pct"/>
                </w:tcPr>
                <w:p w14:paraId="66B5FA19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</w:t>
                  </w:r>
                </w:p>
              </w:tc>
            </w:tr>
            <w:tr w:rsidR="00E87EA6" w:rsidRPr="00574285" w14:paraId="75148E2C" w14:textId="77777777" w:rsidTr="0043641B">
              <w:tc>
                <w:tcPr>
                  <w:tcW w:w="708" w:type="pct"/>
                </w:tcPr>
                <w:p w14:paraId="6EC70889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649F71C5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53DC7219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4B1219A0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106DE239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628C690A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8" w:type="pct"/>
                </w:tcPr>
                <w:p w14:paraId="3FA697A6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58007D03" w14:textId="77777777" w:rsidR="00E87EA6" w:rsidRPr="00574285" w:rsidRDefault="00E87EA6" w:rsidP="00E87EA6">
            <w:pPr>
              <w:rPr>
                <w:sz w:val="16"/>
                <w:szCs w:val="16"/>
              </w:rPr>
            </w:pPr>
          </w:p>
        </w:tc>
        <w:tc>
          <w:tcPr>
            <w:tcW w:w="2688" w:type="dxa"/>
            <w:shd w:val="clear" w:color="auto" w:fill="auto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73"/>
              <w:gridCol w:w="377"/>
              <w:gridCol w:w="380"/>
              <w:gridCol w:w="380"/>
              <w:gridCol w:w="380"/>
              <w:gridCol w:w="380"/>
              <w:gridCol w:w="373"/>
            </w:tblGrid>
            <w:tr w:rsidR="00E87EA6" w:rsidRPr="00574285" w14:paraId="59047BEB" w14:textId="77777777" w:rsidTr="0043641B">
              <w:tc>
                <w:tcPr>
                  <w:tcW w:w="706" w:type="pct"/>
                </w:tcPr>
                <w:p w14:paraId="3D0F1EF7" w14:textId="77777777" w:rsidR="00E87EA6" w:rsidRPr="00574285" w:rsidRDefault="00E87EA6" w:rsidP="00E87EA6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13" w:type="pct"/>
                </w:tcPr>
                <w:p w14:paraId="0823CB97" w14:textId="77777777" w:rsidR="00E87EA6" w:rsidRPr="00574285" w:rsidRDefault="00E87EA6" w:rsidP="00E87EA6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719" w:type="pct"/>
                </w:tcPr>
                <w:p w14:paraId="60461BDF" w14:textId="77777777" w:rsidR="00E87EA6" w:rsidRPr="00574285" w:rsidRDefault="00E87EA6" w:rsidP="00E87EA6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9" w:type="pct"/>
                </w:tcPr>
                <w:p w14:paraId="7CA826CE" w14:textId="77777777" w:rsidR="00E87EA6" w:rsidRPr="00574285" w:rsidRDefault="00E87EA6" w:rsidP="00E87EA6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719" w:type="pct"/>
                </w:tcPr>
                <w:p w14:paraId="59E5A325" w14:textId="77777777" w:rsidR="00E87EA6" w:rsidRPr="00574285" w:rsidRDefault="00E87EA6" w:rsidP="00E87EA6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9" w:type="pct"/>
                </w:tcPr>
                <w:p w14:paraId="59B0BB73" w14:textId="77777777" w:rsidR="00E87EA6" w:rsidRPr="00574285" w:rsidRDefault="00E87EA6" w:rsidP="00E87EA6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706" w:type="pct"/>
                </w:tcPr>
                <w:p w14:paraId="6C141207" w14:textId="77777777" w:rsidR="00E87EA6" w:rsidRPr="00574285" w:rsidRDefault="00E87EA6" w:rsidP="00E87EA6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E87EA6" w:rsidRPr="00574285" w14:paraId="0BAC0BD9" w14:textId="77777777" w:rsidTr="0043641B">
              <w:trPr>
                <w:trHeight w:val="125"/>
              </w:trPr>
              <w:tc>
                <w:tcPr>
                  <w:tcW w:w="706" w:type="pct"/>
                </w:tcPr>
                <w:p w14:paraId="1C12DD6F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3" w:type="pct"/>
                  <w:shd w:val="clear" w:color="auto" w:fill="auto"/>
                </w:tcPr>
                <w:p w14:paraId="1AC5B6DB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  <w:shd w:val="clear" w:color="auto" w:fill="auto"/>
                </w:tcPr>
                <w:p w14:paraId="2E04A6A2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  <w:shd w:val="clear" w:color="auto" w:fill="auto"/>
                </w:tcPr>
                <w:p w14:paraId="03795BBD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  <w:shd w:val="clear" w:color="auto" w:fill="auto"/>
                </w:tcPr>
                <w:p w14:paraId="61C10EB1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  <w:shd w:val="clear" w:color="auto" w:fill="auto"/>
                </w:tcPr>
                <w:p w14:paraId="465D7C82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6" w:type="pct"/>
                </w:tcPr>
                <w:p w14:paraId="0B7E69C3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E87EA6" w:rsidRPr="00574285" w14:paraId="55897920" w14:textId="77777777" w:rsidTr="00E87EA6">
              <w:tc>
                <w:tcPr>
                  <w:tcW w:w="706" w:type="pct"/>
                </w:tcPr>
                <w:p w14:paraId="624F4B89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13" w:type="pct"/>
                  <w:shd w:val="clear" w:color="auto" w:fill="auto"/>
                </w:tcPr>
                <w:p w14:paraId="1711C075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1F10FB62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69889EE3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394464D3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0FDCBDE2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06" w:type="pct"/>
                  <w:shd w:val="clear" w:color="auto" w:fill="auto"/>
                </w:tcPr>
                <w:p w14:paraId="226D48AA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E87EA6" w:rsidRPr="00574285" w14:paraId="1F14EC0D" w14:textId="77777777" w:rsidTr="00E87EA6">
              <w:tc>
                <w:tcPr>
                  <w:tcW w:w="706" w:type="pct"/>
                </w:tcPr>
                <w:p w14:paraId="15F89286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13" w:type="pct"/>
                  <w:shd w:val="clear" w:color="auto" w:fill="auto"/>
                </w:tcPr>
                <w:p w14:paraId="7C19E69C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08B0D6E7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03310283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0A39FD9C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19" w:type="pct"/>
                  <w:shd w:val="clear" w:color="auto" w:fill="EE0000"/>
                </w:tcPr>
                <w:p w14:paraId="6DC30EFB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06" w:type="pct"/>
                </w:tcPr>
                <w:p w14:paraId="6F22A4B0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</w:t>
                  </w:r>
                </w:p>
              </w:tc>
            </w:tr>
            <w:tr w:rsidR="00E87EA6" w:rsidRPr="00574285" w14:paraId="206464DD" w14:textId="77777777" w:rsidTr="00E87EA6">
              <w:tc>
                <w:tcPr>
                  <w:tcW w:w="706" w:type="pct"/>
                </w:tcPr>
                <w:p w14:paraId="00B068CC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713" w:type="pct"/>
                  <w:shd w:val="clear" w:color="auto" w:fill="auto"/>
                </w:tcPr>
                <w:p w14:paraId="0AB104D2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4412B44C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1C9B9BF2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18BA43EB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3CCC6045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06" w:type="pct"/>
                </w:tcPr>
                <w:p w14:paraId="0795FF00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21</w:t>
                  </w:r>
                </w:p>
              </w:tc>
            </w:tr>
            <w:tr w:rsidR="00E87EA6" w:rsidRPr="00574285" w14:paraId="12327056" w14:textId="77777777" w:rsidTr="0043641B">
              <w:tc>
                <w:tcPr>
                  <w:tcW w:w="706" w:type="pct"/>
                </w:tcPr>
                <w:p w14:paraId="467E3F29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713" w:type="pct"/>
                  <w:shd w:val="clear" w:color="auto" w:fill="BFBFBF" w:themeFill="background1" w:themeFillShade="BF"/>
                </w:tcPr>
                <w:p w14:paraId="7449EFAB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719" w:type="pct"/>
                  <w:shd w:val="clear" w:color="auto" w:fill="BFBFBF" w:themeFill="background1" w:themeFillShade="BF"/>
                </w:tcPr>
                <w:p w14:paraId="537C62EA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719" w:type="pct"/>
                  <w:shd w:val="clear" w:color="auto" w:fill="BFBFBF" w:themeFill="background1" w:themeFillShade="BF"/>
                </w:tcPr>
                <w:p w14:paraId="65EB8525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719" w:type="pct"/>
                  <w:shd w:val="clear" w:color="auto" w:fill="BFBFBF" w:themeFill="background1" w:themeFillShade="BF"/>
                </w:tcPr>
                <w:p w14:paraId="175FC9FD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719" w:type="pct"/>
                  <w:shd w:val="clear" w:color="auto" w:fill="BFBFBF" w:themeFill="background1" w:themeFillShade="BF"/>
                </w:tcPr>
                <w:p w14:paraId="50D4B7D1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706" w:type="pct"/>
                </w:tcPr>
                <w:p w14:paraId="0B9C9CA7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</w:t>
                  </w:r>
                </w:p>
              </w:tc>
            </w:tr>
            <w:tr w:rsidR="00E87EA6" w:rsidRPr="00574285" w14:paraId="552359A9" w14:textId="77777777" w:rsidTr="00E87EA6">
              <w:trPr>
                <w:trHeight w:val="70"/>
              </w:trPr>
              <w:tc>
                <w:tcPr>
                  <w:tcW w:w="706" w:type="pct"/>
                </w:tcPr>
                <w:p w14:paraId="340C5987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713" w:type="pct"/>
                  <w:shd w:val="clear" w:color="auto" w:fill="BFBFBF" w:themeFill="background1" w:themeFillShade="BF"/>
                </w:tcPr>
                <w:p w14:paraId="58D3520E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719" w:type="pct"/>
                  <w:shd w:val="clear" w:color="auto" w:fill="BFBFBF" w:themeFill="background1" w:themeFillShade="BF"/>
                </w:tcPr>
                <w:p w14:paraId="3DFFBDE6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719" w:type="pct"/>
                </w:tcPr>
                <w:p w14:paraId="17250017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</w:tcPr>
                <w:p w14:paraId="01813C8A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</w:tcPr>
                <w:p w14:paraId="55FC26DD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6" w:type="pct"/>
                </w:tcPr>
                <w:p w14:paraId="456BD6FC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1632881F" w14:textId="77777777" w:rsidR="00E87EA6" w:rsidRPr="00574285" w:rsidRDefault="00E87EA6" w:rsidP="00E87EA6">
            <w:pPr>
              <w:rPr>
                <w:sz w:val="16"/>
                <w:szCs w:val="16"/>
              </w:rPr>
            </w:pPr>
          </w:p>
        </w:tc>
      </w:tr>
    </w:tbl>
    <w:p w14:paraId="1B812ACA" w14:textId="77777777" w:rsidR="007D51E4" w:rsidRDefault="007D51E4" w:rsidP="007D51E4">
      <w:pPr>
        <w:pStyle w:val="NoSpacing"/>
      </w:pPr>
    </w:p>
    <w:tbl>
      <w:tblPr>
        <w:tblW w:w="2500" w:type="pct"/>
        <w:tblBorders>
          <w:bottom w:val="single" w:sz="18" w:space="0" w:color="D9D9D9" w:themeColor="background1" w:themeShade="D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Calendar layout table"/>
        <w:tblDescription w:val="Calendar"/>
      </w:tblPr>
      <w:tblGrid>
        <w:gridCol w:w="5400"/>
      </w:tblGrid>
      <w:tr w:rsidR="00EC6A47" w14:paraId="7ECB95EF" w14:textId="77777777" w:rsidTr="00EC6A47">
        <w:trPr>
          <w:trHeight w:hRule="exact" w:val="101"/>
        </w:trPr>
        <w:tc>
          <w:tcPr>
            <w:tcW w:w="5000" w:type="pct"/>
            <w:tcBorders>
              <w:top w:val="nil"/>
            </w:tcBorders>
          </w:tcPr>
          <w:p w14:paraId="69445DB3" w14:textId="77777777" w:rsidR="00EC6A47" w:rsidRDefault="00EC6A47" w:rsidP="00100E1E"/>
        </w:tc>
      </w:tr>
      <w:tr w:rsidR="00EC6A47" w14:paraId="76C1D67D" w14:textId="77777777" w:rsidTr="00EC6A47">
        <w:trPr>
          <w:trHeight w:hRule="exact" w:val="101"/>
        </w:trPr>
        <w:tc>
          <w:tcPr>
            <w:tcW w:w="5000" w:type="pct"/>
            <w:tcBorders>
              <w:top w:val="nil"/>
            </w:tcBorders>
          </w:tcPr>
          <w:p w14:paraId="149016A8" w14:textId="77777777" w:rsidR="00EC6A47" w:rsidRDefault="00EC6A47" w:rsidP="00AD44DF"/>
        </w:tc>
      </w:tr>
    </w:tbl>
    <w:p w14:paraId="054E60BD" w14:textId="5FF4ECFE" w:rsidR="007D51E4" w:rsidRPr="0080536C" w:rsidRDefault="007D51E4" w:rsidP="0023455F">
      <w:pPr>
        <w:pStyle w:val="Title"/>
        <w:ind w:left="0"/>
        <w:rPr>
          <w:sz w:val="36"/>
          <w:szCs w:val="40"/>
        </w:rPr>
      </w:pPr>
      <w:r w:rsidRPr="0080536C">
        <w:rPr>
          <w:color w:val="E84D81" w:themeColor="accent5"/>
          <w:sz w:val="36"/>
          <w:szCs w:val="40"/>
        </w:rPr>
        <w:lastRenderedPageBreak/>
        <w:t>SAMPLE</w:t>
      </w:r>
      <w:r w:rsidRPr="0080536C">
        <w:rPr>
          <w:sz w:val="36"/>
          <w:szCs w:val="40"/>
        </w:rPr>
        <w:t xml:space="preserve"> SECOND Semester SLO TIMELINE </w:t>
      </w:r>
      <w:r w:rsidR="00463D7D">
        <w:rPr>
          <w:sz w:val="40"/>
          <w:szCs w:val="40"/>
        </w:rPr>
        <w:t>20</w:t>
      </w:r>
      <w:r w:rsidR="00AF63A6">
        <w:rPr>
          <w:sz w:val="40"/>
          <w:szCs w:val="40"/>
        </w:rPr>
        <w:t>25</w:t>
      </w:r>
      <w:r w:rsidR="00463D7D">
        <w:rPr>
          <w:sz w:val="40"/>
          <w:szCs w:val="40"/>
        </w:rPr>
        <w:t>-2</w:t>
      </w:r>
      <w:r w:rsidR="00AF63A6">
        <w:rPr>
          <w:sz w:val="40"/>
          <w:szCs w:val="40"/>
        </w:rPr>
        <w:t>6</w:t>
      </w:r>
    </w:p>
    <w:tbl>
      <w:tblPr>
        <w:tblW w:w="5000" w:type="pct"/>
        <w:tblBorders>
          <w:bottom w:val="single" w:sz="18" w:space="0" w:color="D9D9D9" w:themeColor="background1" w:themeShade="D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table"/>
        <w:tblDescription w:val="Project heading table"/>
      </w:tblPr>
      <w:tblGrid>
        <w:gridCol w:w="22"/>
        <w:gridCol w:w="10778"/>
      </w:tblGrid>
      <w:tr w:rsidR="007D51E4" w14:paraId="7F6DAA3C" w14:textId="77777777" w:rsidTr="00AD44DF">
        <w:trPr>
          <w:trHeight w:hRule="exact" w:val="187"/>
        </w:trPr>
        <w:tc>
          <w:tcPr>
            <w:tcW w:w="10" w:type="pct"/>
          </w:tcPr>
          <w:p w14:paraId="2AE1F8B8" w14:textId="77777777" w:rsidR="007D51E4" w:rsidRDefault="007D51E4" w:rsidP="00AD44DF">
            <w:pPr>
              <w:rPr>
                <w:noProof/>
              </w:rPr>
            </w:pPr>
            <w:r>
              <w:rPr>
                <w:noProof/>
                <w:sz w:val="64"/>
                <w:szCs w:val="6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DF07053" wp14:editId="1C11F400">
                      <wp:simplePos x="0" y="0"/>
                      <wp:positionH relativeFrom="margin">
                        <wp:align>left</wp:align>
                      </wp:positionH>
                      <wp:positionV relativeFrom="page">
                        <wp:align>top</wp:align>
                      </wp:positionV>
                      <wp:extent cx="8869680" cy="54864"/>
                      <wp:effectExtent l="0" t="0" r="7620" b="254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69680" cy="54864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chemeClr val="bg1">
                                    <a:lumMod val="75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7C0FF6" id="Rectangle 4" o:spid="_x0000_s1026" style="position:absolute;margin-left:0;margin-top:0;width:698.4pt;height:4.3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" fillcolor="#bfbfbf [2412]" stroked="f" strokeweight="1pt">
                      <v:fill r:id="rId9" o:title="" color2="white [3212]" type="pattern"/>
                      <w10:wrap anchorx="margin" anchory="page"/>
                    </v:rect>
                  </w:pict>
                </mc:Fallback>
              </mc:AlternateContent>
            </w:r>
          </w:p>
        </w:tc>
        <w:tc>
          <w:tcPr>
            <w:tcW w:w="4990" w:type="pct"/>
            <w:tcBorders>
              <w:bottom w:val="nil"/>
            </w:tcBorders>
          </w:tcPr>
          <w:p w14:paraId="3A0F7E51" w14:textId="77777777" w:rsidR="007D51E4" w:rsidRDefault="007D51E4" w:rsidP="00AD44DF"/>
        </w:tc>
      </w:tr>
    </w:tbl>
    <w:p w14:paraId="2D28C492" w14:textId="77777777" w:rsidR="007D51E4" w:rsidRDefault="007D51E4" w:rsidP="007D51E4">
      <w:pPr>
        <w:pStyle w:val="NoSpacing"/>
      </w:pPr>
    </w:p>
    <w:tbl>
      <w:tblPr>
        <w:tblW w:w="5009" w:type="pct"/>
        <w:tblBorders>
          <w:insideV w:val="single" w:sz="2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table"/>
      </w:tblPr>
      <w:tblGrid>
        <w:gridCol w:w="10783"/>
        <w:gridCol w:w="36"/>
      </w:tblGrid>
      <w:tr w:rsidR="00100E1E" w14:paraId="012DE2D9" w14:textId="77777777" w:rsidTr="00705F31">
        <w:tc>
          <w:tcPr>
            <w:tcW w:w="4991" w:type="pct"/>
          </w:tcPr>
          <w:tbl>
            <w:tblPr>
              <w:tblStyle w:val="EventPlannerTable"/>
              <w:tblW w:w="10240" w:type="dxa"/>
              <w:jc w:val="center"/>
              <w:tblLook w:val="04A0" w:firstRow="1" w:lastRow="0" w:firstColumn="1" w:lastColumn="0" w:noHBand="0" w:noVBand="1"/>
              <w:tblCaption w:val="Content table"/>
            </w:tblPr>
            <w:tblGrid>
              <w:gridCol w:w="2889"/>
              <w:gridCol w:w="1352"/>
              <w:gridCol w:w="5999"/>
            </w:tblGrid>
            <w:tr w:rsidR="00100E1E" w14:paraId="07CA9757" w14:textId="77777777" w:rsidTr="00705F3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jc w:val="center"/>
              </w:trPr>
              <w:tc>
                <w:tcPr>
                  <w:tcW w:w="1411" w:type="pct"/>
                </w:tcPr>
                <w:p w14:paraId="36F9EB93" w14:textId="77777777" w:rsidR="00100E1E" w:rsidRDefault="00100E1E" w:rsidP="00705F31">
                  <w:pPr>
                    <w:pStyle w:val="Heading2"/>
                    <w:ind w:left="0"/>
                  </w:pPr>
                  <w:r>
                    <w:t>SLO Activity</w:t>
                  </w:r>
                </w:p>
              </w:tc>
              <w:tc>
                <w:tcPr>
                  <w:tcW w:w="660" w:type="pct"/>
                </w:tcPr>
                <w:p w14:paraId="2CCF4065" w14:textId="77777777" w:rsidR="00100E1E" w:rsidRDefault="00100E1E" w:rsidP="00705F31">
                  <w:pPr>
                    <w:pStyle w:val="Heading2"/>
                    <w:jc w:val="center"/>
                  </w:pPr>
                  <w:r>
                    <w:t>date Range</w:t>
                  </w:r>
                </w:p>
              </w:tc>
              <w:tc>
                <w:tcPr>
                  <w:tcW w:w="2929" w:type="pct"/>
                </w:tcPr>
                <w:p w14:paraId="25E61BF0" w14:textId="77777777" w:rsidR="00100E1E" w:rsidRDefault="00100E1E" w:rsidP="00705F31">
                  <w:pPr>
                    <w:pStyle w:val="Heading2"/>
                    <w:jc w:val="center"/>
                  </w:pPr>
                  <w:r>
                    <w:t>Tasks and deadlines</w:t>
                  </w:r>
                </w:p>
              </w:tc>
            </w:tr>
            <w:tr w:rsidR="005072B4" w14:paraId="18DB4A27" w14:textId="77777777" w:rsidTr="00705F31">
              <w:trPr>
                <w:trHeight w:val="1254"/>
                <w:jc w:val="center"/>
              </w:trPr>
              <w:tc>
                <w:tcPr>
                  <w:tcW w:w="1411" w:type="pct"/>
                  <w:shd w:val="clear" w:color="auto" w:fill="FFFF66"/>
                </w:tcPr>
                <w:p w14:paraId="021C8D39" w14:textId="77777777" w:rsidR="005072B4" w:rsidRPr="008E1E66" w:rsidRDefault="005072B4" w:rsidP="005072B4">
                  <w:pPr>
                    <w:pStyle w:val="Heading3"/>
                    <w:rPr>
                      <w:rFonts w:ascii="Times New Roman" w:hAnsi="Times New Roman" w:cs="Times New Roman"/>
                      <w:color w:val="auto"/>
                      <w:sz w:val="24"/>
                    </w:rPr>
                  </w:pPr>
                  <w:r w:rsidRPr="008E1E66">
                    <w:rPr>
                      <w:rFonts w:ascii="Times New Roman" w:hAnsi="Times New Roman" w:cs="Times New Roman"/>
                      <w:color w:val="auto"/>
                      <w:sz w:val="24"/>
                    </w:rPr>
                    <w:t>Develop</w:t>
                  </w:r>
                  <w:r>
                    <w:rPr>
                      <w:rFonts w:ascii="Times New Roman" w:hAnsi="Times New Roman" w:cs="Times New Roman"/>
                      <w:color w:val="auto"/>
                      <w:sz w:val="24"/>
                    </w:rPr>
                    <w:t>MENT PHASE</w:t>
                  </w:r>
                  <w:r w:rsidRPr="008E1E66">
                    <w:rPr>
                      <w:rFonts w:ascii="Times New Roman" w:hAnsi="Times New Roman" w:cs="Times New Roman"/>
                      <w:color w:val="auto"/>
                      <w:sz w:val="24"/>
                    </w:rPr>
                    <w:t xml:space="preserve"> Part 1</w:t>
                  </w:r>
                </w:p>
                <w:p w14:paraId="1C62620E" w14:textId="77777777" w:rsidR="005072B4" w:rsidRPr="00574285" w:rsidRDefault="005072B4" w:rsidP="005072B4">
                  <w:pPr>
                    <w:pStyle w:val="Heading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60" w:type="pct"/>
                </w:tcPr>
                <w:p w14:paraId="05587C39" w14:textId="48F8A250" w:rsidR="005072B4" w:rsidRPr="00574285" w:rsidRDefault="005072B4" w:rsidP="005072B4">
                  <w:pPr>
                    <w:pStyle w:val="TableText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 xml:space="preserve">November </w:t>
                  </w:r>
                  <w:r w:rsidR="00476345">
                    <w:rPr>
                      <w:rFonts w:ascii="Times New Roman" w:hAnsi="Times New Roman" w:cs="Times New Roman"/>
                      <w:sz w:val="18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18"/>
                    </w:rPr>
                    <w:t>-November 2</w:t>
                  </w:r>
                  <w:r w:rsidR="00476345">
                    <w:rPr>
                      <w:rFonts w:ascii="Times New Roman" w:hAnsi="Times New Roman" w:cs="Times New Roman"/>
                      <w:sz w:val="18"/>
                    </w:rPr>
                    <w:t>5</w:t>
                  </w:r>
                </w:p>
              </w:tc>
              <w:tc>
                <w:tcPr>
                  <w:tcW w:w="2929" w:type="pct"/>
                </w:tcPr>
                <w:p w14:paraId="70BD717E" w14:textId="77777777" w:rsidR="005072B4" w:rsidRPr="00042665" w:rsidRDefault="005072B4" w:rsidP="005072B4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</w:rPr>
                  </w:pP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 xml:space="preserve">Teachers review current student data &amp; select focus of their SLO </w:t>
                  </w:r>
                </w:p>
                <w:p w14:paraId="2EB7D9EC" w14:textId="77777777" w:rsidR="005072B4" w:rsidRPr="00042665" w:rsidRDefault="005072B4" w:rsidP="005072B4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</w:rPr>
                  </w:pP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>Teachers select standards and develop/choose/adapt assessments to ensure alignment to standards</w:t>
                  </w:r>
                </w:p>
                <w:p w14:paraId="414F4372" w14:textId="5E3002FB" w:rsidR="005072B4" w:rsidRPr="00042665" w:rsidRDefault="005072B4" w:rsidP="005072B4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</w:rPr>
                  </w:pP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>Teachers craft PART 1 (Standards and Assessment</w:t>
                  </w:r>
                  <w:r>
                    <w:rPr>
                      <w:rFonts w:ascii="Times New Roman" w:hAnsi="Times New Roman" w:cs="Times New Roman"/>
                      <w:szCs w:val="20"/>
                    </w:rPr>
                    <w:t>s</w:t>
                  </w: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>) of their SLO</w:t>
                  </w:r>
                </w:p>
              </w:tc>
            </w:tr>
            <w:tr w:rsidR="005072B4" w14:paraId="5DE75250" w14:textId="77777777" w:rsidTr="00705F31">
              <w:trPr>
                <w:trHeight w:val="360"/>
                <w:jc w:val="center"/>
              </w:trPr>
              <w:tc>
                <w:tcPr>
                  <w:tcW w:w="1411" w:type="pct"/>
                  <w:tcBorders>
                    <w:bottom w:val="single" w:sz="24" w:space="0" w:color="FFFFFF" w:themeColor="background1"/>
                  </w:tcBorders>
                  <w:shd w:val="clear" w:color="auto" w:fill="C6EFAE" w:themeFill="accent2" w:themeFillTint="66"/>
                </w:tcPr>
                <w:p w14:paraId="2FB87690" w14:textId="77777777" w:rsidR="005072B4" w:rsidRPr="00FE246F" w:rsidRDefault="005072B4" w:rsidP="005072B4">
                  <w:pPr>
                    <w:pStyle w:val="Heading3"/>
                    <w:rPr>
                      <w:rFonts w:ascii="Times New Roman" w:hAnsi="Times New Roman" w:cs="Times New Roman"/>
                      <w:color w:val="auto"/>
                      <w:sz w:val="24"/>
                    </w:rPr>
                  </w:pPr>
                  <w:r w:rsidRPr="00FE246F">
                    <w:rPr>
                      <w:rFonts w:ascii="Times New Roman" w:hAnsi="Times New Roman" w:cs="Times New Roman"/>
                      <w:color w:val="auto"/>
                      <w:sz w:val="24"/>
                    </w:rPr>
                    <w:t>Feedback &amp; Revision</w:t>
                  </w:r>
                </w:p>
              </w:tc>
              <w:tc>
                <w:tcPr>
                  <w:tcW w:w="660" w:type="pct"/>
                </w:tcPr>
                <w:p w14:paraId="52A93539" w14:textId="6607AF07" w:rsidR="005072B4" w:rsidRPr="00574285" w:rsidRDefault="005072B4" w:rsidP="005072B4">
                  <w:pPr>
                    <w:pStyle w:val="TableText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 xml:space="preserve">December </w:t>
                  </w:r>
                  <w:r w:rsidR="000E789C">
                    <w:rPr>
                      <w:rFonts w:ascii="Times New Roman" w:hAnsi="Times New Roman" w:cs="Times New Roman"/>
                      <w:sz w:val="18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18"/>
                    </w:rPr>
                    <w:t xml:space="preserve">-December </w:t>
                  </w:r>
                  <w:r w:rsidR="000E789C">
                    <w:rPr>
                      <w:rFonts w:ascii="Times New Roman" w:hAnsi="Times New Roman" w:cs="Times New Roman"/>
                      <w:sz w:val="18"/>
                    </w:rPr>
                    <w:t>19</w:t>
                  </w:r>
                </w:p>
              </w:tc>
              <w:tc>
                <w:tcPr>
                  <w:tcW w:w="2929" w:type="pct"/>
                </w:tcPr>
                <w:p w14:paraId="604F0149" w14:textId="77777777" w:rsidR="005072B4" w:rsidRPr="00042665" w:rsidRDefault="005072B4" w:rsidP="005072B4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Cs w:val="20"/>
                    </w:rPr>
                    <w:t>Administrator/</w:t>
                  </w: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>SLO Review Team provide</w:t>
                  </w:r>
                  <w:r>
                    <w:rPr>
                      <w:rFonts w:ascii="Times New Roman" w:hAnsi="Times New Roman" w:cs="Times New Roman"/>
                      <w:szCs w:val="20"/>
                    </w:rPr>
                    <w:t>s</w:t>
                  </w: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 xml:space="preserve"> feedback for PART 1</w:t>
                  </w:r>
                </w:p>
                <w:p w14:paraId="7DE88FF3" w14:textId="51F13897" w:rsidR="005072B4" w:rsidRPr="00042665" w:rsidRDefault="005072B4" w:rsidP="005072B4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</w:rPr>
                  </w:pP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 xml:space="preserve">Administrator approves PART 1 - “Mark Complete” </w:t>
                  </w:r>
                </w:p>
              </w:tc>
            </w:tr>
            <w:tr w:rsidR="005072B4" w14:paraId="55FEC80E" w14:textId="77777777" w:rsidTr="00705F31">
              <w:trPr>
                <w:trHeight w:val="360"/>
                <w:jc w:val="center"/>
              </w:trPr>
              <w:tc>
                <w:tcPr>
                  <w:tcW w:w="1411" w:type="pct"/>
                  <w:tcBorders>
                    <w:bottom w:val="single" w:sz="24" w:space="0" w:color="FFFFFF" w:themeColor="background1"/>
                  </w:tcBorders>
                  <w:shd w:val="clear" w:color="auto" w:fill="FFD166" w:themeFill="accent6" w:themeFillTint="99"/>
                </w:tcPr>
                <w:p w14:paraId="0E4DBCC7" w14:textId="77777777" w:rsidR="005072B4" w:rsidRPr="00FE246F" w:rsidRDefault="005072B4" w:rsidP="005072B4">
                  <w:pPr>
                    <w:pStyle w:val="Heading3"/>
                    <w:rPr>
                      <w:rFonts w:ascii="Times New Roman" w:hAnsi="Times New Roman" w:cs="Times New Roman"/>
                      <w:color w:val="auto"/>
                      <w:sz w:val="24"/>
                    </w:rPr>
                  </w:pPr>
                  <w:r w:rsidRPr="00FE246F">
                    <w:rPr>
                      <w:rFonts w:ascii="Times New Roman" w:hAnsi="Times New Roman" w:cs="Times New Roman"/>
                      <w:color w:val="auto"/>
                      <w:sz w:val="24"/>
                    </w:rPr>
                    <w:t>Develop</w:t>
                  </w:r>
                  <w:r>
                    <w:rPr>
                      <w:rFonts w:ascii="Times New Roman" w:hAnsi="Times New Roman" w:cs="Times New Roman"/>
                      <w:color w:val="auto"/>
                      <w:sz w:val="24"/>
                    </w:rPr>
                    <w:t>MENT PHASE</w:t>
                  </w:r>
                  <w:r w:rsidRPr="00FE246F">
                    <w:rPr>
                      <w:rFonts w:ascii="Times New Roman" w:hAnsi="Times New Roman" w:cs="Times New Roman"/>
                      <w:color w:val="auto"/>
                      <w:sz w:val="24"/>
                    </w:rPr>
                    <w:t xml:space="preserve"> Part 2</w:t>
                  </w:r>
                </w:p>
              </w:tc>
              <w:tc>
                <w:tcPr>
                  <w:tcW w:w="660" w:type="pct"/>
                </w:tcPr>
                <w:p w14:paraId="574FDF7B" w14:textId="1983233A" w:rsidR="005072B4" w:rsidRPr="00574285" w:rsidRDefault="005072B4" w:rsidP="005072B4">
                  <w:pPr>
                    <w:pStyle w:val="TableText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 xml:space="preserve">January </w:t>
                  </w:r>
                  <w:r w:rsidR="000E789C">
                    <w:rPr>
                      <w:rFonts w:ascii="Times New Roman" w:hAnsi="Times New Roman" w:cs="Times New Roman"/>
                      <w:sz w:val="18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18"/>
                    </w:rPr>
                    <w:t xml:space="preserve">-January </w:t>
                  </w:r>
                  <w:r w:rsidR="000E789C">
                    <w:rPr>
                      <w:rFonts w:ascii="Times New Roman" w:hAnsi="Times New Roman" w:cs="Times New Roman"/>
                      <w:sz w:val="18"/>
                    </w:rPr>
                    <w:t>9</w:t>
                  </w:r>
                </w:p>
              </w:tc>
              <w:tc>
                <w:tcPr>
                  <w:tcW w:w="2929" w:type="pct"/>
                </w:tcPr>
                <w:p w14:paraId="732282F5" w14:textId="77777777" w:rsidR="005072B4" w:rsidRPr="00042665" w:rsidRDefault="005072B4" w:rsidP="005072B4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</w:rPr>
                  </w:pP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 xml:space="preserve">Teachers administer baseline assessments </w:t>
                  </w:r>
                </w:p>
                <w:p w14:paraId="0E06EF09" w14:textId="77777777" w:rsidR="005072B4" w:rsidRPr="00042665" w:rsidRDefault="005072B4" w:rsidP="005072B4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</w:rPr>
                  </w:pP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>Teachers craft PART 2 (Student Population</w:t>
                  </w:r>
                  <w:r>
                    <w:rPr>
                      <w:rFonts w:ascii="Times New Roman" w:hAnsi="Times New Roman" w:cs="Times New Roman"/>
                      <w:szCs w:val="20"/>
                    </w:rPr>
                    <w:t xml:space="preserve"> </w:t>
                  </w: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>and Growth Targets)</w:t>
                  </w:r>
                </w:p>
                <w:p w14:paraId="638A918D" w14:textId="3B0CF3D4" w:rsidR="005072B4" w:rsidRPr="00042665" w:rsidRDefault="005072B4" w:rsidP="005072B4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</w:rPr>
                  </w:pP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>Teachers submit completed SLO for review</w:t>
                  </w:r>
                </w:p>
              </w:tc>
            </w:tr>
            <w:tr w:rsidR="005072B4" w14:paraId="1EBB68BF" w14:textId="77777777" w:rsidTr="00705F31">
              <w:trPr>
                <w:trHeight w:val="360"/>
                <w:jc w:val="center"/>
              </w:trPr>
              <w:tc>
                <w:tcPr>
                  <w:tcW w:w="1411" w:type="pct"/>
                  <w:tcBorders>
                    <w:bottom w:val="single" w:sz="24" w:space="0" w:color="FFFFFF" w:themeColor="background1"/>
                  </w:tcBorders>
                  <w:shd w:val="clear" w:color="auto" w:fill="52AA20" w:themeFill="accent2" w:themeFillShade="BF"/>
                </w:tcPr>
                <w:p w14:paraId="2A4DB3BA" w14:textId="77777777" w:rsidR="005072B4" w:rsidRPr="00FE246F" w:rsidRDefault="005072B4" w:rsidP="005072B4">
                  <w:pPr>
                    <w:pStyle w:val="Heading3"/>
                    <w:rPr>
                      <w:rFonts w:ascii="Times New Roman" w:hAnsi="Times New Roman" w:cs="Times New Roman"/>
                      <w:color w:val="auto"/>
                      <w:sz w:val="24"/>
                    </w:rPr>
                  </w:pPr>
                  <w:r w:rsidRPr="00FE246F">
                    <w:rPr>
                      <w:rFonts w:ascii="Times New Roman" w:hAnsi="Times New Roman" w:cs="Times New Roman"/>
                      <w:color w:val="auto"/>
                      <w:sz w:val="24"/>
                    </w:rPr>
                    <w:t>Feedback, Revision &amp; Approval</w:t>
                  </w:r>
                </w:p>
              </w:tc>
              <w:tc>
                <w:tcPr>
                  <w:tcW w:w="660" w:type="pct"/>
                </w:tcPr>
                <w:p w14:paraId="01F4BCF7" w14:textId="0BD12D6F" w:rsidR="005072B4" w:rsidRPr="00574285" w:rsidRDefault="005072B4" w:rsidP="005072B4">
                  <w:pPr>
                    <w:pStyle w:val="TableText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January 1</w:t>
                  </w:r>
                  <w:r w:rsidR="000E789C">
                    <w:rPr>
                      <w:rFonts w:ascii="Times New Roman" w:hAnsi="Times New Roman" w:cs="Times New Roman"/>
                      <w:sz w:val="18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18"/>
                    </w:rPr>
                    <w:t>-January 1</w:t>
                  </w:r>
                  <w:r w:rsidR="000E789C">
                    <w:rPr>
                      <w:rFonts w:ascii="Times New Roman" w:hAnsi="Times New Roman" w:cs="Times New Roman"/>
                      <w:sz w:val="18"/>
                    </w:rPr>
                    <w:t>6</w:t>
                  </w:r>
                </w:p>
              </w:tc>
              <w:tc>
                <w:tcPr>
                  <w:tcW w:w="2929" w:type="pct"/>
                </w:tcPr>
                <w:p w14:paraId="50581789" w14:textId="77777777" w:rsidR="005072B4" w:rsidRPr="00042665" w:rsidRDefault="005072B4" w:rsidP="005072B4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Cs w:val="20"/>
                    </w:rPr>
                    <w:t>Administrator/</w:t>
                  </w: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>SLO Review Team provide</w:t>
                  </w:r>
                  <w:r>
                    <w:rPr>
                      <w:rFonts w:ascii="Times New Roman" w:hAnsi="Times New Roman" w:cs="Times New Roman"/>
                      <w:szCs w:val="20"/>
                    </w:rPr>
                    <w:t>s</w:t>
                  </w: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 xml:space="preserve"> feedback on PART 2</w:t>
                  </w:r>
                </w:p>
                <w:p w14:paraId="5E8BC8BF" w14:textId="77777777" w:rsidR="005072B4" w:rsidRPr="00042665" w:rsidRDefault="005072B4" w:rsidP="005072B4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</w:rPr>
                  </w:pP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>Teachers make final revisions to SLO</w:t>
                  </w:r>
                </w:p>
                <w:p w14:paraId="011BB355" w14:textId="33A12965" w:rsidR="005072B4" w:rsidRPr="00042665" w:rsidRDefault="005072B4" w:rsidP="005072B4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szCs w:val="20"/>
                    </w:rPr>
                  </w:pPr>
                  <w:r w:rsidRPr="0078146F">
                    <w:rPr>
                      <w:rFonts w:ascii="Times New Roman" w:hAnsi="Times New Roman" w:cs="Times New Roman"/>
                      <w:b/>
                      <w:color w:val="auto"/>
                      <w:szCs w:val="20"/>
                    </w:rPr>
                    <w:t xml:space="preserve">PART 1 &amp; 2 must be approved by an administrator prior to SLO classroom implementation </w:t>
                  </w:r>
                </w:p>
              </w:tc>
            </w:tr>
            <w:tr w:rsidR="005072B4" w14:paraId="3C056531" w14:textId="77777777" w:rsidTr="00705F31">
              <w:trPr>
                <w:trHeight w:val="360"/>
                <w:jc w:val="center"/>
              </w:trPr>
              <w:tc>
                <w:tcPr>
                  <w:tcW w:w="1411" w:type="pct"/>
                  <w:tcBorders>
                    <w:top w:val="single" w:sz="24" w:space="0" w:color="FFFFFF" w:themeColor="background1"/>
                    <w:bottom w:val="single" w:sz="24" w:space="0" w:color="FFFFFF" w:themeColor="background1"/>
                  </w:tcBorders>
                  <w:shd w:val="clear" w:color="auto" w:fill="8DD8F3" w:themeFill="accent1" w:themeFillTint="99"/>
                </w:tcPr>
                <w:p w14:paraId="16AE28F4" w14:textId="77777777" w:rsidR="005072B4" w:rsidRPr="00FE246F" w:rsidRDefault="005072B4" w:rsidP="005072B4">
                  <w:pPr>
                    <w:pStyle w:val="Heading3"/>
                    <w:rPr>
                      <w:rFonts w:ascii="Times New Roman" w:hAnsi="Times New Roman" w:cs="Times New Roman"/>
                      <w:color w:val="auto"/>
                      <w:sz w:val="24"/>
                    </w:rPr>
                  </w:pPr>
                  <w:r w:rsidRPr="00FE246F">
                    <w:rPr>
                      <w:rFonts w:ascii="Times New Roman" w:hAnsi="Times New Roman" w:cs="Times New Roman"/>
                      <w:color w:val="auto"/>
                      <w:sz w:val="24"/>
                    </w:rPr>
                    <w:t xml:space="preserve">Implementation </w:t>
                  </w:r>
                </w:p>
              </w:tc>
              <w:tc>
                <w:tcPr>
                  <w:tcW w:w="660" w:type="pct"/>
                </w:tcPr>
                <w:p w14:paraId="3265D525" w14:textId="21563430" w:rsidR="005072B4" w:rsidRPr="00574285" w:rsidRDefault="005072B4" w:rsidP="005072B4">
                  <w:pPr>
                    <w:pStyle w:val="TableText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January 2</w:t>
                  </w:r>
                  <w:r w:rsidR="000E789C">
                    <w:rPr>
                      <w:rFonts w:ascii="Times New Roman" w:hAnsi="Times New Roman" w:cs="Times New Roman"/>
                      <w:sz w:val="18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18"/>
                    </w:rPr>
                    <w:t>-</w:t>
                  </w:r>
                  <w:r w:rsidR="000E789C">
                    <w:rPr>
                      <w:rFonts w:ascii="Times New Roman" w:hAnsi="Times New Roman" w:cs="Times New Roman"/>
                      <w:sz w:val="18"/>
                    </w:rPr>
                    <w:t>March 6</w:t>
                  </w:r>
                </w:p>
              </w:tc>
              <w:tc>
                <w:tcPr>
                  <w:tcW w:w="2929" w:type="pct"/>
                </w:tcPr>
                <w:p w14:paraId="35208B7F" w14:textId="3B61D17B" w:rsidR="005072B4" w:rsidRPr="00042665" w:rsidRDefault="005072B4" w:rsidP="005072B4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color w:val="FF0000"/>
                      <w:szCs w:val="20"/>
                    </w:rPr>
                  </w:pP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 xml:space="preserve">Implementation of the SLO must conclude by </w:t>
                  </w:r>
                  <w:r w:rsidR="00705A3B">
                    <w:rPr>
                      <w:rFonts w:ascii="Times New Roman" w:hAnsi="Times New Roman" w:cs="Times New Roman"/>
                      <w:szCs w:val="20"/>
                    </w:rPr>
                    <w:t xml:space="preserve">March 6th </w:t>
                  </w: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 xml:space="preserve">(Instruction </w:t>
                  </w:r>
                  <w:r>
                    <w:rPr>
                      <w:rFonts w:ascii="Times New Roman" w:hAnsi="Times New Roman" w:cs="Times New Roman"/>
                      <w:szCs w:val="20"/>
                    </w:rPr>
                    <w:t>should</w:t>
                  </w: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 xml:space="preserve"> be a minimum of </w:t>
                  </w:r>
                  <w:r>
                    <w:rPr>
                      <w:rFonts w:ascii="Times New Roman" w:hAnsi="Times New Roman" w:cs="Times New Roman"/>
                      <w:szCs w:val="20"/>
                    </w:rPr>
                    <w:t>four</w:t>
                  </w: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 xml:space="preserve"> weeks</w:t>
                  </w:r>
                  <w:r>
                    <w:rPr>
                      <w:rFonts w:ascii="Times New Roman" w:hAnsi="Times New Roman" w:cs="Times New Roman"/>
                      <w:szCs w:val="20"/>
                    </w:rPr>
                    <w:t>)</w:t>
                  </w:r>
                </w:p>
                <w:p w14:paraId="3C9457D6" w14:textId="77777777" w:rsidR="005072B4" w:rsidRPr="00626A22" w:rsidRDefault="005072B4" w:rsidP="005072B4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color w:val="FF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Cs w:val="20"/>
                    </w:rPr>
                    <w:t xml:space="preserve">All SLOs </w:t>
                  </w:r>
                  <w:r w:rsidRPr="00582D6D">
                    <w:rPr>
                      <w:rFonts w:ascii="Times New Roman" w:hAnsi="Times New Roman" w:cs="Times New Roman"/>
                      <w:b/>
                      <w:color w:val="FF0000"/>
                      <w:szCs w:val="20"/>
                      <w:u w:val="single"/>
                    </w:rPr>
                    <w:t>must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Cs w:val="20"/>
                    </w:rPr>
                    <w:t xml:space="preserve"> be ready for implementation by January 16th</w:t>
                  </w:r>
                </w:p>
                <w:p w14:paraId="4BC7689E" w14:textId="21FA7846" w:rsidR="005072B4" w:rsidRPr="00626A22" w:rsidRDefault="005072B4" w:rsidP="005072B4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color w:val="FF0000"/>
                      <w:szCs w:val="20"/>
                    </w:rPr>
                  </w:pPr>
                  <w:r w:rsidRPr="002856F1">
                    <w:rPr>
                      <w:rFonts w:ascii="Times New Roman" w:hAnsi="Times New Roman" w:cs="Times New Roman"/>
                      <w:b/>
                      <w:color w:val="000000" w:themeColor="text1"/>
                      <w:szCs w:val="20"/>
                    </w:rPr>
                    <w:t xml:space="preserve">Classroom implementation must begin by </w:t>
                  </w: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Cs w:val="20"/>
                    </w:rPr>
                    <w:t>January 20</w:t>
                  </w:r>
                  <w:r w:rsidRPr="00704B40">
                    <w:rPr>
                      <w:rFonts w:ascii="Times New Roman" w:hAnsi="Times New Roman" w:cs="Times New Roman"/>
                      <w:b/>
                      <w:color w:val="000000" w:themeColor="text1"/>
                      <w:szCs w:val="20"/>
                      <w:vertAlign w:val="superscript"/>
                    </w:rPr>
                    <w:t>th</w:t>
                  </w:r>
                </w:p>
              </w:tc>
            </w:tr>
            <w:tr w:rsidR="000E789C" w14:paraId="36446AE1" w14:textId="77777777" w:rsidTr="00705F31">
              <w:trPr>
                <w:trHeight w:val="1104"/>
                <w:jc w:val="center"/>
              </w:trPr>
              <w:tc>
                <w:tcPr>
                  <w:tcW w:w="1411" w:type="pct"/>
                  <w:tcBorders>
                    <w:top w:val="single" w:sz="24" w:space="0" w:color="FFFFFF" w:themeColor="background1"/>
                    <w:bottom w:val="single" w:sz="24" w:space="0" w:color="FFFFFF" w:themeColor="background1"/>
                  </w:tcBorders>
                  <w:shd w:val="clear" w:color="auto" w:fill="BF8600" w:themeFill="accent6" w:themeFillShade="BF"/>
                </w:tcPr>
                <w:p w14:paraId="3607E2F1" w14:textId="77777777" w:rsidR="000E789C" w:rsidRPr="00FE246F" w:rsidRDefault="000E789C" w:rsidP="000E789C">
                  <w:pPr>
                    <w:pStyle w:val="Heading3"/>
                    <w:rPr>
                      <w:rFonts w:ascii="Times New Roman" w:hAnsi="Times New Roman" w:cs="Times New Roman"/>
                      <w:color w:val="auto"/>
                      <w:sz w:val="24"/>
                    </w:rPr>
                  </w:pPr>
                  <w:r w:rsidRPr="00FE246F">
                    <w:rPr>
                      <w:rFonts w:ascii="Times New Roman" w:hAnsi="Times New Roman" w:cs="Times New Roman"/>
                      <w:color w:val="auto"/>
                      <w:sz w:val="24"/>
                    </w:rPr>
                    <w:t>Results Analysis by Teacher</w:t>
                  </w:r>
                </w:p>
                <w:p w14:paraId="6799FEBB" w14:textId="77777777" w:rsidR="000E789C" w:rsidRPr="00FE246F" w:rsidRDefault="000E789C" w:rsidP="000E789C">
                  <w:pPr>
                    <w:pStyle w:val="Heading3"/>
                    <w:rPr>
                      <w:rFonts w:ascii="Times New Roman" w:hAnsi="Times New Roman" w:cs="Times New Roman"/>
                      <w:color w:val="auto"/>
                      <w:sz w:val="24"/>
                    </w:rPr>
                  </w:pPr>
                </w:p>
              </w:tc>
              <w:tc>
                <w:tcPr>
                  <w:tcW w:w="660" w:type="pct"/>
                </w:tcPr>
                <w:p w14:paraId="7F6D6607" w14:textId="77777777" w:rsidR="000E789C" w:rsidRDefault="000E789C" w:rsidP="000E789C">
                  <w:pPr>
                    <w:pStyle w:val="TableText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March 9-</w:t>
                  </w:r>
                </w:p>
                <w:p w14:paraId="19CE3B34" w14:textId="22F013B4" w:rsidR="000E789C" w:rsidRPr="00574285" w:rsidRDefault="000E789C" w:rsidP="000E789C">
                  <w:pPr>
                    <w:pStyle w:val="TableText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March 13</w:t>
                  </w:r>
                </w:p>
              </w:tc>
              <w:tc>
                <w:tcPr>
                  <w:tcW w:w="2929" w:type="pct"/>
                </w:tcPr>
                <w:p w14:paraId="048637C0" w14:textId="77777777" w:rsidR="000E789C" w:rsidRPr="00042665" w:rsidRDefault="000E789C" w:rsidP="000E789C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</w:rPr>
                  </w:pP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>Teachers administer SLO culminating assessment (if not done already)</w:t>
                  </w:r>
                </w:p>
                <w:p w14:paraId="2C156DC9" w14:textId="77777777" w:rsidR="000E789C" w:rsidRPr="00042665" w:rsidRDefault="000E789C" w:rsidP="000E789C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</w:rPr>
                  </w:pP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>Teachers score culminating assessments, input results</w:t>
                  </w:r>
                  <w:r>
                    <w:rPr>
                      <w:rFonts w:ascii="Times New Roman" w:hAnsi="Times New Roman" w:cs="Times New Roman"/>
                      <w:szCs w:val="20"/>
                    </w:rPr>
                    <w:t>,</w:t>
                  </w: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 xml:space="preserve"> and reflect on implementation and practice</w:t>
                  </w:r>
                </w:p>
                <w:p w14:paraId="7E2A4274" w14:textId="4D2171DD" w:rsidR="000E789C" w:rsidRPr="00042665" w:rsidRDefault="000E789C" w:rsidP="000E789C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color w:val="FF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Cs w:val="20"/>
                    </w:rPr>
                    <w:t>March 13</w:t>
                  </w:r>
                  <w:r w:rsidRPr="002856F1">
                    <w:rPr>
                      <w:rFonts w:ascii="Times New Roman" w:hAnsi="Times New Roman" w:cs="Times New Roman"/>
                      <w:b/>
                      <w:color w:val="FF000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Cs w:val="20"/>
                    </w:rPr>
                    <w:t xml:space="preserve"> </w:t>
                  </w:r>
                  <w:r w:rsidRPr="00042665">
                    <w:rPr>
                      <w:rFonts w:ascii="Times New Roman" w:hAnsi="Times New Roman" w:cs="Times New Roman"/>
                      <w:b/>
                      <w:color w:val="FF0000"/>
                      <w:szCs w:val="20"/>
                    </w:rPr>
                    <w:t>All SLO Results/Reflections DUE</w:t>
                  </w:r>
                </w:p>
              </w:tc>
            </w:tr>
            <w:tr w:rsidR="000E789C" w14:paraId="4E659DD7" w14:textId="77777777" w:rsidTr="00705F31">
              <w:trPr>
                <w:trHeight w:val="732"/>
                <w:jc w:val="center"/>
              </w:trPr>
              <w:tc>
                <w:tcPr>
                  <w:tcW w:w="1411" w:type="pct"/>
                  <w:tcBorders>
                    <w:top w:val="single" w:sz="24" w:space="0" w:color="FFFFFF" w:themeColor="background1"/>
                    <w:bottom w:val="single" w:sz="24" w:space="0" w:color="FFFFFF" w:themeColor="background1"/>
                  </w:tcBorders>
                  <w:shd w:val="clear" w:color="auto" w:fill="BDB0E2" w:themeFill="accent4" w:themeFillTint="99"/>
                </w:tcPr>
                <w:p w14:paraId="79C514A0" w14:textId="77777777" w:rsidR="000E789C" w:rsidRPr="00FE246F" w:rsidRDefault="000E789C" w:rsidP="000E789C">
                  <w:pPr>
                    <w:pStyle w:val="Heading3"/>
                    <w:rPr>
                      <w:rFonts w:ascii="Times New Roman" w:hAnsi="Times New Roman" w:cs="Times New Roman"/>
                      <w:color w:val="auto"/>
                      <w:sz w:val="24"/>
                    </w:rPr>
                  </w:pPr>
                  <w:r w:rsidRPr="00FE246F">
                    <w:rPr>
                      <w:rFonts w:ascii="Times New Roman" w:hAnsi="Times New Roman" w:cs="Times New Roman"/>
                      <w:color w:val="auto"/>
                      <w:sz w:val="24"/>
                    </w:rPr>
                    <w:t>Results Analysis by Administrator</w:t>
                  </w:r>
                </w:p>
              </w:tc>
              <w:tc>
                <w:tcPr>
                  <w:tcW w:w="660" w:type="pct"/>
                </w:tcPr>
                <w:p w14:paraId="18B524A1" w14:textId="39C18DFD" w:rsidR="000E789C" w:rsidRPr="00574285" w:rsidRDefault="000E789C" w:rsidP="000E789C">
                  <w:pPr>
                    <w:pStyle w:val="TableText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March 16-March 20</w:t>
                  </w:r>
                </w:p>
              </w:tc>
              <w:tc>
                <w:tcPr>
                  <w:tcW w:w="2929" w:type="pct"/>
                </w:tcPr>
                <w:p w14:paraId="5D90DF4B" w14:textId="77777777" w:rsidR="000E789C" w:rsidRPr="00042665" w:rsidRDefault="000E789C" w:rsidP="000E789C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</w:rPr>
                  </w:pP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>Administrators review SLO outcomes and reflections</w:t>
                  </w:r>
                </w:p>
                <w:p w14:paraId="6F7AA054" w14:textId="19D32E52" w:rsidR="000E789C" w:rsidRPr="00042665" w:rsidRDefault="000E789C" w:rsidP="000E789C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</w:rPr>
                  </w:pP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>Administrators sign off on SLOs</w:t>
                  </w:r>
                </w:p>
              </w:tc>
            </w:tr>
          </w:tbl>
          <w:p w14:paraId="2B652D87" w14:textId="77777777" w:rsidR="00100E1E" w:rsidRDefault="00100E1E" w:rsidP="00705F31">
            <w:pPr>
              <w:spacing w:after="160" w:line="300" w:lineRule="auto"/>
            </w:pPr>
          </w:p>
        </w:tc>
        <w:tc>
          <w:tcPr>
            <w:tcW w:w="9" w:type="pct"/>
          </w:tcPr>
          <w:tbl>
            <w:tblPr>
              <w:tblStyle w:val="EventPlannerTable"/>
              <w:tblW w:w="2469" w:type="pct"/>
              <w:tblLook w:val="04A0" w:firstRow="1" w:lastRow="0" w:firstColumn="1" w:lastColumn="0" w:noHBand="0" w:noVBand="1"/>
              <w:tblCaption w:val="Content table"/>
            </w:tblPr>
            <w:tblGrid>
              <w:gridCol w:w="6"/>
            </w:tblGrid>
            <w:tr w:rsidR="00100E1E" w14:paraId="35DFF3C4" w14:textId="77777777" w:rsidTr="00705F3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63906783" w14:textId="77777777" w:rsidR="00100E1E" w:rsidRDefault="00100E1E" w:rsidP="00705F31">
                  <w:pPr>
                    <w:pStyle w:val="Heading2"/>
                  </w:pPr>
                </w:p>
              </w:tc>
            </w:tr>
          </w:tbl>
          <w:p w14:paraId="6B97849C" w14:textId="77777777" w:rsidR="00100E1E" w:rsidRDefault="00100E1E" w:rsidP="00705F31">
            <w:pPr>
              <w:spacing w:after="160" w:line="300" w:lineRule="auto"/>
            </w:pPr>
          </w:p>
          <w:p w14:paraId="2EC74FC8" w14:textId="77777777" w:rsidR="00100E1E" w:rsidRDefault="00100E1E" w:rsidP="00705F31">
            <w:pPr>
              <w:spacing w:after="160" w:line="300" w:lineRule="auto"/>
            </w:pPr>
          </w:p>
          <w:p w14:paraId="2F4C6FEB" w14:textId="77777777" w:rsidR="00100E1E" w:rsidRDefault="00100E1E" w:rsidP="00705F31">
            <w:pPr>
              <w:spacing w:after="160" w:line="300" w:lineRule="auto"/>
            </w:pPr>
          </w:p>
          <w:p w14:paraId="226E500E" w14:textId="77777777" w:rsidR="00100E1E" w:rsidRDefault="00100E1E" w:rsidP="00705F31">
            <w:pPr>
              <w:spacing w:after="160" w:line="300" w:lineRule="auto"/>
            </w:pPr>
          </w:p>
          <w:p w14:paraId="7D020013" w14:textId="77777777" w:rsidR="00100E1E" w:rsidRDefault="00100E1E" w:rsidP="00705F31">
            <w:pPr>
              <w:spacing w:after="160" w:line="300" w:lineRule="auto"/>
            </w:pPr>
          </w:p>
          <w:p w14:paraId="50C9D4AF" w14:textId="77777777" w:rsidR="00100E1E" w:rsidRDefault="00100E1E" w:rsidP="00705F31">
            <w:pPr>
              <w:spacing w:after="160" w:line="300" w:lineRule="auto"/>
            </w:pPr>
          </w:p>
          <w:p w14:paraId="69F11A1C" w14:textId="77777777" w:rsidR="00100E1E" w:rsidRDefault="00100E1E" w:rsidP="00705F31">
            <w:pPr>
              <w:spacing w:after="160" w:line="300" w:lineRule="auto"/>
            </w:pPr>
          </w:p>
          <w:p w14:paraId="61838A86" w14:textId="77777777" w:rsidR="00100E1E" w:rsidRDefault="00100E1E" w:rsidP="00705F31">
            <w:pPr>
              <w:spacing w:after="160" w:line="300" w:lineRule="auto"/>
            </w:pPr>
          </w:p>
          <w:p w14:paraId="0E66152B" w14:textId="77777777" w:rsidR="00100E1E" w:rsidRDefault="00100E1E" w:rsidP="00705F31">
            <w:pPr>
              <w:spacing w:after="160" w:line="300" w:lineRule="auto"/>
            </w:pPr>
          </w:p>
          <w:p w14:paraId="7D46C7F7" w14:textId="77777777" w:rsidR="00100E1E" w:rsidRDefault="00100E1E" w:rsidP="00705F31">
            <w:pPr>
              <w:spacing w:after="160" w:line="300" w:lineRule="auto"/>
            </w:pPr>
          </w:p>
          <w:p w14:paraId="1F725B86" w14:textId="77777777" w:rsidR="00100E1E" w:rsidRDefault="00100E1E" w:rsidP="00705F31">
            <w:pPr>
              <w:spacing w:after="160" w:line="300" w:lineRule="auto"/>
            </w:pPr>
          </w:p>
        </w:tc>
      </w:tr>
    </w:tbl>
    <w:p w14:paraId="58645707" w14:textId="77777777" w:rsidR="00100E1E" w:rsidRDefault="00100E1E" w:rsidP="00100E1E">
      <w:pPr>
        <w:pStyle w:val="NoSpacing"/>
      </w:pPr>
    </w:p>
    <w:tbl>
      <w:tblPr>
        <w:tblStyle w:val="CalendarTable"/>
        <w:tblpPr w:leftFromText="180" w:rightFromText="180" w:vertAnchor="text" w:tblpY="1"/>
        <w:tblOverlap w:val="never"/>
        <w:tblW w:w="5000" w:type="pct"/>
        <w:jc w:val="left"/>
        <w:tblBorders>
          <w:top w:val="single" w:sz="18" w:space="0" w:color="D9D9D9" w:themeColor="background1" w:themeShade="D9"/>
          <w:left w:val="single" w:sz="18" w:space="0" w:color="D9D9D9" w:themeColor="background1" w:themeShade="D9"/>
          <w:bottom w:val="single" w:sz="18" w:space="0" w:color="D9D9D9" w:themeColor="background1" w:themeShade="D9"/>
          <w:right w:val="single" w:sz="18" w:space="0" w:color="D9D9D9" w:themeColor="background1" w:themeShade="D9"/>
          <w:insideH w:val="single" w:sz="18" w:space="0" w:color="D9D9D9" w:themeColor="background1" w:themeShade="D9"/>
          <w:insideV w:val="single" w:sz="18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689"/>
        <w:gridCol w:w="2689"/>
        <w:gridCol w:w="2688"/>
        <w:gridCol w:w="2688"/>
      </w:tblGrid>
      <w:tr w:rsidR="00476345" w:rsidRPr="00574285" w14:paraId="29269246" w14:textId="77777777" w:rsidTr="00705F31">
        <w:trPr>
          <w:jc w:val="left"/>
        </w:trPr>
        <w:tc>
          <w:tcPr>
            <w:tcW w:w="2689" w:type="dxa"/>
          </w:tcPr>
          <w:p w14:paraId="1C6B8A3A" w14:textId="1397A65E" w:rsidR="00476345" w:rsidRPr="00574285" w:rsidRDefault="00476345" w:rsidP="00476345">
            <w:pPr>
              <w:pStyle w:val="Months"/>
              <w:rPr>
                <w:sz w:val="16"/>
                <w:szCs w:val="16"/>
              </w:rPr>
            </w:pPr>
            <w:r w:rsidRPr="00574285">
              <w:rPr>
                <w:sz w:val="16"/>
                <w:szCs w:val="16"/>
              </w:rPr>
              <w:fldChar w:fldCharType="begin"/>
            </w:r>
            <w:r w:rsidRPr="00574285">
              <w:rPr>
                <w:sz w:val="16"/>
                <w:szCs w:val="16"/>
              </w:rPr>
              <w:instrText xml:space="preserve"> DOCVARIABLE  MonthStart1 \@ MMMM \* MERGEFORMAT </w:instrText>
            </w:r>
            <w:r w:rsidRPr="00574285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August</w:t>
            </w:r>
            <w:r w:rsidRPr="00574285">
              <w:rPr>
                <w:sz w:val="16"/>
                <w:szCs w:val="16"/>
              </w:rPr>
              <w:fldChar w:fldCharType="end"/>
            </w:r>
          </w:p>
        </w:tc>
        <w:tc>
          <w:tcPr>
            <w:tcW w:w="2689" w:type="dxa"/>
          </w:tcPr>
          <w:p w14:paraId="64A29A7A" w14:textId="1E10556A" w:rsidR="00476345" w:rsidRPr="00574285" w:rsidRDefault="00476345" w:rsidP="00476345">
            <w:pPr>
              <w:pStyle w:val="Months"/>
              <w:rPr>
                <w:sz w:val="16"/>
                <w:szCs w:val="16"/>
              </w:rPr>
            </w:pPr>
            <w:r w:rsidRPr="00574285">
              <w:rPr>
                <w:sz w:val="16"/>
                <w:szCs w:val="16"/>
              </w:rPr>
              <w:fldChar w:fldCharType="begin"/>
            </w:r>
            <w:r w:rsidRPr="00574285">
              <w:rPr>
                <w:sz w:val="16"/>
                <w:szCs w:val="16"/>
              </w:rPr>
              <w:instrText xml:space="preserve"> DOCVARIABLE  MonthStart2 \@ MMMM \* MERGEFORMAT </w:instrText>
            </w:r>
            <w:r w:rsidRPr="00574285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September</w:t>
            </w:r>
            <w:r w:rsidRPr="00574285">
              <w:rPr>
                <w:sz w:val="16"/>
                <w:szCs w:val="16"/>
              </w:rPr>
              <w:fldChar w:fldCharType="end"/>
            </w:r>
          </w:p>
        </w:tc>
        <w:tc>
          <w:tcPr>
            <w:tcW w:w="2688" w:type="dxa"/>
          </w:tcPr>
          <w:p w14:paraId="4D0D1821" w14:textId="48014AD0" w:rsidR="00476345" w:rsidRPr="00574285" w:rsidRDefault="00476345" w:rsidP="00476345">
            <w:pPr>
              <w:pStyle w:val="Months"/>
              <w:rPr>
                <w:sz w:val="16"/>
                <w:szCs w:val="16"/>
              </w:rPr>
            </w:pPr>
            <w:r w:rsidRPr="00574285">
              <w:rPr>
                <w:sz w:val="16"/>
                <w:szCs w:val="16"/>
              </w:rPr>
              <w:fldChar w:fldCharType="begin"/>
            </w:r>
            <w:r w:rsidRPr="00574285">
              <w:rPr>
                <w:sz w:val="16"/>
                <w:szCs w:val="16"/>
              </w:rPr>
              <w:instrText xml:space="preserve"> DOCVARIABLE  MonthStart3 \@ MMMM \* MERGEFORMAT </w:instrText>
            </w:r>
            <w:r w:rsidRPr="00574285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October</w:t>
            </w:r>
            <w:r w:rsidRPr="00574285">
              <w:rPr>
                <w:sz w:val="16"/>
                <w:szCs w:val="16"/>
              </w:rPr>
              <w:fldChar w:fldCharType="end"/>
            </w:r>
          </w:p>
        </w:tc>
        <w:tc>
          <w:tcPr>
            <w:tcW w:w="2688" w:type="dxa"/>
          </w:tcPr>
          <w:p w14:paraId="0A6393B7" w14:textId="57530F68" w:rsidR="00476345" w:rsidRPr="00574285" w:rsidRDefault="00476345" w:rsidP="00476345">
            <w:pPr>
              <w:pStyle w:val="Months"/>
              <w:rPr>
                <w:sz w:val="16"/>
                <w:szCs w:val="16"/>
              </w:rPr>
            </w:pPr>
            <w:r w:rsidRPr="00574285">
              <w:rPr>
                <w:sz w:val="16"/>
                <w:szCs w:val="16"/>
              </w:rPr>
              <w:fldChar w:fldCharType="begin"/>
            </w:r>
            <w:r w:rsidRPr="00574285">
              <w:rPr>
                <w:sz w:val="16"/>
                <w:szCs w:val="16"/>
              </w:rPr>
              <w:instrText xml:space="preserve"> DOCVARIABLE  MonthStart4 \@ MMMM \* MERGEFORMAT </w:instrText>
            </w:r>
            <w:r w:rsidRPr="00574285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November</w:t>
            </w:r>
            <w:r w:rsidRPr="00574285">
              <w:rPr>
                <w:sz w:val="16"/>
                <w:szCs w:val="16"/>
              </w:rPr>
              <w:fldChar w:fldCharType="end"/>
            </w:r>
          </w:p>
        </w:tc>
      </w:tr>
      <w:tr w:rsidR="00476345" w:rsidRPr="00574285" w14:paraId="742268CB" w14:textId="77777777" w:rsidTr="00705F31">
        <w:trPr>
          <w:jc w:val="left"/>
        </w:trPr>
        <w:tc>
          <w:tcPr>
            <w:tcW w:w="2689" w:type="dxa"/>
            <w:shd w:val="clear" w:color="auto" w:fill="auto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72"/>
              <w:gridCol w:w="380"/>
              <w:gridCol w:w="380"/>
              <w:gridCol w:w="380"/>
              <w:gridCol w:w="380"/>
              <w:gridCol w:w="380"/>
              <w:gridCol w:w="372"/>
            </w:tblGrid>
            <w:tr w:rsidR="00476345" w:rsidRPr="00574285" w14:paraId="33022B5D" w14:textId="77777777" w:rsidTr="0043641B">
              <w:tc>
                <w:tcPr>
                  <w:tcW w:w="702" w:type="pct"/>
                </w:tcPr>
                <w:p w14:paraId="749FE7B3" w14:textId="77777777" w:rsidR="00476345" w:rsidRPr="00574285" w:rsidRDefault="00476345" w:rsidP="00476345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19" w:type="pct"/>
                </w:tcPr>
                <w:p w14:paraId="3588AB93" w14:textId="77777777" w:rsidR="00476345" w:rsidRPr="00574285" w:rsidRDefault="00476345" w:rsidP="00476345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719" w:type="pct"/>
                </w:tcPr>
                <w:p w14:paraId="572AEF75" w14:textId="77777777" w:rsidR="00476345" w:rsidRPr="00574285" w:rsidRDefault="00476345" w:rsidP="00476345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9" w:type="pct"/>
                </w:tcPr>
                <w:p w14:paraId="2531392B" w14:textId="77777777" w:rsidR="00476345" w:rsidRPr="00574285" w:rsidRDefault="00476345" w:rsidP="00476345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719" w:type="pct"/>
                </w:tcPr>
                <w:p w14:paraId="6C6ADC0B" w14:textId="77777777" w:rsidR="00476345" w:rsidRPr="00574285" w:rsidRDefault="00476345" w:rsidP="00476345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9" w:type="pct"/>
                </w:tcPr>
                <w:p w14:paraId="5A887F64" w14:textId="77777777" w:rsidR="00476345" w:rsidRPr="00574285" w:rsidRDefault="00476345" w:rsidP="00476345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705" w:type="pct"/>
                </w:tcPr>
                <w:p w14:paraId="418C00A9" w14:textId="77777777" w:rsidR="00476345" w:rsidRPr="00574285" w:rsidRDefault="00476345" w:rsidP="00476345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76345" w:rsidRPr="00574285" w14:paraId="755D6636" w14:textId="77777777" w:rsidTr="0043641B">
              <w:tc>
                <w:tcPr>
                  <w:tcW w:w="702" w:type="pct"/>
                </w:tcPr>
                <w:p w14:paraId="75464BB3" w14:textId="77777777" w:rsidR="00476345" w:rsidRPr="00574285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</w:tcPr>
                <w:p w14:paraId="24D305B8" w14:textId="77777777" w:rsidR="00476345" w:rsidRPr="00107D2A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</w:tcPr>
                <w:p w14:paraId="4E8F28B4" w14:textId="77777777" w:rsidR="00476345" w:rsidRPr="00107D2A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</w:tcPr>
                <w:p w14:paraId="65195875" w14:textId="77777777" w:rsidR="00476345" w:rsidRPr="00107D2A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</w:tcPr>
                <w:p w14:paraId="18635CE5" w14:textId="77777777" w:rsidR="00476345" w:rsidRPr="00107D2A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</w:tcPr>
                <w:p w14:paraId="36EF6F3F" w14:textId="77777777" w:rsidR="00476345" w:rsidRPr="00107D2A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5" w:type="pct"/>
                </w:tcPr>
                <w:p w14:paraId="1A8B8441" w14:textId="77777777" w:rsidR="00476345" w:rsidRPr="00107D2A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</w:tr>
            <w:tr w:rsidR="00476345" w:rsidRPr="00574285" w14:paraId="6197F702" w14:textId="77777777" w:rsidTr="0043641B">
              <w:tc>
                <w:tcPr>
                  <w:tcW w:w="702" w:type="pct"/>
                </w:tcPr>
                <w:p w14:paraId="1B271317" w14:textId="77777777" w:rsidR="00476345" w:rsidRPr="00574285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19" w:type="pct"/>
                </w:tcPr>
                <w:p w14:paraId="45141B5E" w14:textId="77777777" w:rsidR="00476345" w:rsidRPr="00107D2A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19" w:type="pct"/>
                </w:tcPr>
                <w:p w14:paraId="2F6ABFF6" w14:textId="77777777" w:rsidR="00476345" w:rsidRPr="00107D2A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19" w:type="pct"/>
                </w:tcPr>
                <w:p w14:paraId="2D531FE7" w14:textId="77777777" w:rsidR="00476345" w:rsidRPr="00107D2A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19" w:type="pct"/>
                </w:tcPr>
                <w:p w14:paraId="68FBAB18" w14:textId="77777777" w:rsidR="00476345" w:rsidRPr="00107D2A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19" w:type="pct"/>
                </w:tcPr>
                <w:p w14:paraId="19DFB12E" w14:textId="77777777" w:rsidR="00476345" w:rsidRPr="00107D2A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05" w:type="pct"/>
                </w:tcPr>
                <w:p w14:paraId="359CF60C" w14:textId="77777777" w:rsidR="00476345" w:rsidRPr="00107D2A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</w:tc>
            </w:tr>
            <w:tr w:rsidR="00476345" w:rsidRPr="00574285" w14:paraId="6991A267" w14:textId="77777777" w:rsidTr="0043641B">
              <w:tc>
                <w:tcPr>
                  <w:tcW w:w="702" w:type="pct"/>
                </w:tcPr>
                <w:p w14:paraId="1DEC00F7" w14:textId="77777777" w:rsidR="00476345" w:rsidRPr="00574285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01EDB32A" w14:textId="77777777" w:rsidR="00476345" w:rsidRPr="00236700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16FF04EA" w14:textId="77777777" w:rsidR="00476345" w:rsidRPr="00236700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506C3065" w14:textId="77777777" w:rsidR="00476345" w:rsidRPr="00236700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618963B0" w14:textId="77777777" w:rsidR="00476345" w:rsidRPr="00236700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6EC23E56" w14:textId="77777777" w:rsidR="00476345" w:rsidRPr="00236700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705" w:type="pct"/>
                </w:tcPr>
                <w:p w14:paraId="2CDE5C8F" w14:textId="77777777" w:rsidR="00476345" w:rsidRPr="00574285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</w:t>
                  </w:r>
                </w:p>
              </w:tc>
            </w:tr>
            <w:tr w:rsidR="00476345" w:rsidRPr="00574285" w14:paraId="256BE53D" w14:textId="77777777" w:rsidTr="00476345">
              <w:tc>
                <w:tcPr>
                  <w:tcW w:w="702" w:type="pct"/>
                </w:tcPr>
                <w:p w14:paraId="13103C10" w14:textId="77777777" w:rsidR="00476345" w:rsidRPr="00574285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70DCE1D7" w14:textId="77777777" w:rsidR="00476345" w:rsidRPr="00236700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64D0DF80" w14:textId="77777777" w:rsidR="00476345" w:rsidRPr="00236700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3C1B2F01" w14:textId="77777777" w:rsidR="00476345" w:rsidRPr="00236700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79E71CB7" w14:textId="77777777" w:rsidR="00476345" w:rsidRPr="00236700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32459324" w14:textId="77777777" w:rsidR="00476345" w:rsidRPr="00236700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705" w:type="pct"/>
                  <w:shd w:val="clear" w:color="auto" w:fill="auto"/>
                </w:tcPr>
                <w:p w14:paraId="322A8CE4" w14:textId="77777777" w:rsidR="00476345" w:rsidRPr="00574285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23</w:t>
                  </w:r>
                </w:p>
              </w:tc>
            </w:tr>
            <w:tr w:rsidR="00476345" w:rsidRPr="00574285" w14:paraId="1B0919A3" w14:textId="77777777" w:rsidTr="00476345">
              <w:tc>
                <w:tcPr>
                  <w:tcW w:w="702" w:type="pct"/>
                </w:tcPr>
                <w:p w14:paraId="374629E8" w14:textId="77777777" w:rsidR="00476345" w:rsidRPr="00574285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19C26D78" w14:textId="77777777" w:rsidR="00476345" w:rsidRPr="00236700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52EE534F" w14:textId="77777777" w:rsidR="00476345" w:rsidRPr="00236700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1BFED8D1" w14:textId="77777777" w:rsidR="00476345" w:rsidRPr="00236700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1AD0789C" w14:textId="77777777" w:rsidR="00476345" w:rsidRPr="00236700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4AAFB25E" w14:textId="77777777" w:rsidR="00476345" w:rsidRPr="003E0BF9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705" w:type="pct"/>
                  <w:shd w:val="clear" w:color="auto" w:fill="auto"/>
                </w:tcPr>
                <w:p w14:paraId="515A94BE" w14:textId="77777777" w:rsidR="00476345" w:rsidRPr="00574285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</w:t>
                  </w:r>
                </w:p>
              </w:tc>
            </w:tr>
            <w:tr w:rsidR="00476345" w:rsidRPr="00574285" w14:paraId="554ED402" w14:textId="77777777" w:rsidTr="0043641B">
              <w:tc>
                <w:tcPr>
                  <w:tcW w:w="702" w:type="pct"/>
                </w:tcPr>
                <w:p w14:paraId="4729492C" w14:textId="13322112" w:rsidR="00476345" w:rsidRPr="00574285" w:rsidRDefault="00E87EA6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15E8F75A" w14:textId="77777777" w:rsidR="00476345" w:rsidRPr="00574285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</w:tcPr>
                <w:p w14:paraId="2565ED6C" w14:textId="77777777" w:rsidR="00476345" w:rsidRPr="00574285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</w:tcPr>
                <w:p w14:paraId="525204C7" w14:textId="77777777" w:rsidR="00476345" w:rsidRPr="00574285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</w:tcPr>
                <w:p w14:paraId="2F8E1724" w14:textId="77777777" w:rsidR="00476345" w:rsidRPr="00574285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</w:tcPr>
                <w:p w14:paraId="791A998A" w14:textId="77777777" w:rsidR="00476345" w:rsidRPr="00574285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5" w:type="pct"/>
                </w:tcPr>
                <w:p w14:paraId="0C813EB1" w14:textId="77777777" w:rsidR="00476345" w:rsidRPr="00574285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2AD6C6BE" w14:textId="77777777" w:rsidR="00476345" w:rsidRPr="00574285" w:rsidRDefault="00476345" w:rsidP="00476345">
            <w:pPr>
              <w:rPr>
                <w:sz w:val="16"/>
                <w:szCs w:val="16"/>
              </w:rPr>
            </w:pPr>
          </w:p>
        </w:tc>
        <w:tc>
          <w:tcPr>
            <w:tcW w:w="2689" w:type="dxa"/>
            <w:shd w:val="clear" w:color="auto" w:fill="auto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76"/>
              <w:gridCol w:w="379"/>
              <w:gridCol w:w="379"/>
              <w:gridCol w:w="379"/>
              <w:gridCol w:w="379"/>
              <w:gridCol w:w="379"/>
              <w:gridCol w:w="373"/>
            </w:tblGrid>
            <w:tr w:rsidR="00476345" w:rsidRPr="00574285" w14:paraId="7D8AA5FD" w14:textId="77777777" w:rsidTr="00476345">
              <w:tc>
                <w:tcPr>
                  <w:tcW w:w="709" w:type="pct"/>
                </w:tcPr>
                <w:p w14:paraId="4C28240C" w14:textId="77777777" w:rsidR="00476345" w:rsidRPr="00574285" w:rsidRDefault="00476345" w:rsidP="00476345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17" w:type="pct"/>
                </w:tcPr>
                <w:p w14:paraId="3AFBB999" w14:textId="77777777" w:rsidR="00476345" w:rsidRPr="00574285" w:rsidRDefault="00476345" w:rsidP="00476345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660C093B" w14:textId="77777777" w:rsidR="00476345" w:rsidRPr="00574285" w:rsidRDefault="00476345" w:rsidP="00476345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76CB16CA" w14:textId="77777777" w:rsidR="00476345" w:rsidRPr="00574285" w:rsidRDefault="00476345" w:rsidP="00476345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683634F9" w14:textId="77777777" w:rsidR="00476345" w:rsidRPr="00574285" w:rsidRDefault="00476345" w:rsidP="00476345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029B1C63" w14:textId="77777777" w:rsidR="00476345" w:rsidRPr="00574285" w:rsidRDefault="00476345" w:rsidP="00476345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14:paraId="139CB2F9" w14:textId="77777777" w:rsidR="00476345" w:rsidRPr="00574285" w:rsidRDefault="00476345" w:rsidP="00476345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76345" w:rsidRPr="00574285" w14:paraId="3684C8B6" w14:textId="77777777" w:rsidTr="00476345">
              <w:tc>
                <w:tcPr>
                  <w:tcW w:w="709" w:type="pct"/>
                </w:tcPr>
                <w:p w14:paraId="4B0EE035" w14:textId="77777777" w:rsidR="00476345" w:rsidRPr="00574285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  <w:shd w:val="clear" w:color="auto" w:fill="BFBFBF" w:themeFill="background1" w:themeFillShade="BF"/>
                </w:tcPr>
                <w:p w14:paraId="14BC307E" w14:textId="77777777" w:rsidR="00476345" w:rsidRPr="00236700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129D0015" w14:textId="77777777" w:rsidR="00476345" w:rsidRPr="00236700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2C18E2D9" w14:textId="77777777" w:rsidR="00476345" w:rsidRPr="00236700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51C361AB" w14:textId="77777777" w:rsidR="00476345" w:rsidRPr="00236700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4F86B7DC" w14:textId="77777777" w:rsidR="00476345" w:rsidRPr="00236700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14:paraId="7E484B7C" w14:textId="77777777" w:rsidR="00476345" w:rsidRPr="00574285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</w:tr>
            <w:tr w:rsidR="00476345" w:rsidRPr="00574285" w14:paraId="7EB88819" w14:textId="77777777" w:rsidTr="00476345">
              <w:tc>
                <w:tcPr>
                  <w:tcW w:w="709" w:type="pct"/>
                </w:tcPr>
                <w:p w14:paraId="1F14C0EA" w14:textId="77777777" w:rsidR="00476345" w:rsidRPr="00574285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7A399FD4" w14:textId="77777777" w:rsidR="00476345" w:rsidRPr="00236700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0FB58B85" w14:textId="77777777" w:rsidR="00476345" w:rsidRPr="00236700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42B61866" w14:textId="77777777" w:rsidR="00476345" w:rsidRPr="00236700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5ED2EBE7" w14:textId="77777777" w:rsidR="00476345" w:rsidRPr="00236700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5CB0D781" w14:textId="77777777" w:rsidR="00476345" w:rsidRPr="00236700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14:paraId="074860DC" w14:textId="77777777" w:rsidR="00476345" w:rsidRPr="00574285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</w:p>
              </w:tc>
            </w:tr>
            <w:tr w:rsidR="00476345" w:rsidRPr="00574285" w14:paraId="6C6360A5" w14:textId="77777777" w:rsidTr="00476345">
              <w:tc>
                <w:tcPr>
                  <w:tcW w:w="709" w:type="pct"/>
                </w:tcPr>
                <w:p w14:paraId="084A1F6C" w14:textId="77777777" w:rsidR="00476345" w:rsidRPr="00574285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1EA41AEC" w14:textId="77777777" w:rsidR="00476345" w:rsidRPr="00236700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18A99B6A" w14:textId="77777777" w:rsidR="00476345" w:rsidRPr="00236700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3DBBF684" w14:textId="77777777" w:rsidR="00476345" w:rsidRPr="00236700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6EED0AF4" w14:textId="77777777" w:rsidR="00476345" w:rsidRPr="00236700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16CA2D27" w14:textId="77777777" w:rsidR="00476345" w:rsidRPr="00236700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14:paraId="6532E40B" w14:textId="77777777" w:rsidR="00476345" w:rsidRPr="00574285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</w:tr>
            <w:tr w:rsidR="00476345" w:rsidRPr="00574285" w14:paraId="37C74D98" w14:textId="77777777" w:rsidTr="00476345">
              <w:tc>
                <w:tcPr>
                  <w:tcW w:w="709" w:type="pct"/>
                </w:tcPr>
                <w:p w14:paraId="3B7F944D" w14:textId="77777777" w:rsidR="00476345" w:rsidRPr="00574285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28691947" w14:textId="77777777" w:rsidR="00476345" w:rsidRPr="00236700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62FB8152" w14:textId="77777777" w:rsidR="00476345" w:rsidRPr="00236700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659D2065" w14:textId="77777777" w:rsidR="00476345" w:rsidRPr="00236700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57F0BB53" w14:textId="77777777" w:rsidR="00476345" w:rsidRPr="00236700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494F49ED" w14:textId="77777777" w:rsidR="00476345" w:rsidRPr="00236700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14:paraId="01D3DCB9" w14:textId="77777777" w:rsidR="00476345" w:rsidRPr="00574285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27</w:t>
                  </w:r>
                </w:p>
              </w:tc>
            </w:tr>
            <w:tr w:rsidR="00476345" w:rsidRPr="00574285" w14:paraId="3F41C7D3" w14:textId="77777777" w:rsidTr="00476345">
              <w:tc>
                <w:tcPr>
                  <w:tcW w:w="709" w:type="pct"/>
                </w:tcPr>
                <w:p w14:paraId="73F89663" w14:textId="77777777" w:rsidR="00476345" w:rsidRPr="00574285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22AE4077" w14:textId="77777777" w:rsidR="00476345" w:rsidRPr="00EA2B3A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11EBC94F" w14:textId="77777777" w:rsidR="00476345" w:rsidRPr="00EA2B3A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1D969865" w14:textId="77777777" w:rsidR="00476345" w:rsidRPr="00EA2B3A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14:paraId="3561131D" w14:textId="77777777" w:rsidR="00476345" w:rsidRPr="00C20426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14:paraId="682710C1" w14:textId="77777777" w:rsidR="00476345" w:rsidRPr="00C20426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7" w:type="pct"/>
                  <w:shd w:val="clear" w:color="auto" w:fill="auto"/>
                </w:tcPr>
                <w:p w14:paraId="3DBAB86B" w14:textId="77777777" w:rsidR="00476345" w:rsidRPr="00574285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476345" w:rsidRPr="00574285" w14:paraId="4869A3B8" w14:textId="77777777" w:rsidTr="0043641B">
              <w:tc>
                <w:tcPr>
                  <w:tcW w:w="709" w:type="pct"/>
                </w:tcPr>
                <w:p w14:paraId="599BB328" w14:textId="77777777" w:rsidR="00476345" w:rsidRPr="00574285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4534E6A3" w14:textId="77777777" w:rsidR="00476345" w:rsidRPr="00574285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1980E4A4" w14:textId="77777777" w:rsidR="00476345" w:rsidRPr="00574285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00D030DD" w14:textId="77777777" w:rsidR="00476345" w:rsidRPr="00574285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4DEF3420" w14:textId="77777777" w:rsidR="00476345" w:rsidRPr="00574285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6CAF7F0C" w14:textId="77777777" w:rsidR="00476345" w:rsidRPr="00574285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7" w:type="pct"/>
                </w:tcPr>
                <w:p w14:paraId="23A9E958" w14:textId="77777777" w:rsidR="00476345" w:rsidRPr="00574285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20DF23D1" w14:textId="77777777" w:rsidR="00476345" w:rsidRPr="00574285" w:rsidRDefault="00476345" w:rsidP="00476345">
            <w:pPr>
              <w:rPr>
                <w:sz w:val="16"/>
                <w:szCs w:val="16"/>
              </w:rPr>
            </w:pPr>
          </w:p>
        </w:tc>
        <w:tc>
          <w:tcPr>
            <w:tcW w:w="2688" w:type="dxa"/>
            <w:shd w:val="clear" w:color="auto" w:fill="auto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74"/>
              <w:gridCol w:w="379"/>
              <w:gridCol w:w="379"/>
              <w:gridCol w:w="379"/>
              <w:gridCol w:w="379"/>
              <w:gridCol w:w="379"/>
              <w:gridCol w:w="374"/>
            </w:tblGrid>
            <w:tr w:rsidR="00476345" w:rsidRPr="00574285" w14:paraId="65428287" w14:textId="77777777" w:rsidTr="0043641B">
              <w:tc>
                <w:tcPr>
                  <w:tcW w:w="708" w:type="pct"/>
                </w:tcPr>
                <w:p w14:paraId="17BAA004" w14:textId="77777777" w:rsidR="00476345" w:rsidRPr="00574285" w:rsidRDefault="00476345" w:rsidP="00476345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17" w:type="pct"/>
                </w:tcPr>
                <w:p w14:paraId="6D996895" w14:textId="77777777" w:rsidR="00476345" w:rsidRPr="00574285" w:rsidRDefault="00476345" w:rsidP="00476345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717" w:type="pct"/>
                </w:tcPr>
                <w:p w14:paraId="314DFFA3" w14:textId="77777777" w:rsidR="00476345" w:rsidRPr="00574285" w:rsidRDefault="00476345" w:rsidP="00476345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1854CC16" w14:textId="77777777" w:rsidR="00476345" w:rsidRPr="00574285" w:rsidRDefault="00476345" w:rsidP="00476345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717" w:type="pct"/>
                </w:tcPr>
                <w:p w14:paraId="0826207E" w14:textId="77777777" w:rsidR="00476345" w:rsidRPr="00574285" w:rsidRDefault="00476345" w:rsidP="00476345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39B9339A" w14:textId="77777777" w:rsidR="00476345" w:rsidRPr="00574285" w:rsidRDefault="00476345" w:rsidP="00476345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708" w:type="pct"/>
                </w:tcPr>
                <w:p w14:paraId="10FD6CC5" w14:textId="77777777" w:rsidR="00476345" w:rsidRPr="00574285" w:rsidRDefault="00476345" w:rsidP="00476345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76345" w:rsidRPr="00574285" w14:paraId="56BC3BF3" w14:textId="77777777" w:rsidTr="00476345">
              <w:tc>
                <w:tcPr>
                  <w:tcW w:w="708" w:type="pct"/>
                </w:tcPr>
                <w:p w14:paraId="43966164" w14:textId="77777777" w:rsidR="00476345" w:rsidRPr="00574285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7B2305D4" w14:textId="77777777" w:rsidR="00476345" w:rsidRPr="00AD44DF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14:paraId="09A38151" w14:textId="77777777" w:rsidR="00476345" w:rsidRPr="00AD44DF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14:paraId="60A4B819" w14:textId="77777777" w:rsidR="00476345" w:rsidRPr="00AD44DF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2A376F59" w14:textId="77777777" w:rsidR="00476345" w:rsidRPr="00AD44DF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2BB78220" w14:textId="77777777" w:rsidR="00476345" w:rsidRPr="00AD44DF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08" w:type="pct"/>
                </w:tcPr>
                <w:p w14:paraId="3A07C278" w14:textId="77777777" w:rsidR="00476345" w:rsidRPr="00574285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</w:tr>
            <w:tr w:rsidR="00476345" w:rsidRPr="00574285" w14:paraId="31084E00" w14:textId="77777777" w:rsidTr="0043641B">
              <w:tc>
                <w:tcPr>
                  <w:tcW w:w="708" w:type="pct"/>
                </w:tcPr>
                <w:p w14:paraId="0E54C8A0" w14:textId="77777777" w:rsidR="00476345" w:rsidRPr="00574285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17" w:type="pct"/>
                  <w:shd w:val="clear" w:color="auto" w:fill="BFBFBF" w:themeFill="background1" w:themeFillShade="BF"/>
                </w:tcPr>
                <w:p w14:paraId="65A15274" w14:textId="77777777" w:rsidR="00476345" w:rsidRPr="00AD44DF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17" w:type="pct"/>
                  <w:shd w:val="clear" w:color="auto" w:fill="BFBFBF" w:themeFill="background1" w:themeFillShade="BF"/>
                </w:tcPr>
                <w:p w14:paraId="78E50C0C" w14:textId="77777777" w:rsidR="00476345" w:rsidRPr="00AD44DF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17" w:type="pct"/>
                  <w:shd w:val="clear" w:color="auto" w:fill="BFBFBF" w:themeFill="background1" w:themeFillShade="BF"/>
                </w:tcPr>
                <w:p w14:paraId="060C1562" w14:textId="77777777" w:rsidR="00476345" w:rsidRPr="00AD44DF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17" w:type="pct"/>
                  <w:shd w:val="clear" w:color="auto" w:fill="BFBFBF" w:themeFill="background1" w:themeFillShade="BF"/>
                </w:tcPr>
                <w:p w14:paraId="189D0F2B" w14:textId="77777777" w:rsidR="00476345" w:rsidRPr="00AD44DF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17" w:type="pct"/>
                  <w:shd w:val="clear" w:color="auto" w:fill="BFBFBF" w:themeFill="background1" w:themeFillShade="BF"/>
                </w:tcPr>
                <w:p w14:paraId="5C5BB1CC" w14:textId="77777777" w:rsidR="00476345" w:rsidRPr="00AD44DF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8" w:type="pct"/>
                </w:tcPr>
                <w:p w14:paraId="44C0BC65" w14:textId="77777777" w:rsidR="00476345" w:rsidRPr="00574285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</w:p>
              </w:tc>
            </w:tr>
            <w:tr w:rsidR="00476345" w:rsidRPr="00574285" w14:paraId="517F1316" w14:textId="77777777" w:rsidTr="00476345">
              <w:tc>
                <w:tcPr>
                  <w:tcW w:w="708" w:type="pct"/>
                </w:tcPr>
                <w:p w14:paraId="26A531A4" w14:textId="77777777" w:rsidR="00476345" w:rsidRPr="00574285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2A6E19AD" w14:textId="77777777" w:rsidR="00476345" w:rsidRPr="00AD44DF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5CDBC50F" w14:textId="77777777" w:rsidR="00476345" w:rsidRPr="00AD44DF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7623A7AA" w14:textId="77777777" w:rsidR="00476345" w:rsidRPr="00AD44DF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50E40F15" w14:textId="77777777" w:rsidR="00476345" w:rsidRPr="00AD44DF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582368E0" w14:textId="77777777" w:rsidR="00476345" w:rsidRPr="00AD44DF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708" w:type="pct"/>
                </w:tcPr>
                <w:p w14:paraId="617B47D1" w14:textId="77777777" w:rsidR="00476345" w:rsidRPr="00574285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</w:t>
                  </w:r>
                </w:p>
              </w:tc>
            </w:tr>
            <w:tr w:rsidR="00476345" w:rsidRPr="00574285" w14:paraId="4E6B8524" w14:textId="77777777" w:rsidTr="00476345">
              <w:tc>
                <w:tcPr>
                  <w:tcW w:w="708" w:type="pct"/>
                </w:tcPr>
                <w:p w14:paraId="130C1DFE" w14:textId="77777777" w:rsidR="00476345" w:rsidRPr="00574285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52E75B6F" w14:textId="77777777" w:rsidR="00476345" w:rsidRPr="00AD44DF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10AB9A14" w14:textId="77777777" w:rsidR="00476345" w:rsidRPr="00AD44DF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2242A232" w14:textId="77777777" w:rsidR="00476345" w:rsidRPr="00AD44DF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71552317" w14:textId="77777777" w:rsidR="00476345" w:rsidRPr="00AD44DF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6A301BC5" w14:textId="77777777" w:rsidR="00476345" w:rsidRPr="00AD44DF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708" w:type="pct"/>
                </w:tcPr>
                <w:p w14:paraId="52A63C7E" w14:textId="77777777" w:rsidR="00476345" w:rsidRPr="00574285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</w:p>
              </w:tc>
            </w:tr>
            <w:tr w:rsidR="00476345" w:rsidRPr="00574285" w14:paraId="7EB2E6D5" w14:textId="77777777" w:rsidTr="00476345">
              <w:tc>
                <w:tcPr>
                  <w:tcW w:w="708" w:type="pct"/>
                </w:tcPr>
                <w:p w14:paraId="0DDF87FA" w14:textId="77777777" w:rsidR="00476345" w:rsidRPr="00574285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537049C0" w14:textId="77777777" w:rsidR="00476345" w:rsidRPr="00AD44DF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15CA32FA" w14:textId="77777777" w:rsidR="00476345" w:rsidRPr="00AD44DF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09126DB3" w14:textId="77777777" w:rsidR="00476345" w:rsidRPr="00AD44DF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23072D71" w14:textId="77777777" w:rsidR="00476345" w:rsidRPr="00AD44DF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717" w:type="pct"/>
                  <w:shd w:val="clear" w:color="auto" w:fill="BFBFBF" w:themeFill="background1" w:themeFillShade="BF"/>
                </w:tcPr>
                <w:p w14:paraId="6567117B" w14:textId="77777777" w:rsidR="00476345" w:rsidRPr="00AD44DF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708" w:type="pct"/>
                </w:tcPr>
                <w:p w14:paraId="3E1675D3" w14:textId="77777777" w:rsidR="00476345" w:rsidRPr="00574285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476345" w:rsidRPr="00574285" w14:paraId="69EF895D" w14:textId="77777777" w:rsidTr="0043641B">
              <w:tc>
                <w:tcPr>
                  <w:tcW w:w="708" w:type="pct"/>
                </w:tcPr>
                <w:p w14:paraId="304E68A6" w14:textId="77777777" w:rsidR="00476345" w:rsidRPr="00574285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14:paraId="4B11781A" w14:textId="77777777" w:rsidR="00476345" w:rsidRPr="00574285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78396871" w14:textId="77777777" w:rsidR="00476345" w:rsidRPr="00574285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4D689F93" w14:textId="77777777" w:rsidR="00476345" w:rsidRPr="00574285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41BEB33A" w14:textId="77777777" w:rsidR="00476345" w:rsidRPr="00574285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4BEE9654" w14:textId="77777777" w:rsidR="00476345" w:rsidRPr="00574285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  <w:highlight w:val="darkGreen"/>
                    </w:rPr>
                  </w:pPr>
                </w:p>
              </w:tc>
              <w:tc>
                <w:tcPr>
                  <w:tcW w:w="708" w:type="pct"/>
                </w:tcPr>
                <w:p w14:paraId="1B0A01B0" w14:textId="77777777" w:rsidR="00476345" w:rsidRPr="00574285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51116C7D" w14:textId="77777777" w:rsidR="00476345" w:rsidRPr="00574285" w:rsidRDefault="00476345" w:rsidP="00476345">
            <w:pPr>
              <w:rPr>
                <w:sz w:val="16"/>
                <w:szCs w:val="16"/>
              </w:rPr>
            </w:pPr>
          </w:p>
        </w:tc>
        <w:tc>
          <w:tcPr>
            <w:tcW w:w="2688" w:type="dxa"/>
            <w:shd w:val="clear" w:color="auto" w:fill="auto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70"/>
              <w:gridCol w:w="379"/>
              <w:gridCol w:w="380"/>
              <w:gridCol w:w="380"/>
              <w:gridCol w:w="380"/>
              <w:gridCol w:w="380"/>
              <w:gridCol w:w="374"/>
            </w:tblGrid>
            <w:tr w:rsidR="00476345" w:rsidRPr="00574285" w14:paraId="78FDEA5F" w14:textId="77777777" w:rsidTr="0043641B">
              <w:tc>
                <w:tcPr>
                  <w:tcW w:w="700" w:type="pct"/>
                </w:tcPr>
                <w:p w14:paraId="2882F581" w14:textId="77777777" w:rsidR="00476345" w:rsidRPr="00574285" w:rsidRDefault="00476345" w:rsidP="00476345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17" w:type="pct"/>
                </w:tcPr>
                <w:p w14:paraId="43111ED8" w14:textId="77777777" w:rsidR="00476345" w:rsidRPr="00574285" w:rsidRDefault="00476345" w:rsidP="00476345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719" w:type="pct"/>
                </w:tcPr>
                <w:p w14:paraId="02D91B2A" w14:textId="77777777" w:rsidR="00476345" w:rsidRPr="00574285" w:rsidRDefault="00476345" w:rsidP="00476345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9" w:type="pct"/>
                </w:tcPr>
                <w:p w14:paraId="5DF3D3CD" w14:textId="77777777" w:rsidR="00476345" w:rsidRPr="00574285" w:rsidRDefault="00476345" w:rsidP="00476345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719" w:type="pct"/>
                </w:tcPr>
                <w:p w14:paraId="6E114C7E" w14:textId="77777777" w:rsidR="00476345" w:rsidRPr="00574285" w:rsidRDefault="00476345" w:rsidP="00476345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9" w:type="pct"/>
                </w:tcPr>
                <w:p w14:paraId="28B079A2" w14:textId="77777777" w:rsidR="00476345" w:rsidRPr="00574285" w:rsidRDefault="00476345" w:rsidP="00476345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708" w:type="pct"/>
                </w:tcPr>
                <w:p w14:paraId="1536F912" w14:textId="77777777" w:rsidR="00476345" w:rsidRPr="00574285" w:rsidRDefault="00476345" w:rsidP="00476345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76345" w:rsidRPr="00574285" w14:paraId="5459A6A6" w14:textId="77777777" w:rsidTr="00476345">
              <w:tc>
                <w:tcPr>
                  <w:tcW w:w="700" w:type="pct"/>
                </w:tcPr>
                <w:p w14:paraId="40153F9D" w14:textId="77777777" w:rsidR="00476345" w:rsidRPr="00574285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14:paraId="0A3642AE" w14:textId="77777777" w:rsidR="00476345" w:rsidRPr="00C20426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  <w:shd w:val="clear" w:color="auto" w:fill="auto"/>
                </w:tcPr>
                <w:p w14:paraId="5EA8BC1D" w14:textId="77777777" w:rsidR="00476345" w:rsidRPr="00C20426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  <w:shd w:val="clear" w:color="auto" w:fill="auto"/>
                </w:tcPr>
                <w:p w14:paraId="0A459980" w14:textId="77777777" w:rsidR="00476345" w:rsidRPr="00C20426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  <w:shd w:val="clear" w:color="auto" w:fill="auto"/>
                </w:tcPr>
                <w:p w14:paraId="2B1E8BBC" w14:textId="77777777" w:rsidR="00476345" w:rsidRPr="00C20426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  <w:shd w:val="clear" w:color="auto" w:fill="auto"/>
                </w:tcPr>
                <w:p w14:paraId="4DE362AB" w14:textId="77777777" w:rsidR="00476345" w:rsidRPr="00C20426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8" w:type="pct"/>
                </w:tcPr>
                <w:p w14:paraId="274D1CE1" w14:textId="77777777" w:rsidR="00476345" w:rsidRPr="00574285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476345" w:rsidRPr="00574285" w14:paraId="67D9305D" w14:textId="77777777" w:rsidTr="00476345">
              <w:tc>
                <w:tcPr>
                  <w:tcW w:w="700" w:type="pct"/>
                </w:tcPr>
                <w:p w14:paraId="0E5B1004" w14:textId="77777777" w:rsidR="00476345" w:rsidRPr="00574285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17" w:type="pct"/>
                  <w:shd w:val="clear" w:color="auto" w:fill="FFFF00"/>
                </w:tcPr>
                <w:p w14:paraId="56821788" w14:textId="77777777" w:rsidR="00476345" w:rsidRPr="00C20426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19" w:type="pct"/>
                  <w:shd w:val="clear" w:color="auto" w:fill="FFFF00"/>
                </w:tcPr>
                <w:p w14:paraId="57CDB171" w14:textId="77777777" w:rsidR="00476345" w:rsidRPr="00C20426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19" w:type="pct"/>
                  <w:shd w:val="clear" w:color="auto" w:fill="FFFF00"/>
                </w:tcPr>
                <w:p w14:paraId="091D319E" w14:textId="77777777" w:rsidR="00476345" w:rsidRPr="00C20426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19" w:type="pct"/>
                  <w:shd w:val="clear" w:color="auto" w:fill="FFFF00"/>
                </w:tcPr>
                <w:p w14:paraId="40052DA6" w14:textId="77777777" w:rsidR="00476345" w:rsidRPr="00C20426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19" w:type="pct"/>
                  <w:shd w:val="clear" w:color="auto" w:fill="FFFF00"/>
                </w:tcPr>
                <w:p w14:paraId="21B51C70" w14:textId="77777777" w:rsidR="00476345" w:rsidRPr="00C20426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08" w:type="pct"/>
                </w:tcPr>
                <w:p w14:paraId="3C10B414" w14:textId="77777777" w:rsidR="00476345" w:rsidRPr="00574285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</w:tr>
            <w:tr w:rsidR="00476345" w:rsidRPr="00574285" w14:paraId="5EEB60C6" w14:textId="77777777" w:rsidTr="00476345">
              <w:tc>
                <w:tcPr>
                  <w:tcW w:w="700" w:type="pct"/>
                </w:tcPr>
                <w:p w14:paraId="12215C78" w14:textId="77777777" w:rsidR="00476345" w:rsidRPr="00574285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17" w:type="pct"/>
                  <w:shd w:val="clear" w:color="auto" w:fill="FFFF00"/>
                </w:tcPr>
                <w:p w14:paraId="24E524AA" w14:textId="77777777" w:rsidR="00476345" w:rsidRPr="00C20426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19" w:type="pct"/>
                  <w:shd w:val="clear" w:color="auto" w:fill="BFBFBF" w:themeFill="background1" w:themeFillShade="BF"/>
                </w:tcPr>
                <w:p w14:paraId="05BC42A9" w14:textId="77777777" w:rsidR="00476345" w:rsidRPr="00C20426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19" w:type="pct"/>
                  <w:shd w:val="clear" w:color="auto" w:fill="FFFF00"/>
                </w:tcPr>
                <w:p w14:paraId="22560A03" w14:textId="77777777" w:rsidR="00476345" w:rsidRPr="00C20426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19" w:type="pct"/>
                  <w:shd w:val="clear" w:color="auto" w:fill="FFFF00"/>
                </w:tcPr>
                <w:p w14:paraId="59CAECE8" w14:textId="77777777" w:rsidR="00476345" w:rsidRPr="00C20426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19" w:type="pct"/>
                  <w:shd w:val="clear" w:color="auto" w:fill="FFFF00"/>
                </w:tcPr>
                <w:p w14:paraId="58EF55A0" w14:textId="77777777" w:rsidR="00476345" w:rsidRPr="00C20426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708" w:type="pct"/>
                </w:tcPr>
                <w:p w14:paraId="70B4B0B1" w14:textId="77777777" w:rsidR="00476345" w:rsidRPr="00574285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</w:t>
                  </w:r>
                </w:p>
              </w:tc>
            </w:tr>
            <w:tr w:rsidR="00476345" w:rsidRPr="00574285" w14:paraId="4FC97F2E" w14:textId="77777777" w:rsidTr="00476345">
              <w:tc>
                <w:tcPr>
                  <w:tcW w:w="700" w:type="pct"/>
                </w:tcPr>
                <w:p w14:paraId="06EC6A1E" w14:textId="77777777" w:rsidR="00476345" w:rsidRPr="00574285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17" w:type="pct"/>
                  <w:shd w:val="clear" w:color="auto" w:fill="FFFF00"/>
                </w:tcPr>
                <w:p w14:paraId="36AFC0BD" w14:textId="77777777" w:rsidR="00476345" w:rsidRPr="00C20426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719" w:type="pct"/>
                  <w:shd w:val="clear" w:color="auto" w:fill="FFFF00"/>
                </w:tcPr>
                <w:p w14:paraId="0F81E336" w14:textId="77777777" w:rsidR="00476345" w:rsidRPr="00C20426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719" w:type="pct"/>
                  <w:shd w:val="clear" w:color="auto" w:fill="FFFF00"/>
                </w:tcPr>
                <w:p w14:paraId="04F64C36" w14:textId="77777777" w:rsidR="00476345" w:rsidRPr="00C20426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719" w:type="pct"/>
                  <w:shd w:val="clear" w:color="auto" w:fill="FFFF00"/>
                </w:tcPr>
                <w:p w14:paraId="77D672EE" w14:textId="77777777" w:rsidR="00476345" w:rsidRPr="00C20426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19" w:type="pct"/>
                  <w:shd w:val="clear" w:color="auto" w:fill="FFFF00"/>
                </w:tcPr>
                <w:p w14:paraId="790400F4" w14:textId="77777777" w:rsidR="00476345" w:rsidRPr="00C20426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708" w:type="pct"/>
                </w:tcPr>
                <w:p w14:paraId="29A59172" w14:textId="77777777" w:rsidR="00476345" w:rsidRPr="00574285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22</w:t>
                  </w:r>
                </w:p>
              </w:tc>
            </w:tr>
            <w:tr w:rsidR="00476345" w:rsidRPr="00574285" w14:paraId="230A6599" w14:textId="77777777" w:rsidTr="00476345">
              <w:tc>
                <w:tcPr>
                  <w:tcW w:w="700" w:type="pct"/>
                </w:tcPr>
                <w:p w14:paraId="0020ED78" w14:textId="77777777" w:rsidR="00476345" w:rsidRPr="00574285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717" w:type="pct"/>
                  <w:shd w:val="clear" w:color="auto" w:fill="FFFF00"/>
                </w:tcPr>
                <w:p w14:paraId="0A42BB56" w14:textId="77777777" w:rsidR="00476345" w:rsidRPr="00C20426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719" w:type="pct"/>
                  <w:shd w:val="clear" w:color="auto" w:fill="FFFF00"/>
                </w:tcPr>
                <w:p w14:paraId="3D198233" w14:textId="77777777" w:rsidR="00476345" w:rsidRPr="00C20426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719" w:type="pct"/>
                  <w:shd w:val="clear" w:color="auto" w:fill="BFBFBF" w:themeFill="background1" w:themeFillShade="BF"/>
                </w:tcPr>
                <w:p w14:paraId="16A4A9F9" w14:textId="77777777" w:rsidR="00476345" w:rsidRPr="00C20426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719" w:type="pct"/>
                  <w:shd w:val="clear" w:color="auto" w:fill="BFBFBF" w:themeFill="background1" w:themeFillShade="BF"/>
                </w:tcPr>
                <w:p w14:paraId="46197CA4" w14:textId="77777777" w:rsidR="00476345" w:rsidRPr="00C20426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719" w:type="pct"/>
                  <w:shd w:val="clear" w:color="auto" w:fill="BFBFBF" w:themeFill="background1" w:themeFillShade="BF"/>
                </w:tcPr>
                <w:p w14:paraId="5ACF687B" w14:textId="77777777" w:rsidR="00476345" w:rsidRPr="00C20426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708" w:type="pct"/>
                  <w:shd w:val="clear" w:color="auto" w:fill="auto"/>
                </w:tcPr>
                <w:p w14:paraId="61E82CC5" w14:textId="77777777" w:rsidR="00476345" w:rsidRPr="00574285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29</w:t>
                  </w:r>
                </w:p>
              </w:tc>
            </w:tr>
            <w:tr w:rsidR="00476345" w:rsidRPr="00574285" w14:paraId="05301557" w14:textId="77777777" w:rsidTr="0043641B">
              <w:tc>
                <w:tcPr>
                  <w:tcW w:w="700" w:type="pct"/>
                </w:tcPr>
                <w:p w14:paraId="60E864DD" w14:textId="074BB403" w:rsidR="00476345" w:rsidRPr="00574285" w:rsidRDefault="00705A3B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</w:t>
                  </w:r>
                  <w:r w:rsidR="00476345" w:rsidRPr="00574285">
                    <w:rPr>
                      <w:sz w:val="16"/>
                      <w:szCs w:val="16"/>
                    </w:rPr>
                    <w:fldChar w:fldCharType="begin"/>
                  </w:r>
                  <w:r w:rsidR="00476345" w:rsidRPr="00574285">
                    <w:rPr>
                      <w:sz w:val="16"/>
                      <w:szCs w:val="16"/>
                    </w:rPr>
                    <w:instrText xml:space="preserve">IF </w:instrText>
                  </w:r>
                  <w:r w:rsidR="00476345" w:rsidRPr="00574285">
                    <w:rPr>
                      <w:sz w:val="16"/>
                      <w:szCs w:val="16"/>
                    </w:rPr>
                    <w:fldChar w:fldCharType="begin"/>
                  </w:r>
                  <w:r w:rsidR="00476345" w:rsidRPr="00574285">
                    <w:rPr>
                      <w:sz w:val="16"/>
                      <w:szCs w:val="16"/>
                    </w:rPr>
                    <w:instrText xml:space="preserve"> =G6</w:instrText>
                  </w:r>
                  <w:r w:rsidR="00476345" w:rsidRPr="00574285">
                    <w:rPr>
                      <w:sz w:val="16"/>
                      <w:szCs w:val="16"/>
                    </w:rPr>
                    <w:fldChar w:fldCharType="separate"/>
                  </w:r>
                  <w:r w:rsidR="00476345">
                    <w:rPr>
                      <w:noProof/>
                      <w:sz w:val="16"/>
                      <w:szCs w:val="16"/>
                    </w:rPr>
                    <w:instrText>0</w:instrText>
                  </w:r>
                  <w:r w:rsidR="00476345" w:rsidRPr="00574285">
                    <w:rPr>
                      <w:sz w:val="16"/>
                      <w:szCs w:val="16"/>
                    </w:rPr>
                    <w:fldChar w:fldCharType="end"/>
                  </w:r>
                  <w:r w:rsidR="00476345" w:rsidRPr="00574285">
                    <w:rPr>
                      <w:sz w:val="16"/>
                      <w:szCs w:val="16"/>
                    </w:rPr>
                    <w:instrText xml:space="preserve"> = 0,"" </w:instrText>
                  </w:r>
                  <w:r w:rsidR="00476345" w:rsidRPr="00574285">
                    <w:rPr>
                      <w:sz w:val="16"/>
                      <w:szCs w:val="16"/>
                    </w:rPr>
                    <w:fldChar w:fldCharType="begin"/>
                  </w:r>
                  <w:r w:rsidR="00476345" w:rsidRPr="00574285">
                    <w:rPr>
                      <w:sz w:val="16"/>
                      <w:szCs w:val="16"/>
                    </w:rPr>
                    <w:instrText xml:space="preserve"> IF </w:instrText>
                  </w:r>
                  <w:r w:rsidR="00476345" w:rsidRPr="00574285">
                    <w:rPr>
                      <w:sz w:val="16"/>
                      <w:szCs w:val="16"/>
                    </w:rPr>
                    <w:fldChar w:fldCharType="begin"/>
                  </w:r>
                  <w:r w:rsidR="00476345" w:rsidRPr="00574285">
                    <w:rPr>
                      <w:sz w:val="16"/>
                      <w:szCs w:val="16"/>
                    </w:rPr>
                    <w:instrText xml:space="preserve"> =G6 </w:instrText>
                  </w:r>
                  <w:r w:rsidR="00476345" w:rsidRPr="00574285">
                    <w:rPr>
                      <w:sz w:val="16"/>
                      <w:szCs w:val="16"/>
                    </w:rPr>
                    <w:fldChar w:fldCharType="separate"/>
                  </w:r>
                  <w:r w:rsidR="00476345">
                    <w:rPr>
                      <w:noProof/>
                      <w:sz w:val="16"/>
                      <w:szCs w:val="16"/>
                    </w:rPr>
                    <w:instrText>30</w:instrText>
                  </w:r>
                  <w:r w:rsidR="00476345" w:rsidRPr="00574285">
                    <w:rPr>
                      <w:sz w:val="16"/>
                      <w:szCs w:val="16"/>
                    </w:rPr>
                    <w:fldChar w:fldCharType="end"/>
                  </w:r>
                  <w:r w:rsidR="00476345" w:rsidRPr="00574285">
                    <w:rPr>
                      <w:sz w:val="16"/>
                      <w:szCs w:val="16"/>
                    </w:rPr>
                    <w:instrText xml:space="preserve">  &lt; </w:instrText>
                  </w:r>
                  <w:r w:rsidR="00476345" w:rsidRPr="00574285">
                    <w:rPr>
                      <w:sz w:val="16"/>
                      <w:szCs w:val="16"/>
                    </w:rPr>
                    <w:fldChar w:fldCharType="begin"/>
                  </w:r>
                  <w:r w:rsidR="00476345" w:rsidRPr="00574285">
                    <w:rPr>
                      <w:sz w:val="16"/>
                      <w:szCs w:val="16"/>
                    </w:rPr>
                    <w:instrText xml:space="preserve"> DocVariable MonthEnd4 \@ d </w:instrText>
                  </w:r>
                  <w:r w:rsidR="00476345" w:rsidRPr="00574285">
                    <w:rPr>
                      <w:sz w:val="16"/>
                      <w:szCs w:val="16"/>
                    </w:rPr>
                    <w:fldChar w:fldCharType="separate"/>
                  </w:r>
                  <w:r w:rsidR="00476345">
                    <w:rPr>
                      <w:sz w:val="16"/>
                      <w:szCs w:val="16"/>
                    </w:rPr>
                    <w:instrText>30</w:instrText>
                  </w:r>
                  <w:r w:rsidR="00476345" w:rsidRPr="00574285">
                    <w:rPr>
                      <w:sz w:val="16"/>
                      <w:szCs w:val="16"/>
                    </w:rPr>
                    <w:fldChar w:fldCharType="end"/>
                  </w:r>
                  <w:r w:rsidR="00476345" w:rsidRPr="00574285">
                    <w:rPr>
                      <w:sz w:val="16"/>
                      <w:szCs w:val="16"/>
                    </w:rPr>
                    <w:instrText xml:space="preserve">  </w:instrText>
                  </w:r>
                  <w:r w:rsidR="00476345" w:rsidRPr="00574285">
                    <w:rPr>
                      <w:sz w:val="16"/>
                      <w:szCs w:val="16"/>
                    </w:rPr>
                    <w:fldChar w:fldCharType="begin"/>
                  </w:r>
                  <w:r w:rsidR="00476345" w:rsidRPr="00574285">
                    <w:rPr>
                      <w:sz w:val="16"/>
                      <w:szCs w:val="16"/>
                    </w:rPr>
                    <w:instrText xml:space="preserve"> =G6+1 </w:instrText>
                  </w:r>
                  <w:r w:rsidR="00476345" w:rsidRPr="00574285">
                    <w:rPr>
                      <w:sz w:val="16"/>
                      <w:szCs w:val="16"/>
                    </w:rPr>
                    <w:fldChar w:fldCharType="separate"/>
                  </w:r>
                  <w:r w:rsidR="00476345" w:rsidRPr="00574285">
                    <w:rPr>
                      <w:sz w:val="16"/>
                      <w:szCs w:val="16"/>
                    </w:rPr>
                    <w:instrText>30</w:instrText>
                  </w:r>
                  <w:r w:rsidR="00476345" w:rsidRPr="00574285">
                    <w:rPr>
                      <w:sz w:val="16"/>
                      <w:szCs w:val="16"/>
                    </w:rPr>
                    <w:fldChar w:fldCharType="end"/>
                  </w:r>
                  <w:r w:rsidR="00476345" w:rsidRPr="00574285">
                    <w:rPr>
                      <w:sz w:val="16"/>
                      <w:szCs w:val="16"/>
                    </w:rPr>
                    <w:instrText xml:space="preserve"> "" </w:instrText>
                  </w:r>
                  <w:r w:rsidR="00476345" w:rsidRPr="00574285">
                    <w:rPr>
                      <w:sz w:val="16"/>
                      <w:szCs w:val="16"/>
                    </w:rPr>
                    <w:fldChar w:fldCharType="end"/>
                  </w:r>
                  <w:r w:rsidR="00476345" w:rsidRPr="00574285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E725AA9" w14:textId="77777777" w:rsidR="00476345" w:rsidRPr="00574285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fldChar w:fldCharType="begin"/>
                  </w:r>
                  <w:r w:rsidRPr="00574285">
                    <w:rPr>
                      <w:sz w:val="16"/>
                      <w:szCs w:val="16"/>
                    </w:rPr>
                    <w:instrText xml:space="preserve">IF </w:instrText>
                  </w:r>
                  <w:r w:rsidRPr="00574285">
                    <w:rPr>
                      <w:sz w:val="16"/>
                      <w:szCs w:val="16"/>
                    </w:rPr>
                    <w:fldChar w:fldCharType="begin"/>
                  </w:r>
                  <w:r w:rsidRPr="00574285">
                    <w:rPr>
                      <w:sz w:val="16"/>
                      <w:szCs w:val="16"/>
                    </w:rPr>
                    <w:instrText xml:space="preserve"> =A7</w:instrText>
                  </w:r>
                  <w:r w:rsidRPr="00574285"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noProof/>
                      <w:sz w:val="16"/>
                      <w:szCs w:val="16"/>
                    </w:rPr>
                    <w:instrText>0</w:instrText>
                  </w:r>
                  <w:r w:rsidRPr="00574285">
                    <w:rPr>
                      <w:sz w:val="16"/>
                      <w:szCs w:val="16"/>
                    </w:rPr>
                    <w:fldChar w:fldCharType="end"/>
                  </w:r>
                  <w:r w:rsidRPr="00574285">
                    <w:rPr>
                      <w:sz w:val="16"/>
                      <w:szCs w:val="16"/>
                    </w:rPr>
                    <w:instrText xml:space="preserve"> = 0,"" </w:instrText>
                  </w:r>
                  <w:r w:rsidRPr="00574285">
                    <w:rPr>
                      <w:sz w:val="16"/>
                      <w:szCs w:val="16"/>
                    </w:rPr>
                    <w:fldChar w:fldCharType="begin"/>
                  </w:r>
                  <w:r w:rsidRPr="00574285">
                    <w:rPr>
                      <w:sz w:val="16"/>
                      <w:szCs w:val="16"/>
                    </w:rPr>
                    <w:instrText xml:space="preserve"> IF </w:instrText>
                  </w:r>
                  <w:r w:rsidRPr="00574285">
                    <w:rPr>
                      <w:sz w:val="16"/>
                      <w:szCs w:val="16"/>
                    </w:rPr>
                    <w:fldChar w:fldCharType="begin"/>
                  </w:r>
                  <w:r w:rsidRPr="00574285">
                    <w:rPr>
                      <w:sz w:val="16"/>
                      <w:szCs w:val="16"/>
                    </w:rPr>
                    <w:instrText xml:space="preserve"> =A7 </w:instrText>
                  </w:r>
                  <w:r w:rsidRPr="00574285">
                    <w:rPr>
                      <w:sz w:val="16"/>
                      <w:szCs w:val="16"/>
                    </w:rPr>
                    <w:fldChar w:fldCharType="separate"/>
                  </w:r>
                  <w:r w:rsidRPr="00574285">
                    <w:rPr>
                      <w:sz w:val="16"/>
                      <w:szCs w:val="16"/>
                    </w:rPr>
                    <w:instrText>30</w:instrText>
                  </w:r>
                  <w:r w:rsidRPr="00574285">
                    <w:rPr>
                      <w:sz w:val="16"/>
                      <w:szCs w:val="16"/>
                    </w:rPr>
                    <w:fldChar w:fldCharType="end"/>
                  </w:r>
                  <w:r w:rsidRPr="00574285">
                    <w:rPr>
                      <w:sz w:val="16"/>
                      <w:szCs w:val="16"/>
                    </w:rPr>
                    <w:instrText xml:space="preserve">  &lt; </w:instrText>
                  </w:r>
                  <w:r w:rsidRPr="00574285">
                    <w:rPr>
                      <w:sz w:val="16"/>
                      <w:szCs w:val="16"/>
                    </w:rPr>
                    <w:fldChar w:fldCharType="begin"/>
                  </w:r>
                  <w:r w:rsidRPr="00574285">
                    <w:rPr>
                      <w:sz w:val="16"/>
                      <w:szCs w:val="16"/>
                    </w:rPr>
                    <w:instrText xml:space="preserve"> DocVariable MonthEnd4 \@ d </w:instrText>
                  </w:r>
                  <w:r w:rsidRPr="00574285">
                    <w:rPr>
                      <w:sz w:val="16"/>
                      <w:szCs w:val="16"/>
                    </w:rPr>
                    <w:fldChar w:fldCharType="separate"/>
                  </w:r>
                  <w:r w:rsidRPr="00574285">
                    <w:rPr>
                      <w:sz w:val="16"/>
                      <w:szCs w:val="16"/>
                    </w:rPr>
                    <w:instrText>31</w:instrText>
                  </w:r>
                  <w:r w:rsidRPr="00574285">
                    <w:rPr>
                      <w:sz w:val="16"/>
                      <w:szCs w:val="16"/>
                    </w:rPr>
                    <w:fldChar w:fldCharType="end"/>
                  </w:r>
                  <w:r w:rsidRPr="00574285">
                    <w:rPr>
                      <w:sz w:val="16"/>
                      <w:szCs w:val="16"/>
                    </w:rPr>
                    <w:instrText xml:space="preserve">  </w:instrText>
                  </w:r>
                  <w:r w:rsidRPr="00574285">
                    <w:rPr>
                      <w:sz w:val="16"/>
                      <w:szCs w:val="16"/>
                    </w:rPr>
                    <w:fldChar w:fldCharType="begin"/>
                  </w:r>
                  <w:r w:rsidRPr="00574285">
                    <w:rPr>
                      <w:sz w:val="16"/>
                      <w:szCs w:val="16"/>
                    </w:rPr>
                    <w:instrText xml:space="preserve"> =A7+1 </w:instrText>
                  </w:r>
                  <w:r w:rsidRPr="00574285">
                    <w:rPr>
                      <w:sz w:val="16"/>
                      <w:szCs w:val="16"/>
                    </w:rPr>
                    <w:fldChar w:fldCharType="separate"/>
                  </w:r>
                  <w:r w:rsidRPr="00574285">
                    <w:rPr>
                      <w:sz w:val="16"/>
                      <w:szCs w:val="16"/>
                    </w:rPr>
                    <w:instrText>31</w:instrText>
                  </w:r>
                  <w:r w:rsidRPr="00574285">
                    <w:rPr>
                      <w:sz w:val="16"/>
                      <w:szCs w:val="16"/>
                    </w:rPr>
                    <w:fldChar w:fldCharType="end"/>
                  </w:r>
                  <w:r w:rsidRPr="00574285">
                    <w:rPr>
                      <w:sz w:val="16"/>
                      <w:szCs w:val="16"/>
                    </w:rPr>
                    <w:instrText xml:space="preserve"> "" </w:instrText>
                  </w:r>
                  <w:r w:rsidRPr="00574285">
                    <w:rPr>
                      <w:sz w:val="16"/>
                      <w:szCs w:val="16"/>
                    </w:rPr>
                    <w:fldChar w:fldCharType="separate"/>
                  </w:r>
                  <w:r w:rsidRPr="00574285">
                    <w:rPr>
                      <w:sz w:val="16"/>
                      <w:szCs w:val="16"/>
                    </w:rPr>
                    <w:instrText>31</w:instrText>
                  </w:r>
                  <w:r w:rsidRPr="00574285">
                    <w:rPr>
                      <w:sz w:val="16"/>
                      <w:szCs w:val="16"/>
                    </w:rPr>
                    <w:fldChar w:fldCharType="end"/>
                  </w:r>
                  <w:r w:rsidRPr="00574285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19" w:type="pct"/>
                </w:tcPr>
                <w:p w14:paraId="140CE036" w14:textId="77777777" w:rsidR="00476345" w:rsidRPr="00574285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</w:tcPr>
                <w:p w14:paraId="4D0230C9" w14:textId="77777777" w:rsidR="00476345" w:rsidRPr="00574285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</w:tcPr>
                <w:p w14:paraId="68167F8F" w14:textId="77777777" w:rsidR="00476345" w:rsidRPr="00574285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</w:tcPr>
                <w:p w14:paraId="42288A68" w14:textId="77777777" w:rsidR="00476345" w:rsidRPr="00574285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8" w:type="pct"/>
                </w:tcPr>
                <w:p w14:paraId="2852A27B" w14:textId="77777777" w:rsidR="00476345" w:rsidRPr="00574285" w:rsidRDefault="00476345" w:rsidP="00476345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562C14AF" w14:textId="77777777" w:rsidR="00476345" w:rsidRPr="00574285" w:rsidRDefault="00476345" w:rsidP="00476345">
            <w:pPr>
              <w:rPr>
                <w:sz w:val="16"/>
                <w:szCs w:val="16"/>
              </w:rPr>
            </w:pPr>
          </w:p>
        </w:tc>
      </w:tr>
      <w:tr w:rsidR="000E789C" w:rsidRPr="00574285" w14:paraId="10A9FCEA" w14:textId="77777777" w:rsidTr="00705F31">
        <w:trPr>
          <w:jc w:val="left"/>
        </w:trPr>
        <w:tc>
          <w:tcPr>
            <w:tcW w:w="2689" w:type="dxa"/>
          </w:tcPr>
          <w:p w14:paraId="671B312D" w14:textId="11A72E17" w:rsidR="000E789C" w:rsidRPr="00574285" w:rsidRDefault="000E789C" w:rsidP="000E789C">
            <w:pPr>
              <w:pStyle w:val="Months"/>
              <w:rPr>
                <w:sz w:val="16"/>
                <w:szCs w:val="16"/>
              </w:rPr>
            </w:pPr>
            <w:r w:rsidRPr="00574285">
              <w:rPr>
                <w:sz w:val="16"/>
                <w:szCs w:val="16"/>
              </w:rPr>
              <w:fldChar w:fldCharType="begin"/>
            </w:r>
            <w:r w:rsidRPr="00574285">
              <w:rPr>
                <w:sz w:val="16"/>
                <w:szCs w:val="16"/>
              </w:rPr>
              <w:instrText xml:space="preserve"> DOCVARIABLE  MonthStart5 \@ MMMM \* MERGEFORMAT </w:instrText>
            </w:r>
            <w:r w:rsidRPr="00574285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December</w:t>
            </w:r>
            <w:r w:rsidRPr="00574285">
              <w:rPr>
                <w:sz w:val="16"/>
                <w:szCs w:val="16"/>
              </w:rPr>
              <w:fldChar w:fldCharType="end"/>
            </w:r>
          </w:p>
        </w:tc>
        <w:tc>
          <w:tcPr>
            <w:tcW w:w="2689" w:type="dxa"/>
          </w:tcPr>
          <w:p w14:paraId="193A67E3" w14:textId="77777777" w:rsidR="000E789C" w:rsidRPr="00574285" w:rsidRDefault="000E789C" w:rsidP="000E789C">
            <w:pPr>
              <w:pStyle w:val="Months"/>
              <w:rPr>
                <w:sz w:val="16"/>
                <w:szCs w:val="16"/>
              </w:rPr>
            </w:pPr>
            <w:r w:rsidRPr="00574285">
              <w:rPr>
                <w:sz w:val="16"/>
                <w:szCs w:val="16"/>
              </w:rPr>
              <w:fldChar w:fldCharType="begin"/>
            </w:r>
            <w:r w:rsidRPr="00574285">
              <w:rPr>
                <w:sz w:val="16"/>
                <w:szCs w:val="16"/>
              </w:rPr>
              <w:instrText xml:space="preserve"> DOCVARIABLE  MonthStart6 \@ MMMM \* MERGEFORMAT </w:instrText>
            </w:r>
            <w:r w:rsidRPr="00574285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January</w:t>
            </w:r>
            <w:r w:rsidRPr="00574285">
              <w:rPr>
                <w:sz w:val="16"/>
                <w:szCs w:val="16"/>
              </w:rPr>
              <w:fldChar w:fldCharType="end"/>
            </w:r>
          </w:p>
        </w:tc>
        <w:tc>
          <w:tcPr>
            <w:tcW w:w="2688" w:type="dxa"/>
          </w:tcPr>
          <w:p w14:paraId="70B02F73" w14:textId="71703F6E" w:rsidR="000E789C" w:rsidRPr="00574285" w:rsidRDefault="000E789C" w:rsidP="000E789C">
            <w:pPr>
              <w:pStyle w:val="Months"/>
              <w:rPr>
                <w:sz w:val="16"/>
                <w:szCs w:val="16"/>
              </w:rPr>
            </w:pPr>
            <w:r w:rsidRPr="00574285">
              <w:rPr>
                <w:sz w:val="16"/>
                <w:szCs w:val="16"/>
              </w:rPr>
              <w:fldChar w:fldCharType="begin"/>
            </w:r>
            <w:r w:rsidRPr="00574285">
              <w:rPr>
                <w:sz w:val="16"/>
                <w:szCs w:val="16"/>
              </w:rPr>
              <w:instrText xml:space="preserve"> DOCVARIABLE  MonthStart7 \@ MMMM \* MERGEFORMAT </w:instrText>
            </w:r>
            <w:r w:rsidRPr="00574285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February</w:t>
            </w:r>
            <w:r w:rsidRPr="00574285">
              <w:rPr>
                <w:sz w:val="16"/>
                <w:szCs w:val="16"/>
              </w:rPr>
              <w:fldChar w:fldCharType="end"/>
            </w:r>
          </w:p>
        </w:tc>
        <w:tc>
          <w:tcPr>
            <w:tcW w:w="2688" w:type="dxa"/>
          </w:tcPr>
          <w:p w14:paraId="321953A0" w14:textId="445D10DF" w:rsidR="000E789C" w:rsidRPr="00574285" w:rsidRDefault="000E789C" w:rsidP="000E789C">
            <w:pPr>
              <w:pStyle w:val="Months"/>
              <w:rPr>
                <w:sz w:val="16"/>
                <w:szCs w:val="16"/>
              </w:rPr>
            </w:pPr>
            <w:r w:rsidRPr="00574285">
              <w:rPr>
                <w:sz w:val="16"/>
                <w:szCs w:val="16"/>
              </w:rPr>
              <w:fldChar w:fldCharType="begin"/>
            </w:r>
            <w:r w:rsidRPr="00574285">
              <w:rPr>
                <w:sz w:val="16"/>
                <w:szCs w:val="16"/>
              </w:rPr>
              <w:instrText xml:space="preserve"> DOCVARIABLE  MonthStart8 \@ MMMM \* MERGEFORMAT </w:instrText>
            </w:r>
            <w:r w:rsidRPr="00574285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March</w:t>
            </w:r>
            <w:r w:rsidRPr="00574285">
              <w:rPr>
                <w:sz w:val="16"/>
                <w:szCs w:val="16"/>
              </w:rPr>
              <w:fldChar w:fldCharType="end"/>
            </w:r>
          </w:p>
        </w:tc>
      </w:tr>
      <w:tr w:rsidR="000E789C" w:rsidRPr="00574285" w14:paraId="70A4A999" w14:textId="77777777" w:rsidTr="00705F31">
        <w:trPr>
          <w:jc w:val="left"/>
        </w:trPr>
        <w:tc>
          <w:tcPr>
            <w:tcW w:w="2689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73"/>
              <w:gridCol w:w="379"/>
              <w:gridCol w:w="380"/>
              <w:gridCol w:w="380"/>
              <w:gridCol w:w="380"/>
              <w:gridCol w:w="380"/>
              <w:gridCol w:w="372"/>
            </w:tblGrid>
            <w:tr w:rsidR="000E789C" w:rsidRPr="00574285" w14:paraId="2D6908E1" w14:textId="77777777" w:rsidTr="0043641B">
              <w:tc>
                <w:tcPr>
                  <w:tcW w:w="703" w:type="pct"/>
                </w:tcPr>
                <w:p w14:paraId="559FD6F6" w14:textId="77777777" w:rsidR="000E789C" w:rsidRPr="00574285" w:rsidRDefault="000E789C" w:rsidP="000E789C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17" w:type="pct"/>
                </w:tcPr>
                <w:p w14:paraId="70067474" w14:textId="77777777" w:rsidR="000E789C" w:rsidRPr="00574285" w:rsidRDefault="000E789C" w:rsidP="000E789C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719" w:type="pct"/>
                </w:tcPr>
                <w:p w14:paraId="42AE8538" w14:textId="77777777" w:rsidR="000E789C" w:rsidRPr="00574285" w:rsidRDefault="000E789C" w:rsidP="000E789C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9" w:type="pct"/>
                </w:tcPr>
                <w:p w14:paraId="3C399195" w14:textId="77777777" w:rsidR="000E789C" w:rsidRPr="00574285" w:rsidRDefault="000E789C" w:rsidP="000E789C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719" w:type="pct"/>
                </w:tcPr>
                <w:p w14:paraId="0792CB9D" w14:textId="77777777" w:rsidR="000E789C" w:rsidRPr="00574285" w:rsidRDefault="000E789C" w:rsidP="000E789C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9" w:type="pct"/>
                </w:tcPr>
                <w:p w14:paraId="2599E848" w14:textId="77777777" w:rsidR="000E789C" w:rsidRPr="00574285" w:rsidRDefault="000E789C" w:rsidP="000E789C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705" w:type="pct"/>
                </w:tcPr>
                <w:p w14:paraId="1C70C602" w14:textId="77777777" w:rsidR="000E789C" w:rsidRPr="00574285" w:rsidRDefault="000E789C" w:rsidP="000E789C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0E789C" w:rsidRPr="00574285" w14:paraId="03480329" w14:textId="77777777" w:rsidTr="00476345">
              <w:tc>
                <w:tcPr>
                  <w:tcW w:w="703" w:type="pct"/>
                </w:tcPr>
                <w:p w14:paraId="31866486" w14:textId="77777777" w:rsidR="000E789C" w:rsidRPr="00574285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14:paraId="0BCB38C8" w14:textId="77777777" w:rsidR="000E789C" w:rsidRPr="00FE246F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19" w:type="pct"/>
                  <w:shd w:val="clear" w:color="auto" w:fill="C6EFAE" w:themeFill="accent2" w:themeFillTint="66"/>
                </w:tcPr>
                <w:p w14:paraId="0E4E0ACE" w14:textId="77777777" w:rsidR="000E789C" w:rsidRPr="00FE246F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19" w:type="pct"/>
                  <w:shd w:val="clear" w:color="auto" w:fill="C6EFAE" w:themeFill="accent2" w:themeFillTint="66"/>
                </w:tcPr>
                <w:p w14:paraId="63013283" w14:textId="77777777" w:rsidR="000E789C" w:rsidRPr="00FE246F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19" w:type="pct"/>
                  <w:shd w:val="clear" w:color="auto" w:fill="C6EFAE" w:themeFill="accent2" w:themeFillTint="66"/>
                </w:tcPr>
                <w:p w14:paraId="3FFBB5D7" w14:textId="77777777" w:rsidR="000E789C" w:rsidRPr="00FE246F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19" w:type="pct"/>
                  <w:shd w:val="clear" w:color="auto" w:fill="C6EFAE" w:themeFill="accent2" w:themeFillTint="66"/>
                </w:tcPr>
                <w:p w14:paraId="367BC250" w14:textId="77777777" w:rsidR="000E789C" w:rsidRPr="00AD44DF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05" w:type="pct"/>
                </w:tcPr>
                <w:p w14:paraId="44DA3C4C" w14:textId="77777777" w:rsidR="000E789C" w:rsidRPr="00574285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</w:tr>
            <w:tr w:rsidR="000E789C" w:rsidRPr="00574285" w14:paraId="50739302" w14:textId="77777777" w:rsidTr="00476345">
              <w:tc>
                <w:tcPr>
                  <w:tcW w:w="703" w:type="pct"/>
                </w:tcPr>
                <w:p w14:paraId="7CADDD4F" w14:textId="77777777" w:rsidR="000E789C" w:rsidRPr="00574285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14:paraId="3510205B" w14:textId="77777777" w:rsidR="000E789C" w:rsidRPr="00FE246F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19" w:type="pct"/>
                  <w:shd w:val="clear" w:color="auto" w:fill="C6EFAE" w:themeFill="accent2" w:themeFillTint="66"/>
                </w:tcPr>
                <w:p w14:paraId="46B608D1" w14:textId="77777777" w:rsidR="000E789C" w:rsidRPr="00FE246F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19" w:type="pct"/>
                  <w:shd w:val="clear" w:color="auto" w:fill="C6EFAE" w:themeFill="accent2" w:themeFillTint="66"/>
                </w:tcPr>
                <w:p w14:paraId="507D17E3" w14:textId="77777777" w:rsidR="000E789C" w:rsidRPr="00FE246F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19" w:type="pct"/>
                  <w:shd w:val="clear" w:color="auto" w:fill="C6EFAE" w:themeFill="accent2" w:themeFillTint="66"/>
                </w:tcPr>
                <w:p w14:paraId="6A0A30C3" w14:textId="77777777" w:rsidR="000E789C" w:rsidRPr="00FE246F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19" w:type="pct"/>
                  <w:shd w:val="clear" w:color="auto" w:fill="C6EFAE" w:themeFill="accent2" w:themeFillTint="66"/>
                </w:tcPr>
                <w:p w14:paraId="23FD85C1" w14:textId="77777777" w:rsidR="000E789C" w:rsidRPr="00AD44DF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05" w:type="pct"/>
                </w:tcPr>
                <w:p w14:paraId="5000F994" w14:textId="77777777" w:rsidR="000E789C" w:rsidRPr="00574285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</w:p>
              </w:tc>
            </w:tr>
            <w:tr w:rsidR="000E789C" w:rsidRPr="00574285" w14:paraId="781159C0" w14:textId="77777777" w:rsidTr="00476345">
              <w:tc>
                <w:tcPr>
                  <w:tcW w:w="703" w:type="pct"/>
                </w:tcPr>
                <w:p w14:paraId="7CDB914F" w14:textId="77777777" w:rsidR="000E789C" w:rsidRPr="00574285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717" w:type="pct"/>
                  <w:shd w:val="clear" w:color="auto" w:fill="C6EFAE" w:themeFill="accent2" w:themeFillTint="66"/>
                </w:tcPr>
                <w:p w14:paraId="0E627EE2" w14:textId="77777777" w:rsidR="000E789C" w:rsidRPr="00FE246F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719" w:type="pct"/>
                  <w:shd w:val="clear" w:color="auto" w:fill="C6EFAE" w:themeFill="accent2" w:themeFillTint="66"/>
                </w:tcPr>
                <w:p w14:paraId="73AA6F40" w14:textId="77777777" w:rsidR="000E789C" w:rsidRPr="00FE246F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19" w:type="pct"/>
                  <w:shd w:val="clear" w:color="auto" w:fill="C6EFAE" w:themeFill="accent2" w:themeFillTint="66"/>
                </w:tcPr>
                <w:p w14:paraId="6C7AF191" w14:textId="77777777" w:rsidR="000E789C" w:rsidRPr="00FE246F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719" w:type="pct"/>
                  <w:shd w:val="clear" w:color="auto" w:fill="C6EFAE" w:themeFill="accent2" w:themeFillTint="66"/>
                </w:tcPr>
                <w:p w14:paraId="439249AD" w14:textId="77777777" w:rsidR="000E789C" w:rsidRPr="00FE246F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719" w:type="pct"/>
                  <w:shd w:val="clear" w:color="auto" w:fill="C6EFAE" w:themeFill="accent2" w:themeFillTint="66"/>
                </w:tcPr>
                <w:p w14:paraId="5E215161" w14:textId="77777777" w:rsidR="000E789C" w:rsidRPr="00FE246F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705" w:type="pct"/>
                </w:tcPr>
                <w:p w14:paraId="3F3BE6C8" w14:textId="77777777" w:rsidR="000E789C" w:rsidRPr="00574285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</w:tr>
            <w:tr w:rsidR="000E789C" w:rsidRPr="00574285" w14:paraId="76E1D27D" w14:textId="77777777" w:rsidTr="0043641B">
              <w:tc>
                <w:tcPr>
                  <w:tcW w:w="703" w:type="pct"/>
                </w:tcPr>
                <w:p w14:paraId="4CAD0573" w14:textId="77777777" w:rsidR="000E789C" w:rsidRPr="00574285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717" w:type="pct"/>
                  <w:shd w:val="clear" w:color="auto" w:fill="BFBFBF" w:themeFill="background1" w:themeFillShade="BF"/>
                </w:tcPr>
                <w:p w14:paraId="24B6D96E" w14:textId="77777777" w:rsidR="000E789C" w:rsidRPr="00FE246F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719" w:type="pct"/>
                  <w:shd w:val="clear" w:color="auto" w:fill="BFBFBF" w:themeFill="background1" w:themeFillShade="BF"/>
                </w:tcPr>
                <w:p w14:paraId="15C023D6" w14:textId="77777777" w:rsidR="000E789C" w:rsidRPr="00FE246F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719" w:type="pct"/>
                  <w:shd w:val="clear" w:color="auto" w:fill="BFBFBF" w:themeFill="background1" w:themeFillShade="BF"/>
                </w:tcPr>
                <w:p w14:paraId="072B782D" w14:textId="77777777" w:rsidR="000E789C" w:rsidRPr="00FE246F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719" w:type="pct"/>
                  <w:shd w:val="clear" w:color="auto" w:fill="BFBFBF" w:themeFill="background1" w:themeFillShade="BF"/>
                </w:tcPr>
                <w:p w14:paraId="29AE0900" w14:textId="77777777" w:rsidR="000E789C" w:rsidRPr="00FE246F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719" w:type="pct"/>
                  <w:shd w:val="clear" w:color="auto" w:fill="BFBFBF" w:themeFill="background1" w:themeFillShade="BF"/>
                </w:tcPr>
                <w:p w14:paraId="149C16C0" w14:textId="77777777" w:rsidR="000E789C" w:rsidRPr="00FE246F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705" w:type="pct"/>
                </w:tcPr>
                <w:p w14:paraId="43217DBF" w14:textId="77777777" w:rsidR="000E789C" w:rsidRPr="00574285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27</w:t>
                  </w:r>
                </w:p>
              </w:tc>
            </w:tr>
            <w:tr w:rsidR="000E789C" w:rsidRPr="00574285" w14:paraId="78F0795B" w14:textId="77777777" w:rsidTr="0043641B">
              <w:tc>
                <w:tcPr>
                  <w:tcW w:w="703" w:type="pct"/>
                </w:tcPr>
                <w:p w14:paraId="5054F7E6" w14:textId="77777777" w:rsidR="000E789C" w:rsidRPr="00574285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717" w:type="pct"/>
                  <w:shd w:val="clear" w:color="auto" w:fill="BFBFBF" w:themeFill="background1" w:themeFillShade="BF"/>
                </w:tcPr>
                <w:p w14:paraId="66B7215F" w14:textId="77777777" w:rsidR="000E789C" w:rsidRPr="00574285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719" w:type="pct"/>
                  <w:shd w:val="clear" w:color="auto" w:fill="BFBFBF" w:themeFill="background1" w:themeFillShade="BF"/>
                </w:tcPr>
                <w:p w14:paraId="1A882C28" w14:textId="77777777" w:rsidR="000E789C" w:rsidRPr="00574285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719" w:type="pct"/>
                  <w:shd w:val="clear" w:color="auto" w:fill="BFBFBF" w:themeFill="background1" w:themeFillShade="BF"/>
                </w:tcPr>
                <w:p w14:paraId="7512AA8F" w14:textId="77777777" w:rsidR="000E789C" w:rsidRPr="00574285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68261A58" w14:textId="77777777" w:rsidR="000E789C" w:rsidRPr="00574285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  <w:shd w:val="clear" w:color="auto" w:fill="auto"/>
                </w:tcPr>
                <w:p w14:paraId="18CD9F7A" w14:textId="77777777" w:rsidR="000E789C" w:rsidRPr="00574285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5" w:type="pct"/>
                </w:tcPr>
                <w:p w14:paraId="236BC850" w14:textId="77777777" w:rsidR="000E789C" w:rsidRPr="00574285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0E789C" w:rsidRPr="00574285" w14:paraId="74D4EE88" w14:textId="77777777" w:rsidTr="0043641B">
              <w:tc>
                <w:tcPr>
                  <w:tcW w:w="703" w:type="pct"/>
                </w:tcPr>
                <w:p w14:paraId="3C6C7F29" w14:textId="77777777" w:rsidR="000E789C" w:rsidRPr="00574285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29571F56" w14:textId="77777777" w:rsidR="000E789C" w:rsidRPr="00574285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</w:tcPr>
                <w:p w14:paraId="0E59FF1C" w14:textId="77777777" w:rsidR="000E789C" w:rsidRPr="00574285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</w:tcPr>
                <w:p w14:paraId="2D9C98FC" w14:textId="77777777" w:rsidR="000E789C" w:rsidRPr="00574285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</w:tcPr>
                <w:p w14:paraId="6BA5BDC8" w14:textId="77777777" w:rsidR="000E789C" w:rsidRPr="00574285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</w:tcPr>
                <w:p w14:paraId="506E9160" w14:textId="77777777" w:rsidR="000E789C" w:rsidRPr="00574285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5" w:type="pct"/>
                </w:tcPr>
                <w:p w14:paraId="3CCBE31F" w14:textId="77777777" w:rsidR="000E789C" w:rsidRPr="00574285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712EAD01" w14:textId="77777777" w:rsidR="000E789C" w:rsidRPr="00574285" w:rsidRDefault="000E789C" w:rsidP="000E789C">
            <w:pPr>
              <w:rPr>
                <w:sz w:val="16"/>
                <w:szCs w:val="16"/>
              </w:rPr>
            </w:pPr>
          </w:p>
        </w:tc>
        <w:tc>
          <w:tcPr>
            <w:tcW w:w="2689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73"/>
              <w:gridCol w:w="379"/>
              <w:gridCol w:w="380"/>
              <w:gridCol w:w="380"/>
              <w:gridCol w:w="380"/>
              <w:gridCol w:w="380"/>
              <w:gridCol w:w="372"/>
            </w:tblGrid>
            <w:tr w:rsidR="000E789C" w:rsidRPr="00574285" w14:paraId="52E735E9" w14:textId="77777777" w:rsidTr="000E789C">
              <w:tc>
                <w:tcPr>
                  <w:tcW w:w="703" w:type="pct"/>
                </w:tcPr>
                <w:p w14:paraId="26AFF36E" w14:textId="77777777" w:rsidR="000E789C" w:rsidRPr="00574285" w:rsidRDefault="000E789C" w:rsidP="000E789C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17" w:type="pct"/>
                </w:tcPr>
                <w:p w14:paraId="471A8460" w14:textId="77777777" w:rsidR="000E789C" w:rsidRPr="00574285" w:rsidRDefault="000E789C" w:rsidP="000E789C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719" w:type="pct"/>
                </w:tcPr>
                <w:p w14:paraId="5F55204E" w14:textId="77777777" w:rsidR="000E789C" w:rsidRPr="00574285" w:rsidRDefault="000E789C" w:rsidP="000E789C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9" w:type="pct"/>
                </w:tcPr>
                <w:p w14:paraId="5FC52A79" w14:textId="77777777" w:rsidR="000E789C" w:rsidRPr="00574285" w:rsidRDefault="000E789C" w:rsidP="000E789C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719" w:type="pct"/>
                </w:tcPr>
                <w:p w14:paraId="29FB5181" w14:textId="77777777" w:rsidR="000E789C" w:rsidRPr="00574285" w:rsidRDefault="000E789C" w:rsidP="000E789C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9" w:type="pct"/>
                </w:tcPr>
                <w:p w14:paraId="29728AC5" w14:textId="77777777" w:rsidR="000E789C" w:rsidRPr="00574285" w:rsidRDefault="000E789C" w:rsidP="000E789C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705" w:type="pct"/>
                </w:tcPr>
                <w:p w14:paraId="2A42774B" w14:textId="77777777" w:rsidR="000E789C" w:rsidRPr="00574285" w:rsidRDefault="000E789C" w:rsidP="000E789C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0E789C" w:rsidRPr="00574285" w14:paraId="2D6E8C9A" w14:textId="77777777" w:rsidTr="000E789C">
              <w:tc>
                <w:tcPr>
                  <w:tcW w:w="703" w:type="pct"/>
                  <w:shd w:val="clear" w:color="auto" w:fill="auto"/>
                </w:tcPr>
                <w:p w14:paraId="0B0C184B" w14:textId="77777777" w:rsidR="000E789C" w:rsidRPr="00574285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14:paraId="6A0CB741" w14:textId="77777777" w:rsidR="000E789C" w:rsidRPr="00574285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  <w:shd w:val="clear" w:color="auto" w:fill="auto"/>
                </w:tcPr>
                <w:p w14:paraId="04DF39CB" w14:textId="77777777" w:rsidR="000E789C" w:rsidRPr="00574285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  <w:shd w:val="clear" w:color="auto" w:fill="auto"/>
                </w:tcPr>
                <w:p w14:paraId="02B8D9EC" w14:textId="1C31A9D5" w:rsidR="000E789C" w:rsidRPr="00574285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  <w:shd w:val="clear" w:color="auto" w:fill="BFBFBF" w:themeFill="background1" w:themeFillShade="BF"/>
                </w:tcPr>
                <w:p w14:paraId="088CD68E" w14:textId="4FCBD5FE" w:rsidR="000E789C" w:rsidRPr="00574285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19" w:type="pct"/>
                  <w:shd w:val="clear" w:color="auto" w:fill="BFBFBF" w:themeFill="background1" w:themeFillShade="BF"/>
                </w:tcPr>
                <w:p w14:paraId="1E0FB253" w14:textId="59DD51A1" w:rsidR="000E789C" w:rsidRPr="00574285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05" w:type="pct"/>
                </w:tcPr>
                <w:p w14:paraId="5B38CF1E" w14:textId="5A99EC21" w:rsidR="000E789C" w:rsidRPr="00574285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</w:tr>
            <w:tr w:rsidR="000E789C" w:rsidRPr="00574285" w14:paraId="3BE1476D" w14:textId="77777777" w:rsidTr="000E789C">
              <w:tc>
                <w:tcPr>
                  <w:tcW w:w="703" w:type="pct"/>
                  <w:shd w:val="clear" w:color="auto" w:fill="auto"/>
                </w:tcPr>
                <w:p w14:paraId="0514B1E3" w14:textId="679F930A" w:rsidR="000E789C" w:rsidRPr="00574285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17" w:type="pct"/>
                  <w:shd w:val="clear" w:color="auto" w:fill="FFE099" w:themeFill="accent6" w:themeFillTint="66"/>
                </w:tcPr>
                <w:p w14:paraId="05F8FEF3" w14:textId="5E049CCE" w:rsidR="000E789C" w:rsidRPr="00FE246F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19" w:type="pct"/>
                  <w:shd w:val="clear" w:color="auto" w:fill="FFE099" w:themeFill="accent6" w:themeFillTint="66"/>
                </w:tcPr>
                <w:p w14:paraId="3C596D92" w14:textId="72007D79" w:rsidR="000E789C" w:rsidRPr="00FE246F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19" w:type="pct"/>
                  <w:shd w:val="clear" w:color="auto" w:fill="FFE099" w:themeFill="accent6" w:themeFillTint="66"/>
                </w:tcPr>
                <w:p w14:paraId="4DCD43D8" w14:textId="17DA87B7" w:rsidR="000E789C" w:rsidRPr="00FE246F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19" w:type="pct"/>
                  <w:shd w:val="clear" w:color="auto" w:fill="FFE099" w:themeFill="accent6" w:themeFillTint="66"/>
                </w:tcPr>
                <w:p w14:paraId="56B08C16" w14:textId="35953B97" w:rsidR="000E789C" w:rsidRPr="00FE246F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19" w:type="pct"/>
                  <w:shd w:val="clear" w:color="auto" w:fill="FFE099" w:themeFill="accent6" w:themeFillTint="66"/>
                </w:tcPr>
                <w:p w14:paraId="4DFB00EE" w14:textId="391BEDF7" w:rsidR="000E789C" w:rsidRPr="00FE246F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05" w:type="pct"/>
                </w:tcPr>
                <w:p w14:paraId="315F9B9B" w14:textId="2BC30767" w:rsidR="000E789C" w:rsidRPr="00574285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</w:tr>
            <w:tr w:rsidR="000E789C" w:rsidRPr="00574285" w14:paraId="1E640E21" w14:textId="77777777" w:rsidTr="000E789C">
              <w:tc>
                <w:tcPr>
                  <w:tcW w:w="703" w:type="pct"/>
                  <w:shd w:val="clear" w:color="auto" w:fill="auto"/>
                </w:tcPr>
                <w:p w14:paraId="4C7DEA54" w14:textId="6D25680B" w:rsidR="000E789C" w:rsidRPr="00574285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17" w:type="pct"/>
                  <w:shd w:val="clear" w:color="auto" w:fill="52AA20" w:themeFill="accent2" w:themeFillShade="BF"/>
                </w:tcPr>
                <w:p w14:paraId="1593682B" w14:textId="73FFB7C8" w:rsidR="000E789C" w:rsidRPr="00FE246F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19" w:type="pct"/>
                  <w:shd w:val="clear" w:color="auto" w:fill="52AA20" w:themeFill="accent2" w:themeFillShade="BF"/>
                </w:tcPr>
                <w:p w14:paraId="530FF051" w14:textId="343A6ACB" w:rsidR="000E789C" w:rsidRPr="00FE246F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19" w:type="pct"/>
                  <w:shd w:val="clear" w:color="auto" w:fill="52AA20" w:themeFill="accent2" w:themeFillShade="BF"/>
                </w:tcPr>
                <w:p w14:paraId="25834432" w14:textId="401FC064" w:rsidR="000E789C" w:rsidRPr="00FE246F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719" w:type="pct"/>
                  <w:shd w:val="clear" w:color="auto" w:fill="52AA20" w:themeFill="accent2" w:themeFillShade="BF"/>
                </w:tcPr>
                <w:p w14:paraId="37DBF3CD" w14:textId="1D24A395" w:rsidR="000E789C" w:rsidRPr="00FE246F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719" w:type="pct"/>
                  <w:shd w:val="clear" w:color="auto" w:fill="52AA20" w:themeFill="accent2" w:themeFillShade="BF"/>
                </w:tcPr>
                <w:p w14:paraId="0C24DDD0" w14:textId="21A44A25" w:rsidR="000E789C" w:rsidRPr="00EA2B3A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bCs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05" w:type="pct"/>
                </w:tcPr>
                <w:p w14:paraId="7D5E1BF9" w14:textId="1502D6BD" w:rsidR="000E789C" w:rsidRPr="00EA2B3A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17</w:t>
                  </w:r>
                </w:p>
              </w:tc>
            </w:tr>
            <w:tr w:rsidR="000E789C" w:rsidRPr="00574285" w14:paraId="049FE5F2" w14:textId="77777777" w:rsidTr="000E789C">
              <w:tc>
                <w:tcPr>
                  <w:tcW w:w="703" w:type="pct"/>
                  <w:shd w:val="clear" w:color="auto" w:fill="auto"/>
                </w:tcPr>
                <w:p w14:paraId="7F7EC666" w14:textId="02FAFA3F" w:rsidR="000E789C" w:rsidRPr="00574285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717" w:type="pct"/>
                  <w:shd w:val="clear" w:color="auto" w:fill="BFBFBF" w:themeFill="background1" w:themeFillShade="BF"/>
                </w:tcPr>
                <w:p w14:paraId="3D8E4305" w14:textId="28F4CBDB" w:rsidR="000E789C" w:rsidRPr="00FE246F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15ADFC59" w14:textId="523D5711" w:rsidR="000E789C" w:rsidRPr="000E789C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0E789C">
                    <w:rPr>
                      <w:b/>
                      <w:bCs/>
                      <w:color w:val="EE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4EB69A87" w14:textId="1641FE18" w:rsidR="000E789C" w:rsidRPr="00BB1DD0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color w:val="000000" w:themeColor="text1"/>
                      <w:sz w:val="16"/>
                      <w:szCs w:val="16"/>
                    </w:rPr>
                  </w:pPr>
                  <w:r w:rsidRPr="000E789C">
                    <w:rPr>
                      <w:color w:val="000000" w:themeColor="text1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4E530FB9" w14:textId="7CBDAD2A" w:rsidR="000E789C" w:rsidRPr="00FE246F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638F0E83" w14:textId="13A92B48" w:rsidR="000E789C" w:rsidRPr="00FE246F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705" w:type="pct"/>
                </w:tcPr>
                <w:p w14:paraId="022C9D6C" w14:textId="5AA4AF50" w:rsidR="000E789C" w:rsidRPr="00574285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</w:t>
                  </w:r>
                </w:p>
              </w:tc>
            </w:tr>
            <w:tr w:rsidR="000E789C" w:rsidRPr="00574285" w14:paraId="192865C6" w14:textId="77777777" w:rsidTr="000E789C">
              <w:tc>
                <w:tcPr>
                  <w:tcW w:w="703" w:type="pct"/>
                  <w:shd w:val="clear" w:color="auto" w:fill="auto"/>
                </w:tcPr>
                <w:p w14:paraId="054520C1" w14:textId="61CDCE97" w:rsidR="000E789C" w:rsidRPr="00574285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48063A2F" w14:textId="7AE67822" w:rsidR="000E789C" w:rsidRPr="00BB1DD0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31F302DB" w14:textId="769BBC04" w:rsidR="000E789C" w:rsidRPr="00BB1DD0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52C16014" w14:textId="4F88D578" w:rsidR="000E789C" w:rsidRPr="00FE246F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5F8FB4E8" w14:textId="4F724BB6" w:rsidR="000E789C" w:rsidRPr="00FE246F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271C19B9" w14:textId="6ECF6D44" w:rsidR="000E789C" w:rsidRPr="0065485F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705" w:type="pct"/>
                </w:tcPr>
                <w:p w14:paraId="7C13A831" w14:textId="269FB5FA" w:rsidR="000E789C" w:rsidRPr="00574285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65485F">
                    <w:rPr>
                      <w:sz w:val="16"/>
                      <w:szCs w:val="16"/>
                    </w:rPr>
                    <w:t>31</w:t>
                  </w:r>
                </w:p>
              </w:tc>
            </w:tr>
            <w:tr w:rsidR="000E789C" w:rsidRPr="00574285" w14:paraId="13008561" w14:textId="77777777" w:rsidTr="000E789C">
              <w:tc>
                <w:tcPr>
                  <w:tcW w:w="703" w:type="pct"/>
                </w:tcPr>
                <w:p w14:paraId="3DD52E14" w14:textId="77777777" w:rsidR="000E789C" w:rsidRPr="00574285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3655843E" w14:textId="77777777" w:rsidR="000E789C" w:rsidRPr="00574285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</w:tcPr>
                <w:p w14:paraId="09BF033C" w14:textId="77777777" w:rsidR="000E789C" w:rsidRPr="00574285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</w:tcPr>
                <w:p w14:paraId="7FEBDDEC" w14:textId="77777777" w:rsidR="000E789C" w:rsidRPr="00574285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</w:tcPr>
                <w:p w14:paraId="16ADB1BB" w14:textId="77777777" w:rsidR="000E789C" w:rsidRPr="00574285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</w:tcPr>
                <w:p w14:paraId="20880450" w14:textId="77777777" w:rsidR="000E789C" w:rsidRPr="00574285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5" w:type="pct"/>
                </w:tcPr>
                <w:p w14:paraId="1D1A3F71" w14:textId="77777777" w:rsidR="000E789C" w:rsidRPr="00574285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16099DFA" w14:textId="77777777" w:rsidR="000E789C" w:rsidRPr="00574285" w:rsidRDefault="000E789C" w:rsidP="000E789C">
            <w:pPr>
              <w:rPr>
                <w:sz w:val="16"/>
                <w:szCs w:val="16"/>
              </w:rPr>
            </w:pPr>
          </w:p>
        </w:tc>
        <w:tc>
          <w:tcPr>
            <w:tcW w:w="2688" w:type="dxa"/>
            <w:shd w:val="clear" w:color="auto" w:fill="auto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74"/>
              <w:gridCol w:w="379"/>
              <w:gridCol w:w="379"/>
              <w:gridCol w:w="379"/>
              <w:gridCol w:w="379"/>
              <w:gridCol w:w="379"/>
              <w:gridCol w:w="374"/>
            </w:tblGrid>
            <w:tr w:rsidR="000E789C" w:rsidRPr="00574285" w14:paraId="28F7C6D4" w14:textId="77777777" w:rsidTr="0043641B">
              <w:tc>
                <w:tcPr>
                  <w:tcW w:w="708" w:type="pct"/>
                </w:tcPr>
                <w:p w14:paraId="415D1740" w14:textId="77777777" w:rsidR="000E789C" w:rsidRPr="00574285" w:rsidRDefault="000E789C" w:rsidP="000E789C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17" w:type="pct"/>
                </w:tcPr>
                <w:p w14:paraId="2B51BCBB" w14:textId="77777777" w:rsidR="000E789C" w:rsidRPr="00574285" w:rsidRDefault="000E789C" w:rsidP="000E789C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717" w:type="pct"/>
                </w:tcPr>
                <w:p w14:paraId="79C21A89" w14:textId="77777777" w:rsidR="000E789C" w:rsidRPr="00574285" w:rsidRDefault="000E789C" w:rsidP="000E789C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2680FA59" w14:textId="77777777" w:rsidR="000E789C" w:rsidRPr="00574285" w:rsidRDefault="000E789C" w:rsidP="000E789C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717" w:type="pct"/>
                </w:tcPr>
                <w:p w14:paraId="3D10F67C" w14:textId="77777777" w:rsidR="000E789C" w:rsidRPr="00574285" w:rsidRDefault="000E789C" w:rsidP="000E789C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4ECCB7D5" w14:textId="77777777" w:rsidR="000E789C" w:rsidRPr="00574285" w:rsidRDefault="000E789C" w:rsidP="000E789C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708" w:type="pct"/>
                </w:tcPr>
                <w:p w14:paraId="1EB5367B" w14:textId="77777777" w:rsidR="000E789C" w:rsidRPr="00574285" w:rsidRDefault="000E789C" w:rsidP="000E789C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0E789C" w:rsidRPr="00574285" w14:paraId="01E87D8B" w14:textId="77777777" w:rsidTr="0043641B">
              <w:tc>
                <w:tcPr>
                  <w:tcW w:w="708" w:type="pct"/>
                </w:tcPr>
                <w:p w14:paraId="44938B0E" w14:textId="77777777" w:rsidR="000E789C" w:rsidRPr="004E47BF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14:paraId="6B4A8255" w14:textId="77777777" w:rsidR="000E789C" w:rsidRPr="004E47BF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14:paraId="2476E673" w14:textId="77777777" w:rsidR="000E789C" w:rsidRPr="004E47BF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14:paraId="00738F17" w14:textId="77777777" w:rsidR="000E789C" w:rsidRPr="004E47BF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14:paraId="6C451981" w14:textId="77777777" w:rsidR="000E789C" w:rsidRPr="004E47BF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14:paraId="31F053E4" w14:textId="77777777" w:rsidR="000E789C" w:rsidRPr="004E47BF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8" w:type="pct"/>
                </w:tcPr>
                <w:p w14:paraId="6BCF11BD" w14:textId="77777777" w:rsidR="000E789C" w:rsidRPr="004E47BF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0E789C" w:rsidRPr="00574285" w14:paraId="635D0EF5" w14:textId="77777777" w:rsidTr="0043641B">
              <w:tc>
                <w:tcPr>
                  <w:tcW w:w="708" w:type="pct"/>
                </w:tcPr>
                <w:p w14:paraId="4F24F6F7" w14:textId="77777777" w:rsidR="000E789C" w:rsidRPr="00574285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582347C9" w14:textId="77777777" w:rsidR="000E789C" w:rsidRPr="00FE246F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5C85C3A2" w14:textId="77777777" w:rsidR="000E789C" w:rsidRPr="00FE246F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12AF00FC" w14:textId="77777777" w:rsidR="000E789C" w:rsidRPr="00FE246F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5EC582EF" w14:textId="77777777" w:rsidR="000E789C" w:rsidRPr="00FE246F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5A3CFE4A" w14:textId="77777777" w:rsidR="000E789C" w:rsidRPr="00FE246F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08" w:type="pct"/>
                </w:tcPr>
                <w:p w14:paraId="70F43333" w14:textId="77777777" w:rsidR="000E789C" w:rsidRPr="00574285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0E789C" w:rsidRPr="00574285" w14:paraId="19DEF6C3" w14:textId="77777777" w:rsidTr="0043641B">
              <w:tc>
                <w:tcPr>
                  <w:tcW w:w="708" w:type="pct"/>
                </w:tcPr>
                <w:p w14:paraId="0413A858" w14:textId="77777777" w:rsidR="000E789C" w:rsidRPr="00574285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012DFB8F" w14:textId="77777777" w:rsidR="000E789C" w:rsidRPr="00FE246F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5C184A48" w14:textId="77777777" w:rsidR="000E789C" w:rsidRPr="00FE246F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2AE681E1" w14:textId="77777777" w:rsidR="000E789C" w:rsidRPr="00FE246F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68114BE2" w14:textId="77777777" w:rsidR="000E789C" w:rsidRPr="00FE246F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7A991150" w14:textId="77777777" w:rsidR="000E789C" w:rsidRPr="00FE246F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08" w:type="pct"/>
                </w:tcPr>
                <w:p w14:paraId="5D3A1FB3" w14:textId="77777777" w:rsidR="000E789C" w:rsidRPr="00574285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</w:t>
                  </w:r>
                </w:p>
              </w:tc>
            </w:tr>
            <w:tr w:rsidR="000E789C" w:rsidRPr="00574285" w14:paraId="55366450" w14:textId="77777777" w:rsidTr="0043641B">
              <w:tc>
                <w:tcPr>
                  <w:tcW w:w="708" w:type="pct"/>
                </w:tcPr>
                <w:p w14:paraId="19AD5D6D" w14:textId="77777777" w:rsidR="000E789C" w:rsidRPr="00574285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717" w:type="pct"/>
                  <w:shd w:val="clear" w:color="auto" w:fill="BFBFBF" w:themeFill="background1" w:themeFillShade="BF"/>
                </w:tcPr>
                <w:p w14:paraId="2AE5D61F" w14:textId="77777777" w:rsidR="000E789C" w:rsidRPr="00FE246F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4E542D97" w14:textId="77777777" w:rsidR="000E789C" w:rsidRPr="00FE246F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0E65DAE4" w14:textId="77777777" w:rsidR="000E789C" w:rsidRPr="00FE246F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748B18EB" w14:textId="77777777" w:rsidR="000E789C" w:rsidRPr="00FE246F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1747E323" w14:textId="77777777" w:rsidR="000E789C" w:rsidRPr="00FE246F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08" w:type="pct"/>
                </w:tcPr>
                <w:p w14:paraId="3BE1819E" w14:textId="77777777" w:rsidR="000E789C" w:rsidRPr="00574285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21</w:t>
                  </w:r>
                </w:p>
              </w:tc>
            </w:tr>
            <w:tr w:rsidR="000E789C" w:rsidRPr="00574285" w14:paraId="2CAB967A" w14:textId="77777777" w:rsidTr="0043641B">
              <w:tc>
                <w:tcPr>
                  <w:tcW w:w="708" w:type="pct"/>
                </w:tcPr>
                <w:p w14:paraId="22B329B4" w14:textId="77777777" w:rsidR="000E789C" w:rsidRPr="00574285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4E53B3A9" w14:textId="77777777" w:rsidR="000E789C" w:rsidRPr="00FE246F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7C2028FE" w14:textId="77777777" w:rsidR="000E789C" w:rsidRPr="00FE246F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78D186DD" w14:textId="77777777" w:rsidR="000E789C" w:rsidRPr="00FE246F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192FD063" w14:textId="77777777" w:rsidR="000E789C" w:rsidRPr="00FE246F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717" w:type="pct"/>
                  <w:shd w:val="clear" w:color="auto" w:fill="8DD8F3" w:themeFill="accent1" w:themeFillTint="99"/>
                </w:tcPr>
                <w:p w14:paraId="5A5A226E" w14:textId="77777777" w:rsidR="000E789C" w:rsidRPr="00FE246F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708" w:type="pct"/>
                </w:tcPr>
                <w:p w14:paraId="4EE7C634" w14:textId="77777777" w:rsidR="000E789C" w:rsidRPr="00574285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</w:t>
                  </w:r>
                </w:p>
              </w:tc>
            </w:tr>
            <w:tr w:rsidR="000E789C" w:rsidRPr="00574285" w14:paraId="33E7B5EC" w14:textId="77777777" w:rsidTr="0043641B">
              <w:tc>
                <w:tcPr>
                  <w:tcW w:w="708" w:type="pct"/>
                </w:tcPr>
                <w:p w14:paraId="4DB89B23" w14:textId="77777777" w:rsidR="000E789C" w:rsidRPr="00574285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3E247F3B" w14:textId="77777777" w:rsidR="000E789C" w:rsidRPr="00574285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1931DB65" w14:textId="77777777" w:rsidR="000E789C" w:rsidRPr="00574285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28BA66D1" w14:textId="77777777" w:rsidR="000E789C" w:rsidRPr="00574285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12073173" w14:textId="77777777" w:rsidR="000E789C" w:rsidRPr="00574285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3900D43B" w14:textId="77777777" w:rsidR="000E789C" w:rsidRPr="00574285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8" w:type="pct"/>
                </w:tcPr>
                <w:p w14:paraId="6FDAB1E6" w14:textId="77777777" w:rsidR="000E789C" w:rsidRPr="00574285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4F4B383A" w14:textId="77777777" w:rsidR="000E789C" w:rsidRPr="00574285" w:rsidRDefault="000E789C" w:rsidP="000E789C">
            <w:pPr>
              <w:rPr>
                <w:sz w:val="16"/>
                <w:szCs w:val="16"/>
              </w:rPr>
            </w:pPr>
          </w:p>
        </w:tc>
        <w:tc>
          <w:tcPr>
            <w:tcW w:w="2688" w:type="dxa"/>
            <w:shd w:val="clear" w:color="auto" w:fill="auto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73"/>
              <w:gridCol w:w="377"/>
              <w:gridCol w:w="380"/>
              <w:gridCol w:w="380"/>
              <w:gridCol w:w="380"/>
              <w:gridCol w:w="380"/>
              <w:gridCol w:w="373"/>
            </w:tblGrid>
            <w:tr w:rsidR="000E789C" w:rsidRPr="00574285" w14:paraId="0019FAC2" w14:textId="77777777" w:rsidTr="0043641B">
              <w:tc>
                <w:tcPr>
                  <w:tcW w:w="706" w:type="pct"/>
                </w:tcPr>
                <w:p w14:paraId="5B3AF1D4" w14:textId="77777777" w:rsidR="000E789C" w:rsidRPr="00574285" w:rsidRDefault="000E789C" w:rsidP="000E789C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13" w:type="pct"/>
                </w:tcPr>
                <w:p w14:paraId="7F5C3CB6" w14:textId="77777777" w:rsidR="000E789C" w:rsidRPr="00574285" w:rsidRDefault="000E789C" w:rsidP="000E789C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719" w:type="pct"/>
                </w:tcPr>
                <w:p w14:paraId="10920523" w14:textId="77777777" w:rsidR="000E789C" w:rsidRPr="00574285" w:rsidRDefault="000E789C" w:rsidP="000E789C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9" w:type="pct"/>
                </w:tcPr>
                <w:p w14:paraId="4CDBBC4C" w14:textId="77777777" w:rsidR="000E789C" w:rsidRPr="00574285" w:rsidRDefault="000E789C" w:rsidP="000E789C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719" w:type="pct"/>
                </w:tcPr>
                <w:p w14:paraId="24D38C5F" w14:textId="77777777" w:rsidR="000E789C" w:rsidRPr="00574285" w:rsidRDefault="000E789C" w:rsidP="000E789C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9" w:type="pct"/>
                </w:tcPr>
                <w:p w14:paraId="62BCED67" w14:textId="77777777" w:rsidR="000E789C" w:rsidRPr="00574285" w:rsidRDefault="000E789C" w:rsidP="000E789C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706" w:type="pct"/>
                </w:tcPr>
                <w:p w14:paraId="04EC80E8" w14:textId="77777777" w:rsidR="000E789C" w:rsidRPr="00574285" w:rsidRDefault="000E789C" w:rsidP="000E789C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0E789C" w:rsidRPr="00574285" w14:paraId="216828CC" w14:textId="77777777" w:rsidTr="0043641B">
              <w:trPr>
                <w:trHeight w:val="125"/>
              </w:trPr>
              <w:tc>
                <w:tcPr>
                  <w:tcW w:w="706" w:type="pct"/>
                </w:tcPr>
                <w:p w14:paraId="7FB599F9" w14:textId="77777777" w:rsidR="000E789C" w:rsidRPr="00574285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3" w:type="pct"/>
                  <w:shd w:val="clear" w:color="auto" w:fill="auto"/>
                </w:tcPr>
                <w:p w14:paraId="74E0D9D2" w14:textId="77777777" w:rsidR="000E789C" w:rsidRPr="00FE246F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  <w:shd w:val="clear" w:color="auto" w:fill="auto"/>
                </w:tcPr>
                <w:p w14:paraId="71113836" w14:textId="77777777" w:rsidR="000E789C" w:rsidRPr="00FE246F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  <w:shd w:val="clear" w:color="auto" w:fill="auto"/>
                </w:tcPr>
                <w:p w14:paraId="3CA65140" w14:textId="77777777" w:rsidR="000E789C" w:rsidRPr="00FE246F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  <w:shd w:val="clear" w:color="auto" w:fill="auto"/>
                </w:tcPr>
                <w:p w14:paraId="5387D1CD" w14:textId="77777777" w:rsidR="000E789C" w:rsidRPr="00FE246F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  <w:shd w:val="clear" w:color="auto" w:fill="auto"/>
                </w:tcPr>
                <w:p w14:paraId="1C887F3D" w14:textId="77777777" w:rsidR="000E789C" w:rsidRPr="00FE246F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6" w:type="pct"/>
                </w:tcPr>
                <w:p w14:paraId="3B8611DD" w14:textId="77777777" w:rsidR="000E789C" w:rsidRPr="00574285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0E789C" w:rsidRPr="00574285" w14:paraId="41CAD962" w14:textId="77777777" w:rsidTr="0043641B">
              <w:tc>
                <w:tcPr>
                  <w:tcW w:w="706" w:type="pct"/>
                </w:tcPr>
                <w:p w14:paraId="33F1E7F6" w14:textId="77777777" w:rsidR="000E789C" w:rsidRPr="00574285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13" w:type="pct"/>
                  <w:shd w:val="clear" w:color="auto" w:fill="8DD8F3" w:themeFill="accent1" w:themeFillTint="99"/>
                </w:tcPr>
                <w:p w14:paraId="625C97A4" w14:textId="77777777" w:rsidR="000E789C" w:rsidRPr="00FE246F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15324F2A" w14:textId="77777777" w:rsidR="000E789C" w:rsidRPr="00FE246F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4613B6E7" w14:textId="77777777" w:rsidR="000E789C" w:rsidRPr="00FE246F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7D5CA20B" w14:textId="77777777" w:rsidR="000E789C" w:rsidRPr="00FE246F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19" w:type="pct"/>
                  <w:shd w:val="clear" w:color="auto" w:fill="8DD8F3" w:themeFill="accent1" w:themeFillTint="99"/>
                </w:tcPr>
                <w:p w14:paraId="65C16FF0" w14:textId="77777777" w:rsidR="000E789C" w:rsidRPr="00FE246F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06" w:type="pct"/>
                </w:tcPr>
                <w:p w14:paraId="48F0326A" w14:textId="77777777" w:rsidR="000E789C" w:rsidRPr="00574285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0E789C" w:rsidRPr="00574285" w14:paraId="6CC30FC7" w14:textId="77777777" w:rsidTr="0043641B">
              <w:tc>
                <w:tcPr>
                  <w:tcW w:w="706" w:type="pct"/>
                </w:tcPr>
                <w:p w14:paraId="1E026C61" w14:textId="77777777" w:rsidR="000E789C" w:rsidRPr="00574285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13" w:type="pct"/>
                  <w:shd w:val="clear" w:color="auto" w:fill="BF8600" w:themeFill="accent6" w:themeFillShade="BF"/>
                </w:tcPr>
                <w:p w14:paraId="5E048EAB" w14:textId="77777777" w:rsidR="000E789C" w:rsidRPr="00FE246F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19" w:type="pct"/>
                  <w:shd w:val="clear" w:color="auto" w:fill="BF8600" w:themeFill="accent6" w:themeFillShade="BF"/>
                </w:tcPr>
                <w:p w14:paraId="6FE21042" w14:textId="77777777" w:rsidR="000E789C" w:rsidRPr="00FE246F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19" w:type="pct"/>
                  <w:shd w:val="clear" w:color="auto" w:fill="BF8600" w:themeFill="accent6" w:themeFillShade="BF"/>
                </w:tcPr>
                <w:p w14:paraId="4E96A185" w14:textId="77777777" w:rsidR="000E789C" w:rsidRPr="00FE246F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19" w:type="pct"/>
                  <w:shd w:val="clear" w:color="auto" w:fill="BF8600" w:themeFill="accent6" w:themeFillShade="BF"/>
                </w:tcPr>
                <w:p w14:paraId="03BF5ABD" w14:textId="77777777" w:rsidR="000E789C" w:rsidRPr="00FE246F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19" w:type="pct"/>
                  <w:shd w:val="clear" w:color="auto" w:fill="EE0000"/>
                </w:tcPr>
                <w:p w14:paraId="5F08BBF5" w14:textId="77777777" w:rsidR="000E789C" w:rsidRPr="00FE246F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06" w:type="pct"/>
                </w:tcPr>
                <w:p w14:paraId="6D1F81CA" w14:textId="77777777" w:rsidR="000E789C" w:rsidRPr="00574285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</w:t>
                  </w:r>
                </w:p>
              </w:tc>
            </w:tr>
            <w:tr w:rsidR="000E789C" w:rsidRPr="00574285" w14:paraId="421A6588" w14:textId="77777777" w:rsidTr="0043641B">
              <w:tc>
                <w:tcPr>
                  <w:tcW w:w="706" w:type="pct"/>
                </w:tcPr>
                <w:p w14:paraId="124126A1" w14:textId="77777777" w:rsidR="000E789C" w:rsidRPr="00574285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713" w:type="pct"/>
                  <w:shd w:val="clear" w:color="auto" w:fill="D3CAEC" w:themeFill="accent4" w:themeFillTint="66"/>
                </w:tcPr>
                <w:p w14:paraId="6873A02A" w14:textId="77777777" w:rsidR="000E789C" w:rsidRPr="00FE246F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19" w:type="pct"/>
                  <w:shd w:val="clear" w:color="auto" w:fill="D3CAEC" w:themeFill="accent4" w:themeFillTint="66"/>
                </w:tcPr>
                <w:p w14:paraId="36D45582" w14:textId="77777777" w:rsidR="000E789C" w:rsidRPr="00FE246F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719" w:type="pct"/>
                  <w:shd w:val="clear" w:color="auto" w:fill="D3CAEC" w:themeFill="accent4" w:themeFillTint="66"/>
                </w:tcPr>
                <w:p w14:paraId="0AE1256F" w14:textId="77777777" w:rsidR="000E789C" w:rsidRPr="00FE246F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719" w:type="pct"/>
                  <w:shd w:val="clear" w:color="auto" w:fill="D3CAEC" w:themeFill="accent4" w:themeFillTint="66"/>
                </w:tcPr>
                <w:p w14:paraId="7A65D88E" w14:textId="77777777" w:rsidR="000E789C" w:rsidRPr="00FE246F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719" w:type="pct"/>
                  <w:shd w:val="clear" w:color="auto" w:fill="D3CAEC" w:themeFill="accent4" w:themeFillTint="66"/>
                </w:tcPr>
                <w:p w14:paraId="3031B97F" w14:textId="77777777" w:rsidR="000E789C" w:rsidRPr="00FE246F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06" w:type="pct"/>
                </w:tcPr>
                <w:p w14:paraId="7EA604FD" w14:textId="77777777" w:rsidR="000E789C" w:rsidRPr="00574285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21</w:t>
                  </w:r>
                </w:p>
              </w:tc>
            </w:tr>
            <w:tr w:rsidR="000E789C" w:rsidRPr="00574285" w14:paraId="7D29A47E" w14:textId="77777777" w:rsidTr="0043641B">
              <w:tc>
                <w:tcPr>
                  <w:tcW w:w="706" w:type="pct"/>
                </w:tcPr>
                <w:p w14:paraId="09B5E38F" w14:textId="77777777" w:rsidR="000E789C" w:rsidRPr="00574285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713" w:type="pct"/>
                  <w:shd w:val="clear" w:color="auto" w:fill="BFBFBF" w:themeFill="background1" w:themeFillShade="BF"/>
                </w:tcPr>
                <w:p w14:paraId="21E78D90" w14:textId="77777777" w:rsidR="000E789C" w:rsidRPr="00574285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719" w:type="pct"/>
                  <w:shd w:val="clear" w:color="auto" w:fill="BFBFBF" w:themeFill="background1" w:themeFillShade="BF"/>
                </w:tcPr>
                <w:p w14:paraId="4B2E9205" w14:textId="77777777" w:rsidR="000E789C" w:rsidRPr="00574285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719" w:type="pct"/>
                  <w:shd w:val="clear" w:color="auto" w:fill="BFBFBF" w:themeFill="background1" w:themeFillShade="BF"/>
                </w:tcPr>
                <w:p w14:paraId="54A4B94F" w14:textId="77777777" w:rsidR="000E789C" w:rsidRPr="00574285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719" w:type="pct"/>
                  <w:shd w:val="clear" w:color="auto" w:fill="BFBFBF" w:themeFill="background1" w:themeFillShade="BF"/>
                </w:tcPr>
                <w:p w14:paraId="4E65F054" w14:textId="77777777" w:rsidR="000E789C" w:rsidRPr="00574285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719" w:type="pct"/>
                  <w:shd w:val="clear" w:color="auto" w:fill="BFBFBF" w:themeFill="background1" w:themeFillShade="BF"/>
                </w:tcPr>
                <w:p w14:paraId="37C19E2F" w14:textId="77777777" w:rsidR="000E789C" w:rsidRPr="00574285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706" w:type="pct"/>
                </w:tcPr>
                <w:p w14:paraId="19DE387C" w14:textId="77777777" w:rsidR="000E789C" w:rsidRPr="00574285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</w:t>
                  </w:r>
                </w:p>
              </w:tc>
            </w:tr>
            <w:tr w:rsidR="000E789C" w:rsidRPr="00574285" w14:paraId="5392FC02" w14:textId="77777777" w:rsidTr="0043641B">
              <w:tc>
                <w:tcPr>
                  <w:tcW w:w="706" w:type="pct"/>
                </w:tcPr>
                <w:p w14:paraId="41985F7F" w14:textId="77777777" w:rsidR="000E789C" w:rsidRPr="00574285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713" w:type="pct"/>
                  <w:shd w:val="clear" w:color="auto" w:fill="BFBFBF" w:themeFill="background1" w:themeFillShade="BF"/>
                </w:tcPr>
                <w:p w14:paraId="0D94705E" w14:textId="77777777" w:rsidR="000E789C" w:rsidRPr="00574285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719" w:type="pct"/>
                  <w:shd w:val="clear" w:color="auto" w:fill="BFBFBF" w:themeFill="background1" w:themeFillShade="BF"/>
                </w:tcPr>
                <w:p w14:paraId="12A788D6" w14:textId="77777777" w:rsidR="000E789C" w:rsidRPr="00574285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719" w:type="pct"/>
                </w:tcPr>
                <w:p w14:paraId="4039468B" w14:textId="77777777" w:rsidR="000E789C" w:rsidRPr="00574285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</w:tcPr>
                <w:p w14:paraId="7054234D" w14:textId="77777777" w:rsidR="000E789C" w:rsidRPr="00574285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</w:tcPr>
                <w:p w14:paraId="66DB34E2" w14:textId="77777777" w:rsidR="000E789C" w:rsidRPr="00574285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6" w:type="pct"/>
                </w:tcPr>
                <w:p w14:paraId="0288C24F" w14:textId="77777777" w:rsidR="000E789C" w:rsidRPr="00574285" w:rsidRDefault="000E789C" w:rsidP="000E789C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2B7CDFDB" w14:textId="77777777" w:rsidR="000E789C" w:rsidRPr="00574285" w:rsidRDefault="000E789C" w:rsidP="000E789C">
            <w:pPr>
              <w:rPr>
                <w:sz w:val="16"/>
                <w:szCs w:val="16"/>
              </w:rPr>
            </w:pPr>
          </w:p>
        </w:tc>
      </w:tr>
    </w:tbl>
    <w:p w14:paraId="5B1C1049" w14:textId="77777777" w:rsidR="00D20362" w:rsidRDefault="00D20362" w:rsidP="007D51E4">
      <w:pPr>
        <w:pStyle w:val="NoSpacing"/>
      </w:pPr>
    </w:p>
    <w:bookmarkEnd w:id="1"/>
    <w:p w14:paraId="6A96CA54" w14:textId="37E803D3" w:rsidR="00824127" w:rsidRDefault="00824127" w:rsidP="00EA7E11">
      <w:pPr>
        <w:rPr>
          <w:sz w:val="2"/>
          <w:szCs w:val="2"/>
        </w:rPr>
      </w:pPr>
    </w:p>
    <w:p w14:paraId="5785CC95" w14:textId="27480B63" w:rsidR="00824127" w:rsidRPr="0080536C" w:rsidRDefault="00824127" w:rsidP="00824127">
      <w:pPr>
        <w:pStyle w:val="Title"/>
        <w:ind w:left="0"/>
        <w:rPr>
          <w:sz w:val="36"/>
          <w:szCs w:val="40"/>
        </w:rPr>
      </w:pPr>
      <w:r>
        <w:rPr>
          <w:sz w:val="2"/>
          <w:szCs w:val="2"/>
        </w:rPr>
        <w:br w:type="page"/>
      </w:r>
      <w:r>
        <w:rPr>
          <w:color w:val="E84D81" w:themeColor="accent5"/>
          <w:sz w:val="36"/>
          <w:szCs w:val="40"/>
        </w:rPr>
        <w:lastRenderedPageBreak/>
        <w:t>BLANK</w:t>
      </w:r>
      <w:r w:rsidRPr="0080536C">
        <w:rPr>
          <w:sz w:val="36"/>
          <w:szCs w:val="40"/>
        </w:rPr>
        <w:t xml:space="preserve"> SLO TIMELINE </w:t>
      </w:r>
      <w:r w:rsidR="00463D7D">
        <w:rPr>
          <w:sz w:val="40"/>
          <w:szCs w:val="40"/>
        </w:rPr>
        <w:t>202</w:t>
      </w:r>
      <w:r w:rsidR="00705A3B">
        <w:rPr>
          <w:sz w:val="40"/>
          <w:szCs w:val="40"/>
        </w:rPr>
        <w:t>5-26</w:t>
      </w:r>
    </w:p>
    <w:tbl>
      <w:tblPr>
        <w:tblW w:w="5000" w:type="pct"/>
        <w:tblBorders>
          <w:bottom w:val="single" w:sz="18" w:space="0" w:color="D9D9D9" w:themeColor="background1" w:themeShade="D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table"/>
        <w:tblDescription w:val="Project heading table"/>
      </w:tblPr>
      <w:tblGrid>
        <w:gridCol w:w="22"/>
        <w:gridCol w:w="10778"/>
      </w:tblGrid>
      <w:tr w:rsidR="00824127" w14:paraId="6AD89DC5" w14:textId="77777777" w:rsidTr="00EF7B7E">
        <w:trPr>
          <w:trHeight w:hRule="exact" w:val="187"/>
        </w:trPr>
        <w:tc>
          <w:tcPr>
            <w:tcW w:w="10" w:type="pct"/>
          </w:tcPr>
          <w:p w14:paraId="43065AFA" w14:textId="77777777" w:rsidR="00824127" w:rsidRDefault="00824127" w:rsidP="00EF7B7E">
            <w:pPr>
              <w:rPr>
                <w:noProof/>
              </w:rPr>
            </w:pPr>
            <w:r>
              <w:rPr>
                <w:noProof/>
                <w:sz w:val="64"/>
                <w:szCs w:val="6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A2F7B65" wp14:editId="7A9DA921">
                      <wp:simplePos x="0" y="0"/>
                      <wp:positionH relativeFrom="margin">
                        <wp:align>left</wp:align>
                      </wp:positionH>
                      <wp:positionV relativeFrom="page">
                        <wp:align>top</wp:align>
                      </wp:positionV>
                      <wp:extent cx="8869680" cy="54864"/>
                      <wp:effectExtent l="0" t="0" r="7620" b="254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69680" cy="54864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chemeClr val="bg1">
                                    <a:lumMod val="75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0A9611" id="Rectangle 6" o:spid="_x0000_s1026" style="position:absolute;margin-left:0;margin-top:0;width:698.4pt;height:4.3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" fillcolor="#bfbfbf [2412]" stroked="f" strokeweight="1pt">
                      <v:fill r:id="rId9" o:title="" color2="white [3212]" type="pattern"/>
                      <w10:wrap anchorx="margin" anchory="page"/>
                    </v:rect>
                  </w:pict>
                </mc:Fallback>
              </mc:AlternateContent>
            </w:r>
          </w:p>
        </w:tc>
        <w:tc>
          <w:tcPr>
            <w:tcW w:w="4990" w:type="pct"/>
            <w:tcBorders>
              <w:bottom w:val="nil"/>
            </w:tcBorders>
          </w:tcPr>
          <w:p w14:paraId="65DD0368" w14:textId="77777777" w:rsidR="00824127" w:rsidRDefault="00824127" w:rsidP="00EF7B7E"/>
        </w:tc>
      </w:tr>
    </w:tbl>
    <w:p w14:paraId="13298B7A" w14:textId="77777777" w:rsidR="00824127" w:rsidRDefault="00824127" w:rsidP="00824127">
      <w:pPr>
        <w:pStyle w:val="NoSpacing"/>
      </w:pPr>
    </w:p>
    <w:tbl>
      <w:tblPr>
        <w:tblW w:w="5009" w:type="pct"/>
        <w:tblBorders>
          <w:insideV w:val="single" w:sz="2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table"/>
      </w:tblPr>
      <w:tblGrid>
        <w:gridCol w:w="10783"/>
        <w:gridCol w:w="36"/>
      </w:tblGrid>
      <w:tr w:rsidR="00824127" w14:paraId="0B0C2368" w14:textId="77777777" w:rsidTr="00EF7B7E">
        <w:tc>
          <w:tcPr>
            <w:tcW w:w="4991" w:type="pct"/>
          </w:tcPr>
          <w:tbl>
            <w:tblPr>
              <w:tblStyle w:val="EventPlannerTable"/>
              <w:tblW w:w="10240" w:type="dxa"/>
              <w:jc w:val="center"/>
              <w:tblLook w:val="04A0" w:firstRow="1" w:lastRow="0" w:firstColumn="1" w:lastColumn="0" w:noHBand="0" w:noVBand="1"/>
              <w:tblCaption w:val="Content table"/>
            </w:tblPr>
            <w:tblGrid>
              <w:gridCol w:w="2889"/>
              <w:gridCol w:w="1352"/>
              <w:gridCol w:w="5999"/>
            </w:tblGrid>
            <w:tr w:rsidR="00824127" w14:paraId="107A6C93" w14:textId="77777777" w:rsidTr="00EF7B7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jc w:val="center"/>
              </w:trPr>
              <w:tc>
                <w:tcPr>
                  <w:tcW w:w="1411" w:type="pct"/>
                </w:tcPr>
                <w:p w14:paraId="3BD87301" w14:textId="77777777" w:rsidR="00824127" w:rsidRDefault="00824127" w:rsidP="00EF7B7E">
                  <w:pPr>
                    <w:pStyle w:val="Heading2"/>
                    <w:ind w:left="0"/>
                  </w:pPr>
                  <w:r>
                    <w:t>SLO Activity</w:t>
                  </w:r>
                </w:p>
              </w:tc>
              <w:tc>
                <w:tcPr>
                  <w:tcW w:w="660" w:type="pct"/>
                </w:tcPr>
                <w:p w14:paraId="79C0C33A" w14:textId="77777777" w:rsidR="00824127" w:rsidRDefault="00824127" w:rsidP="00EF7B7E">
                  <w:pPr>
                    <w:pStyle w:val="Heading2"/>
                    <w:jc w:val="center"/>
                  </w:pPr>
                  <w:r>
                    <w:t>date Range</w:t>
                  </w:r>
                </w:p>
              </w:tc>
              <w:tc>
                <w:tcPr>
                  <w:tcW w:w="2929" w:type="pct"/>
                </w:tcPr>
                <w:p w14:paraId="730E8E6A" w14:textId="77777777" w:rsidR="00824127" w:rsidRDefault="00824127" w:rsidP="00EF7B7E">
                  <w:pPr>
                    <w:pStyle w:val="Heading2"/>
                    <w:jc w:val="center"/>
                  </w:pPr>
                  <w:r>
                    <w:t>Tasks and deadlines</w:t>
                  </w:r>
                </w:p>
              </w:tc>
            </w:tr>
            <w:tr w:rsidR="00E87EA6" w14:paraId="7B6590F2" w14:textId="77777777" w:rsidTr="00EF7B7E">
              <w:trPr>
                <w:trHeight w:val="1254"/>
                <w:jc w:val="center"/>
              </w:trPr>
              <w:tc>
                <w:tcPr>
                  <w:tcW w:w="1411" w:type="pct"/>
                  <w:shd w:val="clear" w:color="auto" w:fill="FFFF66"/>
                </w:tcPr>
                <w:p w14:paraId="43A404D1" w14:textId="77777777" w:rsidR="00E87EA6" w:rsidRPr="008E1E66" w:rsidRDefault="00E87EA6" w:rsidP="00E87EA6">
                  <w:pPr>
                    <w:pStyle w:val="Heading3"/>
                    <w:rPr>
                      <w:rFonts w:ascii="Times New Roman" w:hAnsi="Times New Roman" w:cs="Times New Roman"/>
                      <w:color w:val="auto"/>
                      <w:sz w:val="24"/>
                    </w:rPr>
                  </w:pPr>
                  <w:r w:rsidRPr="008E1E66">
                    <w:rPr>
                      <w:rFonts w:ascii="Times New Roman" w:hAnsi="Times New Roman" w:cs="Times New Roman"/>
                      <w:color w:val="auto"/>
                      <w:sz w:val="24"/>
                    </w:rPr>
                    <w:t>Develop</w:t>
                  </w:r>
                  <w:r>
                    <w:rPr>
                      <w:rFonts w:ascii="Times New Roman" w:hAnsi="Times New Roman" w:cs="Times New Roman"/>
                      <w:color w:val="auto"/>
                      <w:sz w:val="24"/>
                    </w:rPr>
                    <w:t>MENT PHASE</w:t>
                  </w:r>
                  <w:r w:rsidRPr="008E1E66">
                    <w:rPr>
                      <w:rFonts w:ascii="Times New Roman" w:hAnsi="Times New Roman" w:cs="Times New Roman"/>
                      <w:color w:val="auto"/>
                      <w:sz w:val="24"/>
                    </w:rPr>
                    <w:t xml:space="preserve"> Part 1</w:t>
                  </w:r>
                </w:p>
                <w:p w14:paraId="06598F5C" w14:textId="77777777" w:rsidR="00E87EA6" w:rsidRPr="00574285" w:rsidRDefault="00E87EA6" w:rsidP="00E87EA6">
                  <w:pPr>
                    <w:pStyle w:val="Heading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60" w:type="pct"/>
                </w:tcPr>
                <w:p w14:paraId="34DD7033" w14:textId="11C21E24" w:rsidR="00E87EA6" w:rsidRPr="00574285" w:rsidRDefault="00E87EA6" w:rsidP="00E87EA6">
                  <w:pPr>
                    <w:pStyle w:val="TableText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929" w:type="pct"/>
                </w:tcPr>
                <w:p w14:paraId="179A46DF" w14:textId="77777777" w:rsidR="00E87EA6" w:rsidRPr="00042665" w:rsidRDefault="00E87EA6" w:rsidP="00E87EA6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</w:rPr>
                  </w:pP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 xml:space="preserve">Teachers review current student data &amp; select focus of their SLO </w:t>
                  </w:r>
                </w:p>
                <w:p w14:paraId="149D9FF9" w14:textId="77777777" w:rsidR="00E87EA6" w:rsidRPr="00042665" w:rsidRDefault="00E87EA6" w:rsidP="00E87EA6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</w:rPr>
                  </w:pP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>Teachers select standards and develop/choose/adapt assessments to ensure alignment to standards</w:t>
                  </w:r>
                </w:p>
                <w:p w14:paraId="6DAF5BE7" w14:textId="7E0EC774" w:rsidR="00E87EA6" w:rsidRPr="00042665" w:rsidRDefault="00E87EA6" w:rsidP="00E87EA6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</w:rPr>
                  </w:pP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>Teachers craft PART 1 (Standards and Assessment</w:t>
                  </w:r>
                  <w:r>
                    <w:rPr>
                      <w:rFonts w:ascii="Times New Roman" w:hAnsi="Times New Roman" w:cs="Times New Roman"/>
                      <w:szCs w:val="20"/>
                    </w:rPr>
                    <w:t>s</w:t>
                  </w: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>) of their SLO</w:t>
                  </w:r>
                </w:p>
              </w:tc>
            </w:tr>
            <w:tr w:rsidR="00E87EA6" w14:paraId="06DF59C1" w14:textId="77777777" w:rsidTr="00EF7B7E">
              <w:trPr>
                <w:trHeight w:val="360"/>
                <w:jc w:val="center"/>
              </w:trPr>
              <w:tc>
                <w:tcPr>
                  <w:tcW w:w="1411" w:type="pct"/>
                  <w:tcBorders>
                    <w:bottom w:val="single" w:sz="24" w:space="0" w:color="FFFFFF" w:themeColor="background1"/>
                  </w:tcBorders>
                  <w:shd w:val="clear" w:color="auto" w:fill="C6EFAE" w:themeFill="accent2" w:themeFillTint="66"/>
                </w:tcPr>
                <w:p w14:paraId="027680A4" w14:textId="77777777" w:rsidR="00E87EA6" w:rsidRPr="00FE246F" w:rsidRDefault="00E87EA6" w:rsidP="00E87EA6">
                  <w:pPr>
                    <w:pStyle w:val="Heading3"/>
                    <w:rPr>
                      <w:rFonts w:ascii="Times New Roman" w:hAnsi="Times New Roman" w:cs="Times New Roman"/>
                      <w:color w:val="auto"/>
                      <w:sz w:val="24"/>
                    </w:rPr>
                  </w:pPr>
                  <w:r w:rsidRPr="00FE246F">
                    <w:rPr>
                      <w:rFonts w:ascii="Times New Roman" w:hAnsi="Times New Roman" w:cs="Times New Roman"/>
                      <w:color w:val="auto"/>
                      <w:sz w:val="24"/>
                    </w:rPr>
                    <w:t>Feedback &amp; Revision</w:t>
                  </w:r>
                </w:p>
              </w:tc>
              <w:tc>
                <w:tcPr>
                  <w:tcW w:w="660" w:type="pct"/>
                </w:tcPr>
                <w:p w14:paraId="1731B646" w14:textId="5F0B09F1" w:rsidR="00E87EA6" w:rsidRPr="00574285" w:rsidRDefault="00E87EA6" w:rsidP="00E87EA6">
                  <w:pPr>
                    <w:pStyle w:val="TableText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929" w:type="pct"/>
                </w:tcPr>
                <w:p w14:paraId="538B16D6" w14:textId="77777777" w:rsidR="00E87EA6" w:rsidRPr="00042665" w:rsidRDefault="00E87EA6" w:rsidP="00E87EA6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Cs w:val="20"/>
                    </w:rPr>
                    <w:t>Administrator/</w:t>
                  </w: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>SLO Review Team provide</w:t>
                  </w:r>
                  <w:r>
                    <w:rPr>
                      <w:rFonts w:ascii="Times New Roman" w:hAnsi="Times New Roman" w:cs="Times New Roman"/>
                      <w:szCs w:val="20"/>
                    </w:rPr>
                    <w:t>s</w:t>
                  </w: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 xml:space="preserve"> feedback for PART 1</w:t>
                  </w:r>
                </w:p>
                <w:p w14:paraId="17B49C5D" w14:textId="19F7E790" w:rsidR="00E87EA6" w:rsidRPr="00042665" w:rsidRDefault="00E87EA6" w:rsidP="00E87EA6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</w:rPr>
                  </w:pP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 xml:space="preserve">Administrator approves PART 1 - “Mark Complete” </w:t>
                  </w:r>
                </w:p>
              </w:tc>
            </w:tr>
            <w:tr w:rsidR="00E87EA6" w14:paraId="3CC9EC23" w14:textId="77777777" w:rsidTr="00EF7B7E">
              <w:trPr>
                <w:trHeight w:val="360"/>
                <w:jc w:val="center"/>
              </w:trPr>
              <w:tc>
                <w:tcPr>
                  <w:tcW w:w="1411" w:type="pct"/>
                  <w:tcBorders>
                    <w:bottom w:val="single" w:sz="24" w:space="0" w:color="FFFFFF" w:themeColor="background1"/>
                  </w:tcBorders>
                  <w:shd w:val="clear" w:color="auto" w:fill="FFD166" w:themeFill="accent6" w:themeFillTint="99"/>
                </w:tcPr>
                <w:p w14:paraId="4182FCE8" w14:textId="77777777" w:rsidR="00E87EA6" w:rsidRPr="00FE246F" w:rsidRDefault="00E87EA6" w:rsidP="00E87EA6">
                  <w:pPr>
                    <w:pStyle w:val="Heading3"/>
                    <w:rPr>
                      <w:rFonts w:ascii="Times New Roman" w:hAnsi="Times New Roman" w:cs="Times New Roman"/>
                      <w:color w:val="auto"/>
                      <w:sz w:val="24"/>
                    </w:rPr>
                  </w:pPr>
                  <w:r w:rsidRPr="00FE246F">
                    <w:rPr>
                      <w:rFonts w:ascii="Times New Roman" w:hAnsi="Times New Roman" w:cs="Times New Roman"/>
                      <w:color w:val="auto"/>
                      <w:sz w:val="24"/>
                    </w:rPr>
                    <w:t>Develop</w:t>
                  </w:r>
                  <w:r>
                    <w:rPr>
                      <w:rFonts w:ascii="Times New Roman" w:hAnsi="Times New Roman" w:cs="Times New Roman"/>
                      <w:color w:val="auto"/>
                      <w:sz w:val="24"/>
                    </w:rPr>
                    <w:t>MENT PHASE</w:t>
                  </w:r>
                  <w:r w:rsidRPr="00FE246F">
                    <w:rPr>
                      <w:rFonts w:ascii="Times New Roman" w:hAnsi="Times New Roman" w:cs="Times New Roman"/>
                      <w:color w:val="auto"/>
                      <w:sz w:val="24"/>
                    </w:rPr>
                    <w:t xml:space="preserve"> Part 2</w:t>
                  </w:r>
                </w:p>
              </w:tc>
              <w:tc>
                <w:tcPr>
                  <w:tcW w:w="660" w:type="pct"/>
                </w:tcPr>
                <w:p w14:paraId="346AFC4C" w14:textId="77777777" w:rsidR="00E87EA6" w:rsidRPr="00574285" w:rsidRDefault="00E87EA6" w:rsidP="00E87EA6">
                  <w:pPr>
                    <w:pStyle w:val="TableText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929" w:type="pct"/>
                </w:tcPr>
                <w:p w14:paraId="4EABC8D0" w14:textId="77777777" w:rsidR="00E87EA6" w:rsidRPr="00042665" w:rsidRDefault="00E87EA6" w:rsidP="00E87EA6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</w:rPr>
                  </w:pP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 xml:space="preserve">Teachers administer baseline assessments </w:t>
                  </w:r>
                </w:p>
                <w:p w14:paraId="2F43BE09" w14:textId="77777777" w:rsidR="00E87EA6" w:rsidRPr="00042665" w:rsidRDefault="00E87EA6" w:rsidP="00E87EA6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</w:rPr>
                  </w:pP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>Teachers craft PART 2 (Student Population</w:t>
                  </w:r>
                  <w:r>
                    <w:rPr>
                      <w:rFonts w:ascii="Times New Roman" w:hAnsi="Times New Roman" w:cs="Times New Roman"/>
                      <w:szCs w:val="20"/>
                    </w:rPr>
                    <w:t xml:space="preserve"> </w:t>
                  </w: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>and Growth Targets)</w:t>
                  </w:r>
                </w:p>
                <w:p w14:paraId="29304B6A" w14:textId="54DE3D61" w:rsidR="00E87EA6" w:rsidRPr="00042665" w:rsidRDefault="00E87EA6" w:rsidP="00E87EA6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</w:rPr>
                  </w:pP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>Teachers submit completed SLO for review</w:t>
                  </w:r>
                </w:p>
              </w:tc>
            </w:tr>
            <w:tr w:rsidR="00E87EA6" w14:paraId="2146C0BC" w14:textId="77777777" w:rsidTr="00EF7B7E">
              <w:trPr>
                <w:trHeight w:val="360"/>
                <w:jc w:val="center"/>
              </w:trPr>
              <w:tc>
                <w:tcPr>
                  <w:tcW w:w="1411" w:type="pct"/>
                  <w:tcBorders>
                    <w:bottom w:val="single" w:sz="24" w:space="0" w:color="FFFFFF" w:themeColor="background1"/>
                  </w:tcBorders>
                  <w:shd w:val="clear" w:color="auto" w:fill="52AA20" w:themeFill="accent2" w:themeFillShade="BF"/>
                </w:tcPr>
                <w:p w14:paraId="2974D142" w14:textId="77777777" w:rsidR="00E87EA6" w:rsidRPr="00FE246F" w:rsidRDefault="00E87EA6" w:rsidP="00E87EA6">
                  <w:pPr>
                    <w:pStyle w:val="Heading3"/>
                    <w:rPr>
                      <w:rFonts w:ascii="Times New Roman" w:hAnsi="Times New Roman" w:cs="Times New Roman"/>
                      <w:color w:val="auto"/>
                      <w:sz w:val="24"/>
                    </w:rPr>
                  </w:pPr>
                  <w:r w:rsidRPr="00FE246F">
                    <w:rPr>
                      <w:rFonts w:ascii="Times New Roman" w:hAnsi="Times New Roman" w:cs="Times New Roman"/>
                      <w:color w:val="auto"/>
                      <w:sz w:val="24"/>
                    </w:rPr>
                    <w:t>Feedback, Revision &amp; Approval</w:t>
                  </w:r>
                </w:p>
              </w:tc>
              <w:tc>
                <w:tcPr>
                  <w:tcW w:w="660" w:type="pct"/>
                </w:tcPr>
                <w:p w14:paraId="018CA2F4" w14:textId="45894B9A" w:rsidR="00E87EA6" w:rsidRPr="00574285" w:rsidRDefault="00E87EA6" w:rsidP="00E87EA6">
                  <w:pPr>
                    <w:pStyle w:val="TableText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929" w:type="pct"/>
                </w:tcPr>
                <w:p w14:paraId="3E0AA3A0" w14:textId="77777777" w:rsidR="00E87EA6" w:rsidRPr="00042665" w:rsidRDefault="00E87EA6" w:rsidP="00E87EA6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Cs w:val="20"/>
                    </w:rPr>
                    <w:t>Administrator/</w:t>
                  </w: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>SLO Review Team provide</w:t>
                  </w:r>
                  <w:r>
                    <w:rPr>
                      <w:rFonts w:ascii="Times New Roman" w:hAnsi="Times New Roman" w:cs="Times New Roman"/>
                      <w:szCs w:val="20"/>
                    </w:rPr>
                    <w:t>s</w:t>
                  </w: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 xml:space="preserve"> feedback on PART 2</w:t>
                  </w:r>
                </w:p>
                <w:p w14:paraId="393414DB" w14:textId="77777777" w:rsidR="00E87EA6" w:rsidRPr="00042665" w:rsidRDefault="00E87EA6" w:rsidP="00E87EA6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</w:rPr>
                  </w:pP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>Teachers make final revisions to SLO</w:t>
                  </w:r>
                </w:p>
                <w:p w14:paraId="7F55FFE4" w14:textId="1E10E655" w:rsidR="00E87EA6" w:rsidRPr="00042665" w:rsidRDefault="00E87EA6" w:rsidP="00E87EA6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szCs w:val="20"/>
                    </w:rPr>
                  </w:pPr>
                  <w:r w:rsidRPr="0078146F">
                    <w:rPr>
                      <w:rFonts w:ascii="Times New Roman" w:hAnsi="Times New Roman" w:cs="Times New Roman"/>
                      <w:b/>
                      <w:color w:val="auto"/>
                      <w:szCs w:val="20"/>
                    </w:rPr>
                    <w:t xml:space="preserve">PART 1 &amp; 2 must be approved by an administrator prior to SLO classroom implementation </w:t>
                  </w:r>
                </w:p>
              </w:tc>
            </w:tr>
            <w:tr w:rsidR="00E87EA6" w14:paraId="2C826629" w14:textId="77777777" w:rsidTr="00EF7B7E">
              <w:trPr>
                <w:trHeight w:val="360"/>
                <w:jc w:val="center"/>
              </w:trPr>
              <w:tc>
                <w:tcPr>
                  <w:tcW w:w="1411" w:type="pct"/>
                  <w:tcBorders>
                    <w:top w:val="single" w:sz="24" w:space="0" w:color="FFFFFF" w:themeColor="background1"/>
                    <w:bottom w:val="single" w:sz="24" w:space="0" w:color="FFFFFF" w:themeColor="background1"/>
                  </w:tcBorders>
                  <w:shd w:val="clear" w:color="auto" w:fill="8DD8F3" w:themeFill="accent1" w:themeFillTint="99"/>
                </w:tcPr>
                <w:p w14:paraId="325CA192" w14:textId="77777777" w:rsidR="00E87EA6" w:rsidRPr="00FE246F" w:rsidRDefault="00E87EA6" w:rsidP="00E87EA6">
                  <w:pPr>
                    <w:pStyle w:val="Heading3"/>
                    <w:rPr>
                      <w:rFonts w:ascii="Times New Roman" w:hAnsi="Times New Roman" w:cs="Times New Roman"/>
                      <w:color w:val="auto"/>
                      <w:sz w:val="24"/>
                    </w:rPr>
                  </w:pPr>
                  <w:r w:rsidRPr="00FE246F">
                    <w:rPr>
                      <w:rFonts w:ascii="Times New Roman" w:hAnsi="Times New Roman" w:cs="Times New Roman"/>
                      <w:color w:val="auto"/>
                      <w:sz w:val="24"/>
                    </w:rPr>
                    <w:t xml:space="preserve">Implementation </w:t>
                  </w:r>
                </w:p>
              </w:tc>
              <w:tc>
                <w:tcPr>
                  <w:tcW w:w="660" w:type="pct"/>
                </w:tcPr>
                <w:p w14:paraId="2BD71AB6" w14:textId="77777777" w:rsidR="00E87EA6" w:rsidRPr="00574285" w:rsidRDefault="00E87EA6" w:rsidP="00E87EA6">
                  <w:pPr>
                    <w:pStyle w:val="TableText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929" w:type="pct"/>
                </w:tcPr>
                <w:p w14:paraId="6DB0C530" w14:textId="2FE71E3C" w:rsidR="00E87EA6" w:rsidRPr="00042665" w:rsidRDefault="00E87EA6" w:rsidP="00E87EA6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color w:val="FF0000"/>
                      <w:szCs w:val="20"/>
                    </w:rPr>
                  </w:pP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 xml:space="preserve">Implementation of the SLO must conclude by </w:t>
                  </w:r>
                  <w:r>
                    <w:rPr>
                      <w:rFonts w:ascii="Times New Roman" w:hAnsi="Times New Roman" w:cs="Times New Roman"/>
                      <w:szCs w:val="20"/>
                    </w:rPr>
                    <w:t>March</w:t>
                  </w:r>
                  <w:r w:rsidR="00705A3B">
                    <w:rPr>
                      <w:rFonts w:ascii="Times New Roman" w:hAnsi="Times New Roman" w:cs="Times New Roman"/>
                      <w:szCs w:val="20"/>
                    </w:rPr>
                    <w:t xml:space="preserve"> 6th</w:t>
                  </w:r>
                  <w:r>
                    <w:rPr>
                      <w:rFonts w:ascii="Times New Roman" w:hAnsi="Times New Roman" w:cs="Times New Roman"/>
                      <w:szCs w:val="20"/>
                    </w:rPr>
                    <w:t xml:space="preserve"> </w:t>
                  </w: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 xml:space="preserve">(Instruction </w:t>
                  </w:r>
                  <w:r>
                    <w:rPr>
                      <w:rFonts w:ascii="Times New Roman" w:hAnsi="Times New Roman" w:cs="Times New Roman"/>
                      <w:szCs w:val="20"/>
                    </w:rPr>
                    <w:t>should</w:t>
                  </w: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 xml:space="preserve"> be a minimum of </w:t>
                  </w:r>
                  <w:r>
                    <w:rPr>
                      <w:rFonts w:ascii="Times New Roman" w:hAnsi="Times New Roman" w:cs="Times New Roman"/>
                      <w:szCs w:val="20"/>
                    </w:rPr>
                    <w:t>four</w:t>
                  </w: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 xml:space="preserve"> weeks</w:t>
                  </w:r>
                  <w:r>
                    <w:rPr>
                      <w:rFonts w:ascii="Times New Roman" w:hAnsi="Times New Roman" w:cs="Times New Roman"/>
                      <w:szCs w:val="20"/>
                    </w:rPr>
                    <w:t>)</w:t>
                  </w:r>
                </w:p>
                <w:p w14:paraId="3189B00F" w14:textId="77777777" w:rsidR="00E87EA6" w:rsidRPr="00626A22" w:rsidRDefault="00E87EA6" w:rsidP="00E87EA6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color w:val="FF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Cs w:val="20"/>
                    </w:rPr>
                    <w:t xml:space="preserve">All SLOs </w:t>
                  </w:r>
                  <w:r w:rsidRPr="00582D6D">
                    <w:rPr>
                      <w:rFonts w:ascii="Times New Roman" w:hAnsi="Times New Roman" w:cs="Times New Roman"/>
                      <w:b/>
                      <w:color w:val="FF0000"/>
                      <w:szCs w:val="20"/>
                      <w:u w:val="single"/>
                    </w:rPr>
                    <w:t>must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Cs w:val="20"/>
                    </w:rPr>
                    <w:t xml:space="preserve"> be ready for implementation by January 16th</w:t>
                  </w:r>
                </w:p>
                <w:p w14:paraId="2A9B8D24" w14:textId="0A33FF67" w:rsidR="00E87EA6" w:rsidRPr="00626A22" w:rsidRDefault="00E87EA6" w:rsidP="00E87EA6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color w:val="FF0000"/>
                      <w:szCs w:val="20"/>
                    </w:rPr>
                  </w:pPr>
                  <w:r w:rsidRPr="002856F1">
                    <w:rPr>
                      <w:rFonts w:ascii="Times New Roman" w:hAnsi="Times New Roman" w:cs="Times New Roman"/>
                      <w:b/>
                      <w:color w:val="000000" w:themeColor="text1"/>
                      <w:szCs w:val="20"/>
                    </w:rPr>
                    <w:t xml:space="preserve">Classroom implementation must begin by </w:t>
                  </w: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Cs w:val="20"/>
                    </w:rPr>
                    <w:t>January 20</w:t>
                  </w:r>
                  <w:r w:rsidRPr="00704B40">
                    <w:rPr>
                      <w:rFonts w:ascii="Times New Roman" w:hAnsi="Times New Roman" w:cs="Times New Roman"/>
                      <w:b/>
                      <w:color w:val="000000" w:themeColor="text1"/>
                      <w:szCs w:val="20"/>
                      <w:vertAlign w:val="superscript"/>
                    </w:rPr>
                    <w:t>th</w:t>
                  </w:r>
                </w:p>
              </w:tc>
            </w:tr>
            <w:tr w:rsidR="00E87EA6" w14:paraId="2624CC7D" w14:textId="77777777" w:rsidTr="00EF7B7E">
              <w:trPr>
                <w:trHeight w:val="1104"/>
                <w:jc w:val="center"/>
              </w:trPr>
              <w:tc>
                <w:tcPr>
                  <w:tcW w:w="1411" w:type="pct"/>
                  <w:tcBorders>
                    <w:top w:val="single" w:sz="24" w:space="0" w:color="FFFFFF" w:themeColor="background1"/>
                    <w:bottom w:val="single" w:sz="24" w:space="0" w:color="FFFFFF" w:themeColor="background1"/>
                  </w:tcBorders>
                  <w:shd w:val="clear" w:color="auto" w:fill="BF8600" w:themeFill="accent6" w:themeFillShade="BF"/>
                </w:tcPr>
                <w:p w14:paraId="219602B2" w14:textId="77777777" w:rsidR="00E87EA6" w:rsidRPr="00FE246F" w:rsidRDefault="00E87EA6" w:rsidP="00E87EA6">
                  <w:pPr>
                    <w:pStyle w:val="Heading3"/>
                    <w:rPr>
                      <w:rFonts w:ascii="Times New Roman" w:hAnsi="Times New Roman" w:cs="Times New Roman"/>
                      <w:color w:val="auto"/>
                      <w:sz w:val="24"/>
                    </w:rPr>
                  </w:pPr>
                  <w:r w:rsidRPr="00FE246F">
                    <w:rPr>
                      <w:rFonts w:ascii="Times New Roman" w:hAnsi="Times New Roman" w:cs="Times New Roman"/>
                      <w:color w:val="auto"/>
                      <w:sz w:val="24"/>
                    </w:rPr>
                    <w:t>Results Analysis by Teacher</w:t>
                  </w:r>
                </w:p>
                <w:p w14:paraId="12F22B4D" w14:textId="77777777" w:rsidR="00E87EA6" w:rsidRPr="00FE246F" w:rsidRDefault="00E87EA6" w:rsidP="00E87EA6">
                  <w:pPr>
                    <w:pStyle w:val="Heading3"/>
                    <w:rPr>
                      <w:rFonts w:ascii="Times New Roman" w:hAnsi="Times New Roman" w:cs="Times New Roman"/>
                      <w:color w:val="auto"/>
                      <w:sz w:val="24"/>
                    </w:rPr>
                  </w:pPr>
                </w:p>
              </w:tc>
              <w:tc>
                <w:tcPr>
                  <w:tcW w:w="660" w:type="pct"/>
                </w:tcPr>
                <w:p w14:paraId="08439CE4" w14:textId="77777777" w:rsidR="00E87EA6" w:rsidRPr="00574285" w:rsidRDefault="00E87EA6" w:rsidP="00E87EA6">
                  <w:pPr>
                    <w:pStyle w:val="TableText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929" w:type="pct"/>
                </w:tcPr>
                <w:p w14:paraId="4772E068" w14:textId="77777777" w:rsidR="00E87EA6" w:rsidRPr="00042665" w:rsidRDefault="00E87EA6" w:rsidP="00E87EA6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</w:rPr>
                  </w:pP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>Teachers administer SLO culminating assessment (if not done already)</w:t>
                  </w:r>
                </w:p>
                <w:p w14:paraId="1D17DF48" w14:textId="77777777" w:rsidR="00E87EA6" w:rsidRPr="00042665" w:rsidRDefault="00E87EA6" w:rsidP="00E87EA6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</w:rPr>
                  </w:pP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>Teachers score culminating assessments, input results</w:t>
                  </w:r>
                  <w:r>
                    <w:rPr>
                      <w:rFonts w:ascii="Times New Roman" w:hAnsi="Times New Roman" w:cs="Times New Roman"/>
                      <w:szCs w:val="20"/>
                    </w:rPr>
                    <w:t>,</w:t>
                  </w: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 xml:space="preserve"> and reflect on implementation and practice</w:t>
                  </w:r>
                </w:p>
                <w:p w14:paraId="1F91598A" w14:textId="37DD9D68" w:rsidR="00E87EA6" w:rsidRPr="00042665" w:rsidRDefault="00E87EA6" w:rsidP="00E87EA6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color w:val="FF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Cs w:val="20"/>
                    </w:rPr>
                    <w:t>March 13</w:t>
                  </w:r>
                  <w:r w:rsidRPr="002856F1">
                    <w:rPr>
                      <w:rFonts w:ascii="Times New Roman" w:hAnsi="Times New Roman" w:cs="Times New Roman"/>
                      <w:b/>
                      <w:color w:val="FF000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Cs w:val="20"/>
                    </w:rPr>
                    <w:t xml:space="preserve"> </w:t>
                  </w:r>
                  <w:r w:rsidRPr="00042665">
                    <w:rPr>
                      <w:rFonts w:ascii="Times New Roman" w:hAnsi="Times New Roman" w:cs="Times New Roman"/>
                      <w:b/>
                      <w:color w:val="FF0000"/>
                      <w:szCs w:val="20"/>
                    </w:rPr>
                    <w:t>All SLO Results/Reflections DUE</w:t>
                  </w:r>
                </w:p>
              </w:tc>
            </w:tr>
            <w:tr w:rsidR="00E87EA6" w14:paraId="60692DDE" w14:textId="77777777" w:rsidTr="006A2332">
              <w:trPr>
                <w:trHeight w:val="732"/>
                <w:jc w:val="center"/>
              </w:trPr>
              <w:tc>
                <w:tcPr>
                  <w:tcW w:w="1411" w:type="pct"/>
                  <w:tcBorders>
                    <w:top w:val="single" w:sz="24" w:space="0" w:color="FFFFFF" w:themeColor="background1"/>
                    <w:bottom w:val="single" w:sz="24" w:space="0" w:color="FFFFFF" w:themeColor="background1"/>
                  </w:tcBorders>
                  <w:shd w:val="clear" w:color="auto" w:fill="BDB0E2" w:themeFill="accent4" w:themeFillTint="99"/>
                </w:tcPr>
                <w:p w14:paraId="6CC5AA94" w14:textId="77777777" w:rsidR="00E87EA6" w:rsidRPr="00FE246F" w:rsidRDefault="00E87EA6" w:rsidP="00E87EA6">
                  <w:pPr>
                    <w:pStyle w:val="Heading3"/>
                    <w:rPr>
                      <w:rFonts w:ascii="Times New Roman" w:hAnsi="Times New Roman" w:cs="Times New Roman"/>
                      <w:color w:val="auto"/>
                      <w:sz w:val="24"/>
                    </w:rPr>
                  </w:pPr>
                  <w:r w:rsidRPr="00FE246F">
                    <w:rPr>
                      <w:rFonts w:ascii="Times New Roman" w:hAnsi="Times New Roman" w:cs="Times New Roman"/>
                      <w:color w:val="auto"/>
                      <w:sz w:val="24"/>
                    </w:rPr>
                    <w:t>Results Analysis by Administrator</w:t>
                  </w:r>
                </w:p>
              </w:tc>
              <w:tc>
                <w:tcPr>
                  <w:tcW w:w="660" w:type="pct"/>
                </w:tcPr>
                <w:p w14:paraId="762DE16E" w14:textId="3F261FBF" w:rsidR="00E87EA6" w:rsidRPr="00574285" w:rsidRDefault="00E87EA6" w:rsidP="00E87EA6">
                  <w:pPr>
                    <w:pStyle w:val="TableText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929" w:type="pct"/>
                </w:tcPr>
                <w:p w14:paraId="4732FC15" w14:textId="77777777" w:rsidR="00E87EA6" w:rsidRPr="00042665" w:rsidRDefault="00E87EA6" w:rsidP="00E87EA6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</w:rPr>
                  </w:pP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>Administrators review SLO outcomes and reflections</w:t>
                  </w:r>
                </w:p>
                <w:p w14:paraId="5ABEAFC0" w14:textId="09FD9CA1" w:rsidR="00E87EA6" w:rsidRPr="00042665" w:rsidRDefault="00E87EA6" w:rsidP="00E87EA6">
                  <w:pPr>
                    <w:pStyle w:val="TableTex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Cs w:val="20"/>
                    </w:rPr>
                  </w:pPr>
                  <w:r w:rsidRPr="00042665">
                    <w:rPr>
                      <w:rFonts w:ascii="Times New Roman" w:hAnsi="Times New Roman" w:cs="Times New Roman"/>
                      <w:szCs w:val="20"/>
                    </w:rPr>
                    <w:t>Administrators sign off on SLOs</w:t>
                  </w:r>
                </w:p>
              </w:tc>
            </w:tr>
          </w:tbl>
          <w:p w14:paraId="3E1184AD" w14:textId="77777777" w:rsidR="00824127" w:rsidRDefault="00824127" w:rsidP="00EF7B7E">
            <w:pPr>
              <w:spacing w:after="160" w:line="300" w:lineRule="auto"/>
            </w:pPr>
          </w:p>
        </w:tc>
        <w:tc>
          <w:tcPr>
            <w:tcW w:w="9" w:type="pct"/>
          </w:tcPr>
          <w:tbl>
            <w:tblPr>
              <w:tblStyle w:val="EventPlannerTable"/>
              <w:tblW w:w="2469" w:type="pct"/>
              <w:tblLook w:val="04A0" w:firstRow="1" w:lastRow="0" w:firstColumn="1" w:lastColumn="0" w:noHBand="0" w:noVBand="1"/>
              <w:tblCaption w:val="Content table"/>
            </w:tblPr>
            <w:tblGrid>
              <w:gridCol w:w="6"/>
            </w:tblGrid>
            <w:tr w:rsidR="00824127" w14:paraId="5E6E73C6" w14:textId="77777777" w:rsidTr="00EF7B7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411BB152" w14:textId="77777777" w:rsidR="00824127" w:rsidRDefault="00824127" w:rsidP="00EF7B7E">
                  <w:pPr>
                    <w:pStyle w:val="Heading2"/>
                  </w:pPr>
                </w:p>
              </w:tc>
            </w:tr>
          </w:tbl>
          <w:p w14:paraId="4E5C5CBA" w14:textId="77777777" w:rsidR="00824127" w:rsidRDefault="00824127" w:rsidP="00EF7B7E">
            <w:pPr>
              <w:spacing w:after="160" w:line="300" w:lineRule="auto"/>
            </w:pPr>
          </w:p>
          <w:p w14:paraId="485E37B1" w14:textId="77777777" w:rsidR="00824127" w:rsidRDefault="00824127" w:rsidP="00EF7B7E">
            <w:pPr>
              <w:spacing w:after="160" w:line="300" w:lineRule="auto"/>
            </w:pPr>
          </w:p>
          <w:p w14:paraId="618B5F42" w14:textId="77777777" w:rsidR="00824127" w:rsidRDefault="00824127" w:rsidP="00EF7B7E">
            <w:pPr>
              <w:spacing w:after="160" w:line="300" w:lineRule="auto"/>
            </w:pPr>
          </w:p>
          <w:p w14:paraId="3AD25EA3" w14:textId="77777777" w:rsidR="00824127" w:rsidRDefault="00824127" w:rsidP="00EF7B7E">
            <w:pPr>
              <w:spacing w:after="160" w:line="300" w:lineRule="auto"/>
            </w:pPr>
          </w:p>
          <w:p w14:paraId="33857021" w14:textId="77777777" w:rsidR="00824127" w:rsidRDefault="00824127" w:rsidP="00EF7B7E">
            <w:pPr>
              <w:spacing w:after="160" w:line="300" w:lineRule="auto"/>
            </w:pPr>
          </w:p>
          <w:p w14:paraId="212B5E75" w14:textId="77777777" w:rsidR="00824127" w:rsidRDefault="00824127" w:rsidP="00EF7B7E">
            <w:pPr>
              <w:spacing w:after="160" w:line="300" w:lineRule="auto"/>
            </w:pPr>
          </w:p>
          <w:p w14:paraId="17D37863" w14:textId="77777777" w:rsidR="00824127" w:rsidRDefault="00824127" w:rsidP="00EF7B7E">
            <w:pPr>
              <w:spacing w:after="160" w:line="300" w:lineRule="auto"/>
            </w:pPr>
          </w:p>
          <w:p w14:paraId="26BE2530" w14:textId="77777777" w:rsidR="00824127" w:rsidRDefault="00824127" w:rsidP="00EF7B7E">
            <w:pPr>
              <w:spacing w:after="160" w:line="300" w:lineRule="auto"/>
            </w:pPr>
          </w:p>
          <w:p w14:paraId="67A57741" w14:textId="77777777" w:rsidR="00824127" w:rsidRDefault="00824127" w:rsidP="00EF7B7E">
            <w:pPr>
              <w:spacing w:after="160" w:line="300" w:lineRule="auto"/>
            </w:pPr>
          </w:p>
          <w:p w14:paraId="51DCEA21" w14:textId="77777777" w:rsidR="00824127" w:rsidRDefault="00824127" w:rsidP="00EF7B7E">
            <w:pPr>
              <w:spacing w:after="160" w:line="300" w:lineRule="auto"/>
            </w:pPr>
          </w:p>
          <w:p w14:paraId="230ED4F3" w14:textId="77777777" w:rsidR="00824127" w:rsidRDefault="00824127" w:rsidP="00EF7B7E">
            <w:pPr>
              <w:spacing w:after="160" w:line="300" w:lineRule="auto"/>
            </w:pPr>
          </w:p>
        </w:tc>
      </w:tr>
    </w:tbl>
    <w:p w14:paraId="6BB6F7F0" w14:textId="77777777" w:rsidR="00824127" w:rsidRDefault="00824127" w:rsidP="00824127">
      <w:pPr>
        <w:pStyle w:val="NoSpacing"/>
      </w:pPr>
    </w:p>
    <w:tbl>
      <w:tblPr>
        <w:tblStyle w:val="CalendarTable"/>
        <w:tblpPr w:leftFromText="180" w:rightFromText="180" w:vertAnchor="text" w:tblpY="1"/>
        <w:tblOverlap w:val="never"/>
        <w:tblW w:w="5000" w:type="pct"/>
        <w:jc w:val="left"/>
        <w:tblBorders>
          <w:top w:val="single" w:sz="18" w:space="0" w:color="D9D9D9" w:themeColor="background1" w:themeShade="D9"/>
          <w:left w:val="single" w:sz="18" w:space="0" w:color="D9D9D9" w:themeColor="background1" w:themeShade="D9"/>
          <w:bottom w:val="single" w:sz="18" w:space="0" w:color="D9D9D9" w:themeColor="background1" w:themeShade="D9"/>
          <w:right w:val="single" w:sz="18" w:space="0" w:color="D9D9D9" w:themeColor="background1" w:themeShade="D9"/>
          <w:insideH w:val="single" w:sz="18" w:space="0" w:color="D9D9D9" w:themeColor="background1" w:themeShade="D9"/>
          <w:insideV w:val="single" w:sz="18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689"/>
        <w:gridCol w:w="2689"/>
        <w:gridCol w:w="2688"/>
        <w:gridCol w:w="2688"/>
      </w:tblGrid>
      <w:tr w:rsidR="00E87EA6" w:rsidRPr="00574285" w14:paraId="6CC42449" w14:textId="77777777" w:rsidTr="00C91531">
        <w:trPr>
          <w:jc w:val="left"/>
        </w:trPr>
        <w:tc>
          <w:tcPr>
            <w:tcW w:w="2689" w:type="dxa"/>
          </w:tcPr>
          <w:p w14:paraId="05135900" w14:textId="7FC0959E" w:rsidR="00E87EA6" w:rsidRPr="00574285" w:rsidRDefault="00E87EA6" w:rsidP="00E87EA6">
            <w:pPr>
              <w:pStyle w:val="Months"/>
              <w:rPr>
                <w:sz w:val="16"/>
                <w:szCs w:val="16"/>
              </w:rPr>
            </w:pPr>
            <w:r w:rsidRPr="00574285">
              <w:rPr>
                <w:sz w:val="16"/>
                <w:szCs w:val="16"/>
              </w:rPr>
              <w:fldChar w:fldCharType="begin"/>
            </w:r>
            <w:r w:rsidRPr="00574285">
              <w:rPr>
                <w:sz w:val="16"/>
                <w:szCs w:val="16"/>
              </w:rPr>
              <w:instrText xml:space="preserve"> DOCVARIABLE  MonthStart1 \@ MMMM \* MERGEFORMAT </w:instrText>
            </w:r>
            <w:r w:rsidRPr="00574285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August</w:t>
            </w:r>
            <w:r w:rsidRPr="00574285">
              <w:rPr>
                <w:sz w:val="16"/>
                <w:szCs w:val="16"/>
              </w:rPr>
              <w:fldChar w:fldCharType="end"/>
            </w:r>
          </w:p>
        </w:tc>
        <w:tc>
          <w:tcPr>
            <w:tcW w:w="2689" w:type="dxa"/>
          </w:tcPr>
          <w:p w14:paraId="524A198F" w14:textId="11BF2BA9" w:rsidR="00E87EA6" w:rsidRPr="00574285" w:rsidRDefault="00E87EA6" w:rsidP="00E87EA6">
            <w:pPr>
              <w:pStyle w:val="Months"/>
              <w:rPr>
                <w:sz w:val="16"/>
                <w:szCs w:val="16"/>
              </w:rPr>
            </w:pPr>
            <w:r w:rsidRPr="00574285">
              <w:rPr>
                <w:sz w:val="16"/>
                <w:szCs w:val="16"/>
              </w:rPr>
              <w:fldChar w:fldCharType="begin"/>
            </w:r>
            <w:r w:rsidRPr="00574285">
              <w:rPr>
                <w:sz w:val="16"/>
                <w:szCs w:val="16"/>
              </w:rPr>
              <w:instrText xml:space="preserve"> DOCVARIABLE  MonthStart2 \@ MMMM \* MERGEFORMAT </w:instrText>
            </w:r>
            <w:r w:rsidRPr="00574285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September</w:t>
            </w:r>
            <w:r w:rsidRPr="00574285">
              <w:rPr>
                <w:sz w:val="16"/>
                <w:szCs w:val="16"/>
              </w:rPr>
              <w:fldChar w:fldCharType="end"/>
            </w:r>
          </w:p>
        </w:tc>
        <w:tc>
          <w:tcPr>
            <w:tcW w:w="2688" w:type="dxa"/>
          </w:tcPr>
          <w:p w14:paraId="7FC36481" w14:textId="42DCD7A4" w:rsidR="00E87EA6" w:rsidRPr="00574285" w:rsidRDefault="00E87EA6" w:rsidP="00E87EA6">
            <w:pPr>
              <w:pStyle w:val="Months"/>
              <w:rPr>
                <w:sz w:val="16"/>
                <w:szCs w:val="16"/>
              </w:rPr>
            </w:pPr>
            <w:r w:rsidRPr="00574285">
              <w:rPr>
                <w:sz w:val="16"/>
                <w:szCs w:val="16"/>
              </w:rPr>
              <w:fldChar w:fldCharType="begin"/>
            </w:r>
            <w:r w:rsidRPr="00574285">
              <w:rPr>
                <w:sz w:val="16"/>
                <w:szCs w:val="16"/>
              </w:rPr>
              <w:instrText xml:space="preserve"> DOCVARIABLE  MonthStart3 \@ MMMM \* MERGEFORMAT </w:instrText>
            </w:r>
            <w:r w:rsidRPr="00574285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October</w:t>
            </w:r>
            <w:r w:rsidRPr="00574285">
              <w:rPr>
                <w:sz w:val="16"/>
                <w:szCs w:val="16"/>
              </w:rPr>
              <w:fldChar w:fldCharType="end"/>
            </w:r>
          </w:p>
        </w:tc>
        <w:tc>
          <w:tcPr>
            <w:tcW w:w="2688" w:type="dxa"/>
          </w:tcPr>
          <w:p w14:paraId="05F395BD" w14:textId="7A847136" w:rsidR="00E87EA6" w:rsidRPr="00574285" w:rsidRDefault="00E87EA6" w:rsidP="00E87EA6">
            <w:pPr>
              <w:pStyle w:val="Months"/>
              <w:rPr>
                <w:sz w:val="16"/>
                <w:szCs w:val="16"/>
              </w:rPr>
            </w:pPr>
            <w:r w:rsidRPr="00574285">
              <w:rPr>
                <w:sz w:val="16"/>
                <w:szCs w:val="16"/>
              </w:rPr>
              <w:fldChar w:fldCharType="begin"/>
            </w:r>
            <w:r w:rsidRPr="00574285">
              <w:rPr>
                <w:sz w:val="16"/>
                <w:szCs w:val="16"/>
              </w:rPr>
              <w:instrText xml:space="preserve"> DOCVARIABLE  MonthStart4 \@ MMMM \* MERGEFORMAT </w:instrText>
            </w:r>
            <w:r w:rsidRPr="00574285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November</w:t>
            </w:r>
            <w:r w:rsidRPr="00574285">
              <w:rPr>
                <w:sz w:val="16"/>
                <w:szCs w:val="16"/>
              </w:rPr>
              <w:fldChar w:fldCharType="end"/>
            </w:r>
          </w:p>
        </w:tc>
      </w:tr>
      <w:tr w:rsidR="00E87EA6" w:rsidRPr="00574285" w14:paraId="030C3DB2" w14:textId="77777777" w:rsidTr="00C91531">
        <w:trPr>
          <w:jc w:val="left"/>
        </w:trPr>
        <w:tc>
          <w:tcPr>
            <w:tcW w:w="2689" w:type="dxa"/>
            <w:shd w:val="clear" w:color="auto" w:fill="auto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73"/>
              <w:gridCol w:w="380"/>
              <w:gridCol w:w="380"/>
              <w:gridCol w:w="380"/>
              <w:gridCol w:w="380"/>
              <w:gridCol w:w="380"/>
              <w:gridCol w:w="371"/>
            </w:tblGrid>
            <w:tr w:rsidR="00E87EA6" w:rsidRPr="00574285" w14:paraId="3ABF096E" w14:textId="77777777" w:rsidTr="00CC73FD">
              <w:tc>
                <w:tcPr>
                  <w:tcW w:w="703" w:type="pct"/>
                </w:tcPr>
                <w:p w14:paraId="45F8153C" w14:textId="77777777" w:rsidR="00E87EA6" w:rsidRPr="00574285" w:rsidRDefault="00E87EA6" w:rsidP="00E87EA6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19" w:type="pct"/>
                </w:tcPr>
                <w:p w14:paraId="595378EF" w14:textId="77777777" w:rsidR="00E87EA6" w:rsidRPr="00574285" w:rsidRDefault="00E87EA6" w:rsidP="00E87EA6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719" w:type="pct"/>
                </w:tcPr>
                <w:p w14:paraId="7253565E" w14:textId="77777777" w:rsidR="00E87EA6" w:rsidRPr="00574285" w:rsidRDefault="00E87EA6" w:rsidP="00E87EA6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9" w:type="pct"/>
                </w:tcPr>
                <w:p w14:paraId="0225436C" w14:textId="77777777" w:rsidR="00E87EA6" w:rsidRPr="00574285" w:rsidRDefault="00E87EA6" w:rsidP="00E87EA6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719" w:type="pct"/>
                </w:tcPr>
                <w:p w14:paraId="6A982FAB" w14:textId="77777777" w:rsidR="00E87EA6" w:rsidRPr="00574285" w:rsidRDefault="00E87EA6" w:rsidP="00E87EA6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9" w:type="pct"/>
                </w:tcPr>
                <w:p w14:paraId="6B699E1E" w14:textId="77777777" w:rsidR="00E87EA6" w:rsidRPr="00574285" w:rsidRDefault="00E87EA6" w:rsidP="00E87EA6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703" w:type="pct"/>
                </w:tcPr>
                <w:p w14:paraId="4DE3E46D" w14:textId="77777777" w:rsidR="00E87EA6" w:rsidRPr="00574285" w:rsidRDefault="00E87EA6" w:rsidP="00E87EA6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E87EA6" w:rsidRPr="00574285" w14:paraId="6A0D1D8E" w14:textId="77777777" w:rsidTr="00CC73FD">
              <w:tc>
                <w:tcPr>
                  <w:tcW w:w="703" w:type="pct"/>
                </w:tcPr>
                <w:p w14:paraId="4DD9A703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</w:tcPr>
                <w:p w14:paraId="31E90711" w14:textId="77777777" w:rsidR="00E87EA6" w:rsidRPr="00107D2A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</w:tcPr>
                <w:p w14:paraId="53C0DD02" w14:textId="77777777" w:rsidR="00E87EA6" w:rsidRPr="00107D2A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</w:tcPr>
                <w:p w14:paraId="28EB7AA8" w14:textId="77777777" w:rsidR="00E87EA6" w:rsidRPr="00107D2A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</w:tcPr>
                <w:p w14:paraId="6CCD4C34" w14:textId="77777777" w:rsidR="00E87EA6" w:rsidRPr="00107D2A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</w:tcPr>
                <w:p w14:paraId="1AF16A8B" w14:textId="77777777" w:rsidR="00E87EA6" w:rsidRPr="00107D2A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3" w:type="pct"/>
                </w:tcPr>
                <w:p w14:paraId="3A910F84" w14:textId="77777777" w:rsidR="00E87EA6" w:rsidRPr="00107D2A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</w:tr>
            <w:tr w:rsidR="00E87EA6" w:rsidRPr="00574285" w14:paraId="1BD82684" w14:textId="77777777" w:rsidTr="00CC73FD">
              <w:tc>
                <w:tcPr>
                  <w:tcW w:w="703" w:type="pct"/>
                </w:tcPr>
                <w:p w14:paraId="1433D24A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19" w:type="pct"/>
                </w:tcPr>
                <w:p w14:paraId="23172478" w14:textId="77777777" w:rsidR="00E87EA6" w:rsidRPr="00107D2A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19" w:type="pct"/>
                </w:tcPr>
                <w:p w14:paraId="49DEE34A" w14:textId="77777777" w:rsidR="00E87EA6" w:rsidRPr="00107D2A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19" w:type="pct"/>
                </w:tcPr>
                <w:p w14:paraId="06C2639B" w14:textId="77777777" w:rsidR="00E87EA6" w:rsidRPr="00107D2A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19" w:type="pct"/>
                </w:tcPr>
                <w:p w14:paraId="6A73DCFD" w14:textId="77777777" w:rsidR="00E87EA6" w:rsidRPr="00107D2A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19" w:type="pct"/>
                </w:tcPr>
                <w:p w14:paraId="79F1D223" w14:textId="77777777" w:rsidR="00E87EA6" w:rsidRPr="00107D2A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03" w:type="pct"/>
                </w:tcPr>
                <w:p w14:paraId="4D178F10" w14:textId="77777777" w:rsidR="00E87EA6" w:rsidRPr="00107D2A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</w:tc>
            </w:tr>
            <w:tr w:rsidR="00E87EA6" w:rsidRPr="00574285" w14:paraId="4607FC13" w14:textId="77777777" w:rsidTr="00CC73FD">
              <w:tc>
                <w:tcPr>
                  <w:tcW w:w="703" w:type="pct"/>
                </w:tcPr>
                <w:p w14:paraId="4E4A574A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15039AB6" w14:textId="77777777" w:rsidR="00E87EA6" w:rsidRPr="00236700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4652F003" w14:textId="77777777" w:rsidR="00E87EA6" w:rsidRPr="00236700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76CE9042" w14:textId="77777777" w:rsidR="00E87EA6" w:rsidRPr="00236700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6D8126C4" w14:textId="77777777" w:rsidR="00E87EA6" w:rsidRPr="00236700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0EB91189" w14:textId="77777777" w:rsidR="00E87EA6" w:rsidRPr="00236700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703" w:type="pct"/>
                </w:tcPr>
                <w:p w14:paraId="6CE270A3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</w:t>
                  </w:r>
                </w:p>
              </w:tc>
            </w:tr>
            <w:tr w:rsidR="00E87EA6" w:rsidRPr="00574285" w14:paraId="2C14DC6C" w14:textId="77777777" w:rsidTr="00CC73FD">
              <w:tc>
                <w:tcPr>
                  <w:tcW w:w="703" w:type="pct"/>
                </w:tcPr>
                <w:p w14:paraId="3B5E3D3E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29605349" w14:textId="77777777" w:rsidR="00E87EA6" w:rsidRPr="00236700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6F67D03D" w14:textId="77777777" w:rsidR="00E87EA6" w:rsidRPr="00236700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7CACA141" w14:textId="77777777" w:rsidR="00E87EA6" w:rsidRPr="00236700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05B32670" w14:textId="77777777" w:rsidR="00E87EA6" w:rsidRPr="00236700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44D658D9" w14:textId="77777777" w:rsidR="00E87EA6" w:rsidRPr="00236700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703" w:type="pct"/>
                  <w:shd w:val="clear" w:color="auto" w:fill="auto"/>
                </w:tcPr>
                <w:p w14:paraId="6E1B6594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23</w:t>
                  </w:r>
                </w:p>
              </w:tc>
            </w:tr>
            <w:tr w:rsidR="00E87EA6" w:rsidRPr="00574285" w14:paraId="5E3D6630" w14:textId="77777777" w:rsidTr="00CC73FD">
              <w:tc>
                <w:tcPr>
                  <w:tcW w:w="703" w:type="pct"/>
                </w:tcPr>
                <w:p w14:paraId="3758E63D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6885852E" w14:textId="77777777" w:rsidR="00E87EA6" w:rsidRPr="00236700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65531970" w14:textId="77777777" w:rsidR="00E87EA6" w:rsidRPr="00236700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4003D4D3" w14:textId="77777777" w:rsidR="00E87EA6" w:rsidRPr="00236700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6E087525" w14:textId="77777777" w:rsidR="00E87EA6" w:rsidRPr="00236700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55830C1E" w14:textId="77777777" w:rsidR="00E87EA6" w:rsidRPr="003E0BF9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703" w:type="pct"/>
                  <w:shd w:val="clear" w:color="auto" w:fill="auto"/>
                </w:tcPr>
                <w:p w14:paraId="1F74C885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</w:t>
                  </w:r>
                </w:p>
              </w:tc>
            </w:tr>
            <w:tr w:rsidR="00E87EA6" w:rsidRPr="00574285" w14:paraId="36F4B616" w14:textId="77777777" w:rsidTr="00CC73FD">
              <w:tc>
                <w:tcPr>
                  <w:tcW w:w="703" w:type="pct"/>
                </w:tcPr>
                <w:p w14:paraId="74863167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5B2220D2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</w:tcPr>
                <w:p w14:paraId="4752016A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</w:tcPr>
                <w:p w14:paraId="300D1347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</w:tcPr>
                <w:p w14:paraId="00A9677C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</w:tcPr>
                <w:p w14:paraId="7DF3A79B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3" w:type="pct"/>
                </w:tcPr>
                <w:p w14:paraId="0771E1EB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6ED9BA68" w14:textId="77777777" w:rsidR="00E87EA6" w:rsidRPr="00574285" w:rsidRDefault="00E87EA6" w:rsidP="00E87EA6">
            <w:pPr>
              <w:rPr>
                <w:sz w:val="16"/>
                <w:szCs w:val="16"/>
              </w:rPr>
            </w:pPr>
          </w:p>
        </w:tc>
        <w:tc>
          <w:tcPr>
            <w:tcW w:w="2689" w:type="dxa"/>
            <w:shd w:val="clear" w:color="auto" w:fill="auto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76"/>
              <w:gridCol w:w="379"/>
              <w:gridCol w:w="379"/>
              <w:gridCol w:w="379"/>
              <w:gridCol w:w="379"/>
              <w:gridCol w:w="379"/>
              <w:gridCol w:w="373"/>
            </w:tblGrid>
            <w:tr w:rsidR="00E87EA6" w:rsidRPr="00574285" w14:paraId="6D9DA4A7" w14:textId="77777777" w:rsidTr="0043641B">
              <w:tc>
                <w:tcPr>
                  <w:tcW w:w="709" w:type="pct"/>
                </w:tcPr>
                <w:p w14:paraId="64FA28EE" w14:textId="77777777" w:rsidR="00E87EA6" w:rsidRPr="00574285" w:rsidRDefault="00E87EA6" w:rsidP="00E87EA6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17" w:type="pct"/>
                </w:tcPr>
                <w:p w14:paraId="6C01227A" w14:textId="77777777" w:rsidR="00E87EA6" w:rsidRPr="00574285" w:rsidRDefault="00E87EA6" w:rsidP="00E87EA6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717" w:type="pct"/>
                </w:tcPr>
                <w:p w14:paraId="0294915E" w14:textId="77777777" w:rsidR="00E87EA6" w:rsidRPr="00574285" w:rsidRDefault="00E87EA6" w:rsidP="00E87EA6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18997E1F" w14:textId="77777777" w:rsidR="00E87EA6" w:rsidRPr="00574285" w:rsidRDefault="00E87EA6" w:rsidP="00E87EA6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717" w:type="pct"/>
                </w:tcPr>
                <w:p w14:paraId="53881CDE" w14:textId="77777777" w:rsidR="00E87EA6" w:rsidRPr="00574285" w:rsidRDefault="00E87EA6" w:rsidP="00E87EA6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27C84492" w14:textId="77777777" w:rsidR="00E87EA6" w:rsidRPr="00574285" w:rsidRDefault="00E87EA6" w:rsidP="00E87EA6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707" w:type="pct"/>
                </w:tcPr>
                <w:p w14:paraId="48FB594C" w14:textId="77777777" w:rsidR="00E87EA6" w:rsidRPr="00574285" w:rsidRDefault="00E87EA6" w:rsidP="00E87EA6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E87EA6" w:rsidRPr="00574285" w14:paraId="43F2C7C7" w14:textId="77777777" w:rsidTr="00CC73FD">
              <w:tc>
                <w:tcPr>
                  <w:tcW w:w="709" w:type="pct"/>
                </w:tcPr>
                <w:p w14:paraId="53C29806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  <w:shd w:val="clear" w:color="auto" w:fill="BFBFBF" w:themeFill="background1" w:themeFillShade="BF"/>
                </w:tcPr>
                <w:p w14:paraId="6B4EF3AC" w14:textId="77777777" w:rsidR="00E87EA6" w:rsidRPr="00236700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4EE6F0FD" w14:textId="77777777" w:rsidR="00E87EA6" w:rsidRPr="00236700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0CB7FC25" w14:textId="77777777" w:rsidR="00E87EA6" w:rsidRPr="00236700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0950CFF1" w14:textId="77777777" w:rsidR="00E87EA6" w:rsidRPr="00236700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7C460260" w14:textId="77777777" w:rsidR="00E87EA6" w:rsidRPr="00236700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07" w:type="pct"/>
                </w:tcPr>
                <w:p w14:paraId="24D61510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</w:tr>
            <w:tr w:rsidR="00E87EA6" w:rsidRPr="00574285" w14:paraId="51EBF092" w14:textId="77777777" w:rsidTr="00CC73FD">
              <w:tc>
                <w:tcPr>
                  <w:tcW w:w="709" w:type="pct"/>
                </w:tcPr>
                <w:p w14:paraId="53E6E346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5BA9E74B" w14:textId="77777777" w:rsidR="00E87EA6" w:rsidRPr="00236700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201B138C" w14:textId="77777777" w:rsidR="00E87EA6" w:rsidRPr="00236700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49C99988" w14:textId="77777777" w:rsidR="00E87EA6" w:rsidRPr="00236700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5613CEAC" w14:textId="77777777" w:rsidR="00E87EA6" w:rsidRPr="00236700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50EC7546" w14:textId="77777777" w:rsidR="00E87EA6" w:rsidRPr="00236700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07" w:type="pct"/>
                </w:tcPr>
                <w:p w14:paraId="1A5BE1A3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</w:p>
              </w:tc>
            </w:tr>
            <w:tr w:rsidR="00E87EA6" w:rsidRPr="00574285" w14:paraId="76B60DFE" w14:textId="77777777" w:rsidTr="00CC73FD">
              <w:tc>
                <w:tcPr>
                  <w:tcW w:w="709" w:type="pct"/>
                </w:tcPr>
                <w:p w14:paraId="63790061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3410864B" w14:textId="77777777" w:rsidR="00E87EA6" w:rsidRPr="00236700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78FCCB27" w14:textId="77777777" w:rsidR="00E87EA6" w:rsidRPr="00236700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150A8431" w14:textId="77777777" w:rsidR="00E87EA6" w:rsidRPr="00236700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4F7E0A5E" w14:textId="77777777" w:rsidR="00E87EA6" w:rsidRPr="00236700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31608553" w14:textId="77777777" w:rsidR="00E87EA6" w:rsidRPr="00236700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707" w:type="pct"/>
                </w:tcPr>
                <w:p w14:paraId="5EE79E70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</w:tr>
            <w:tr w:rsidR="00E87EA6" w:rsidRPr="00574285" w14:paraId="6B3950B8" w14:textId="77777777" w:rsidTr="00CC73FD">
              <w:tc>
                <w:tcPr>
                  <w:tcW w:w="709" w:type="pct"/>
                </w:tcPr>
                <w:p w14:paraId="4143CB46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60DA1BF6" w14:textId="77777777" w:rsidR="00E87EA6" w:rsidRPr="00236700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2A6F9CE9" w14:textId="77777777" w:rsidR="00E87EA6" w:rsidRPr="00236700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16E369BE" w14:textId="77777777" w:rsidR="00E87EA6" w:rsidRPr="00236700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2D5C625C" w14:textId="77777777" w:rsidR="00E87EA6" w:rsidRPr="00236700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4C363013" w14:textId="77777777" w:rsidR="00E87EA6" w:rsidRPr="00236700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707" w:type="pct"/>
                </w:tcPr>
                <w:p w14:paraId="55DF1BC6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27</w:t>
                  </w:r>
                </w:p>
              </w:tc>
            </w:tr>
            <w:tr w:rsidR="00E87EA6" w:rsidRPr="00574285" w14:paraId="6C83D33C" w14:textId="77777777" w:rsidTr="00CC73FD">
              <w:tc>
                <w:tcPr>
                  <w:tcW w:w="709" w:type="pct"/>
                </w:tcPr>
                <w:p w14:paraId="10DAA23A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2E8E3675" w14:textId="77777777" w:rsidR="00E87EA6" w:rsidRPr="00EA2B3A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20CBE080" w14:textId="77777777" w:rsidR="00E87EA6" w:rsidRPr="00EA2B3A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4870589B" w14:textId="77777777" w:rsidR="00E87EA6" w:rsidRPr="00EA2B3A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14:paraId="1903FE70" w14:textId="77777777" w:rsidR="00E87EA6" w:rsidRPr="00C20426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14:paraId="4944D725" w14:textId="77777777" w:rsidR="00E87EA6" w:rsidRPr="00C20426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7" w:type="pct"/>
                </w:tcPr>
                <w:p w14:paraId="70FE72B7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E87EA6" w:rsidRPr="00574285" w14:paraId="26AEE311" w14:textId="77777777" w:rsidTr="0043641B">
              <w:tc>
                <w:tcPr>
                  <w:tcW w:w="709" w:type="pct"/>
                </w:tcPr>
                <w:p w14:paraId="184B8F46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25C42841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71490573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196303B1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06915AF8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115BA261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7" w:type="pct"/>
                </w:tcPr>
                <w:p w14:paraId="03712541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7C55F45F" w14:textId="77777777" w:rsidR="00E87EA6" w:rsidRPr="00574285" w:rsidRDefault="00E87EA6" w:rsidP="00E87EA6">
            <w:pPr>
              <w:rPr>
                <w:sz w:val="16"/>
                <w:szCs w:val="16"/>
              </w:rPr>
            </w:pPr>
          </w:p>
        </w:tc>
        <w:tc>
          <w:tcPr>
            <w:tcW w:w="2688" w:type="dxa"/>
            <w:shd w:val="clear" w:color="auto" w:fill="auto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74"/>
              <w:gridCol w:w="379"/>
              <w:gridCol w:w="379"/>
              <w:gridCol w:w="379"/>
              <w:gridCol w:w="379"/>
              <w:gridCol w:w="379"/>
              <w:gridCol w:w="374"/>
            </w:tblGrid>
            <w:tr w:rsidR="00E87EA6" w:rsidRPr="00574285" w14:paraId="70810842" w14:textId="77777777" w:rsidTr="0043641B">
              <w:tc>
                <w:tcPr>
                  <w:tcW w:w="708" w:type="pct"/>
                </w:tcPr>
                <w:p w14:paraId="1E49BC59" w14:textId="77777777" w:rsidR="00E87EA6" w:rsidRPr="00574285" w:rsidRDefault="00E87EA6" w:rsidP="00E87EA6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17" w:type="pct"/>
                </w:tcPr>
                <w:p w14:paraId="0DCB6C84" w14:textId="77777777" w:rsidR="00E87EA6" w:rsidRPr="00574285" w:rsidRDefault="00E87EA6" w:rsidP="00E87EA6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717" w:type="pct"/>
                </w:tcPr>
                <w:p w14:paraId="500EB0AF" w14:textId="77777777" w:rsidR="00E87EA6" w:rsidRPr="00574285" w:rsidRDefault="00E87EA6" w:rsidP="00E87EA6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5E9D1445" w14:textId="77777777" w:rsidR="00E87EA6" w:rsidRPr="00574285" w:rsidRDefault="00E87EA6" w:rsidP="00E87EA6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717" w:type="pct"/>
                </w:tcPr>
                <w:p w14:paraId="4B1F8E15" w14:textId="77777777" w:rsidR="00E87EA6" w:rsidRPr="00574285" w:rsidRDefault="00E87EA6" w:rsidP="00E87EA6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149A8E81" w14:textId="77777777" w:rsidR="00E87EA6" w:rsidRPr="00574285" w:rsidRDefault="00E87EA6" w:rsidP="00E87EA6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708" w:type="pct"/>
                </w:tcPr>
                <w:p w14:paraId="08599A4C" w14:textId="77777777" w:rsidR="00E87EA6" w:rsidRPr="00574285" w:rsidRDefault="00E87EA6" w:rsidP="00E87EA6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E87EA6" w:rsidRPr="00574285" w14:paraId="509BCB95" w14:textId="77777777" w:rsidTr="00CC73FD">
              <w:tc>
                <w:tcPr>
                  <w:tcW w:w="708" w:type="pct"/>
                </w:tcPr>
                <w:p w14:paraId="2126C417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673D606C" w14:textId="77777777" w:rsidR="00E87EA6" w:rsidRPr="00AD44D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14:paraId="38A906AC" w14:textId="77777777" w:rsidR="00E87EA6" w:rsidRPr="00AD44D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14:paraId="4771BC7E" w14:textId="77777777" w:rsidR="00E87EA6" w:rsidRPr="00AD44D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7158F69A" w14:textId="77777777" w:rsidR="00E87EA6" w:rsidRPr="00AD44D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7CF96110" w14:textId="77777777" w:rsidR="00E87EA6" w:rsidRPr="00AD44D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08" w:type="pct"/>
                </w:tcPr>
                <w:p w14:paraId="060D8B0B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</w:tr>
            <w:tr w:rsidR="00E87EA6" w:rsidRPr="00574285" w14:paraId="295A9B4C" w14:textId="77777777" w:rsidTr="0043641B">
              <w:tc>
                <w:tcPr>
                  <w:tcW w:w="708" w:type="pct"/>
                </w:tcPr>
                <w:p w14:paraId="03DE01E0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17" w:type="pct"/>
                  <w:shd w:val="clear" w:color="auto" w:fill="BFBFBF" w:themeFill="background1" w:themeFillShade="BF"/>
                </w:tcPr>
                <w:p w14:paraId="76FAB3AE" w14:textId="77777777" w:rsidR="00E87EA6" w:rsidRPr="00AD44D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17" w:type="pct"/>
                  <w:shd w:val="clear" w:color="auto" w:fill="BFBFBF" w:themeFill="background1" w:themeFillShade="BF"/>
                </w:tcPr>
                <w:p w14:paraId="0ACC1B17" w14:textId="77777777" w:rsidR="00E87EA6" w:rsidRPr="00AD44D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17" w:type="pct"/>
                  <w:shd w:val="clear" w:color="auto" w:fill="BFBFBF" w:themeFill="background1" w:themeFillShade="BF"/>
                </w:tcPr>
                <w:p w14:paraId="53380504" w14:textId="77777777" w:rsidR="00E87EA6" w:rsidRPr="00AD44D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17" w:type="pct"/>
                  <w:shd w:val="clear" w:color="auto" w:fill="BFBFBF" w:themeFill="background1" w:themeFillShade="BF"/>
                </w:tcPr>
                <w:p w14:paraId="2725451E" w14:textId="77777777" w:rsidR="00E87EA6" w:rsidRPr="00AD44D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17" w:type="pct"/>
                  <w:shd w:val="clear" w:color="auto" w:fill="BFBFBF" w:themeFill="background1" w:themeFillShade="BF"/>
                </w:tcPr>
                <w:p w14:paraId="5BD9617E" w14:textId="77777777" w:rsidR="00E87EA6" w:rsidRPr="00AD44D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8" w:type="pct"/>
                </w:tcPr>
                <w:p w14:paraId="3D7E178F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</w:p>
              </w:tc>
            </w:tr>
            <w:tr w:rsidR="00E87EA6" w:rsidRPr="00574285" w14:paraId="4FE2A576" w14:textId="77777777" w:rsidTr="00CC73FD">
              <w:tc>
                <w:tcPr>
                  <w:tcW w:w="708" w:type="pct"/>
                </w:tcPr>
                <w:p w14:paraId="14047DFE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0B62226A" w14:textId="77777777" w:rsidR="00E87EA6" w:rsidRPr="00AD44D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4ECEE545" w14:textId="77777777" w:rsidR="00E87EA6" w:rsidRPr="00AD44D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723E5AB6" w14:textId="77777777" w:rsidR="00E87EA6" w:rsidRPr="00AD44D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5D2ADF5E" w14:textId="77777777" w:rsidR="00E87EA6" w:rsidRPr="00AD44D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50C7FEAD" w14:textId="77777777" w:rsidR="00E87EA6" w:rsidRPr="00AD44D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708" w:type="pct"/>
                </w:tcPr>
                <w:p w14:paraId="23821169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</w:t>
                  </w:r>
                </w:p>
              </w:tc>
            </w:tr>
            <w:tr w:rsidR="00E87EA6" w:rsidRPr="00574285" w14:paraId="03A0A372" w14:textId="77777777" w:rsidTr="00CC73FD">
              <w:tc>
                <w:tcPr>
                  <w:tcW w:w="708" w:type="pct"/>
                </w:tcPr>
                <w:p w14:paraId="44F2822C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2678B7D0" w14:textId="77777777" w:rsidR="00E87EA6" w:rsidRPr="00AD44D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00307AA3" w14:textId="77777777" w:rsidR="00E87EA6" w:rsidRPr="00AD44D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5EDD6B0C" w14:textId="77777777" w:rsidR="00E87EA6" w:rsidRPr="00AD44D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6F608F2A" w14:textId="77777777" w:rsidR="00E87EA6" w:rsidRPr="00AD44D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66612462" w14:textId="77777777" w:rsidR="00E87EA6" w:rsidRPr="00AD44D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708" w:type="pct"/>
                </w:tcPr>
                <w:p w14:paraId="37BDB39F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</w:p>
              </w:tc>
            </w:tr>
            <w:tr w:rsidR="00E87EA6" w:rsidRPr="00574285" w14:paraId="798F90F0" w14:textId="77777777" w:rsidTr="00CC73FD">
              <w:tc>
                <w:tcPr>
                  <w:tcW w:w="708" w:type="pct"/>
                </w:tcPr>
                <w:p w14:paraId="44AB073C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704152D3" w14:textId="77777777" w:rsidR="00E87EA6" w:rsidRPr="00AD44D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1513542D" w14:textId="77777777" w:rsidR="00E87EA6" w:rsidRPr="00AD44D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21910F00" w14:textId="77777777" w:rsidR="00E87EA6" w:rsidRPr="00AD44D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54F945DF" w14:textId="77777777" w:rsidR="00E87EA6" w:rsidRPr="00AD44D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717" w:type="pct"/>
                  <w:shd w:val="clear" w:color="auto" w:fill="BFBFBF" w:themeFill="background1" w:themeFillShade="BF"/>
                </w:tcPr>
                <w:p w14:paraId="79FA51CD" w14:textId="77777777" w:rsidR="00E87EA6" w:rsidRPr="00AD44D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708" w:type="pct"/>
                </w:tcPr>
                <w:p w14:paraId="132124DB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E87EA6" w:rsidRPr="00574285" w14:paraId="0493293B" w14:textId="77777777" w:rsidTr="0043641B">
              <w:tc>
                <w:tcPr>
                  <w:tcW w:w="708" w:type="pct"/>
                </w:tcPr>
                <w:p w14:paraId="13B84DE9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14:paraId="2091ADE7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0FC92A9F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3374D5FA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2441A4D9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055DE82F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  <w:highlight w:val="darkGreen"/>
                    </w:rPr>
                  </w:pPr>
                </w:p>
              </w:tc>
              <w:tc>
                <w:tcPr>
                  <w:tcW w:w="708" w:type="pct"/>
                </w:tcPr>
                <w:p w14:paraId="7EA11442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0363D5FD" w14:textId="77777777" w:rsidR="00E87EA6" w:rsidRPr="00574285" w:rsidRDefault="00E87EA6" w:rsidP="00E87EA6">
            <w:pPr>
              <w:rPr>
                <w:sz w:val="16"/>
                <w:szCs w:val="16"/>
              </w:rPr>
            </w:pPr>
          </w:p>
        </w:tc>
        <w:tc>
          <w:tcPr>
            <w:tcW w:w="2688" w:type="dxa"/>
            <w:shd w:val="clear" w:color="auto" w:fill="auto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70"/>
              <w:gridCol w:w="379"/>
              <w:gridCol w:w="380"/>
              <w:gridCol w:w="380"/>
              <w:gridCol w:w="380"/>
              <w:gridCol w:w="380"/>
              <w:gridCol w:w="374"/>
            </w:tblGrid>
            <w:tr w:rsidR="00E87EA6" w:rsidRPr="00574285" w14:paraId="2940EED1" w14:textId="77777777" w:rsidTr="0043641B">
              <w:tc>
                <w:tcPr>
                  <w:tcW w:w="700" w:type="pct"/>
                </w:tcPr>
                <w:p w14:paraId="1CA17CA6" w14:textId="77777777" w:rsidR="00E87EA6" w:rsidRPr="00574285" w:rsidRDefault="00E87EA6" w:rsidP="00E87EA6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17" w:type="pct"/>
                </w:tcPr>
                <w:p w14:paraId="7A37B954" w14:textId="77777777" w:rsidR="00E87EA6" w:rsidRPr="00574285" w:rsidRDefault="00E87EA6" w:rsidP="00E87EA6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719" w:type="pct"/>
                </w:tcPr>
                <w:p w14:paraId="46CDC13A" w14:textId="77777777" w:rsidR="00E87EA6" w:rsidRPr="00574285" w:rsidRDefault="00E87EA6" w:rsidP="00E87EA6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9" w:type="pct"/>
                </w:tcPr>
                <w:p w14:paraId="5E7AB5B2" w14:textId="77777777" w:rsidR="00E87EA6" w:rsidRPr="00574285" w:rsidRDefault="00E87EA6" w:rsidP="00E87EA6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719" w:type="pct"/>
                </w:tcPr>
                <w:p w14:paraId="24994F86" w14:textId="77777777" w:rsidR="00E87EA6" w:rsidRPr="00574285" w:rsidRDefault="00E87EA6" w:rsidP="00E87EA6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9" w:type="pct"/>
                </w:tcPr>
                <w:p w14:paraId="288C83B3" w14:textId="77777777" w:rsidR="00E87EA6" w:rsidRPr="00574285" w:rsidRDefault="00E87EA6" w:rsidP="00E87EA6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708" w:type="pct"/>
                </w:tcPr>
                <w:p w14:paraId="31A53076" w14:textId="77777777" w:rsidR="00E87EA6" w:rsidRPr="00574285" w:rsidRDefault="00E87EA6" w:rsidP="00E87EA6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E87EA6" w:rsidRPr="00574285" w14:paraId="60561CAB" w14:textId="77777777" w:rsidTr="0043641B">
              <w:tc>
                <w:tcPr>
                  <w:tcW w:w="700" w:type="pct"/>
                </w:tcPr>
                <w:p w14:paraId="3B169A7F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14:paraId="6D31DA6B" w14:textId="77777777" w:rsidR="00E87EA6" w:rsidRPr="00C20426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  <w:shd w:val="clear" w:color="auto" w:fill="auto"/>
                </w:tcPr>
                <w:p w14:paraId="2C95245F" w14:textId="77777777" w:rsidR="00E87EA6" w:rsidRPr="00C20426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  <w:shd w:val="clear" w:color="auto" w:fill="auto"/>
                </w:tcPr>
                <w:p w14:paraId="70A120C2" w14:textId="77777777" w:rsidR="00E87EA6" w:rsidRPr="00C20426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  <w:shd w:val="clear" w:color="auto" w:fill="auto"/>
                </w:tcPr>
                <w:p w14:paraId="7072A0EB" w14:textId="77777777" w:rsidR="00E87EA6" w:rsidRPr="00C20426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  <w:shd w:val="clear" w:color="auto" w:fill="auto"/>
                </w:tcPr>
                <w:p w14:paraId="78944DAE" w14:textId="77777777" w:rsidR="00E87EA6" w:rsidRPr="00C20426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8" w:type="pct"/>
                </w:tcPr>
                <w:p w14:paraId="6C750538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CC73FD" w:rsidRPr="00574285" w14:paraId="73FB8346" w14:textId="77777777" w:rsidTr="00CC73FD">
              <w:tc>
                <w:tcPr>
                  <w:tcW w:w="700" w:type="pct"/>
                </w:tcPr>
                <w:p w14:paraId="6296B88A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4B327FF7" w14:textId="77777777" w:rsidR="00E87EA6" w:rsidRPr="00C20426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6B640DE8" w14:textId="77777777" w:rsidR="00E87EA6" w:rsidRPr="00C20426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78765BB0" w14:textId="77777777" w:rsidR="00E87EA6" w:rsidRPr="00C20426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6FA86A0B" w14:textId="77777777" w:rsidR="00E87EA6" w:rsidRPr="00C20426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2AF9129F" w14:textId="77777777" w:rsidR="00E87EA6" w:rsidRPr="00C20426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08" w:type="pct"/>
                </w:tcPr>
                <w:p w14:paraId="304C2385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</w:tr>
            <w:tr w:rsidR="00CC73FD" w:rsidRPr="00574285" w14:paraId="59BDEBD1" w14:textId="77777777" w:rsidTr="00CC73FD">
              <w:tc>
                <w:tcPr>
                  <w:tcW w:w="700" w:type="pct"/>
                </w:tcPr>
                <w:p w14:paraId="12E80C18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6B24AB57" w14:textId="77777777" w:rsidR="00E87EA6" w:rsidRPr="00C20426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19" w:type="pct"/>
                  <w:shd w:val="clear" w:color="auto" w:fill="BFBFBF" w:themeFill="background1" w:themeFillShade="BF"/>
                </w:tcPr>
                <w:p w14:paraId="78CE1267" w14:textId="77777777" w:rsidR="00E87EA6" w:rsidRPr="00C20426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14A4E58B" w14:textId="77777777" w:rsidR="00E87EA6" w:rsidRPr="00C20426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1506BD2C" w14:textId="77777777" w:rsidR="00E87EA6" w:rsidRPr="00C20426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3E93F2E3" w14:textId="77777777" w:rsidR="00E87EA6" w:rsidRPr="00C20426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708" w:type="pct"/>
                </w:tcPr>
                <w:p w14:paraId="4CD9C741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</w:t>
                  </w:r>
                </w:p>
              </w:tc>
            </w:tr>
            <w:tr w:rsidR="00E87EA6" w:rsidRPr="00574285" w14:paraId="2F7EADFF" w14:textId="77777777" w:rsidTr="00CC73FD">
              <w:tc>
                <w:tcPr>
                  <w:tcW w:w="700" w:type="pct"/>
                </w:tcPr>
                <w:p w14:paraId="660C9DA5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0D08B24A" w14:textId="77777777" w:rsidR="00E87EA6" w:rsidRPr="00C20426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21AC7137" w14:textId="77777777" w:rsidR="00E87EA6" w:rsidRPr="00C20426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6F800486" w14:textId="77777777" w:rsidR="00E87EA6" w:rsidRPr="00C20426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1D3A75B4" w14:textId="77777777" w:rsidR="00E87EA6" w:rsidRPr="00C20426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66C238F4" w14:textId="77777777" w:rsidR="00E87EA6" w:rsidRPr="00C20426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708" w:type="pct"/>
                </w:tcPr>
                <w:p w14:paraId="440FDC2E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22</w:t>
                  </w:r>
                </w:p>
              </w:tc>
            </w:tr>
            <w:tr w:rsidR="00E87EA6" w:rsidRPr="00574285" w14:paraId="7BDF48BD" w14:textId="77777777" w:rsidTr="00CC73FD">
              <w:tc>
                <w:tcPr>
                  <w:tcW w:w="700" w:type="pct"/>
                </w:tcPr>
                <w:p w14:paraId="29E5EEF2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750C958C" w14:textId="77777777" w:rsidR="00E87EA6" w:rsidRPr="00C20426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7ED221AE" w14:textId="77777777" w:rsidR="00E87EA6" w:rsidRPr="00C20426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719" w:type="pct"/>
                  <w:shd w:val="clear" w:color="auto" w:fill="BFBFBF" w:themeFill="background1" w:themeFillShade="BF"/>
                </w:tcPr>
                <w:p w14:paraId="5E62F9EF" w14:textId="77777777" w:rsidR="00E87EA6" w:rsidRPr="00C20426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719" w:type="pct"/>
                  <w:shd w:val="clear" w:color="auto" w:fill="BFBFBF" w:themeFill="background1" w:themeFillShade="BF"/>
                </w:tcPr>
                <w:p w14:paraId="161B2B0E" w14:textId="77777777" w:rsidR="00E87EA6" w:rsidRPr="00C20426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719" w:type="pct"/>
                  <w:shd w:val="clear" w:color="auto" w:fill="BFBFBF" w:themeFill="background1" w:themeFillShade="BF"/>
                </w:tcPr>
                <w:p w14:paraId="2B4F7AC6" w14:textId="77777777" w:rsidR="00E87EA6" w:rsidRPr="00C20426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708" w:type="pct"/>
                  <w:shd w:val="clear" w:color="auto" w:fill="auto"/>
                </w:tcPr>
                <w:p w14:paraId="2325CABC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29</w:t>
                  </w:r>
                </w:p>
              </w:tc>
            </w:tr>
            <w:tr w:rsidR="00E87EA6" w:rsidRPr="00574285" w14:paraId="6EDE1C09" w14:textId="77777777" w:rsidTr="0043641B">
              <w:tc>
                <w:tcPr>
                  <w:tcW w:w="700" w:type="pct"/>
                </w:tcPr>
                <w:p w14:paraId="3FF66E93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</w:t>
                  </w:r>
                  <w:r w:rsidRPr="00574285">
                    <w:rPr>
                      <w:sz w:val="16"/>
                      <w:szCs w:val="16"/>
                    </w:rPr>
                    <w:fldChar w:fldCharType="begin"/>
                  </w:r>
                  <w:r w:rsidRPr="00574285">
                    <w:rPr>
                      <w:sz w:val="16"/>
                      <w:szCs w:val="16"/>
                    </w:rPr>
                    <w:instrText xml:space="preserve">IF </w:instrText>
                  </w:r>
                  <w:r w:rsidRPr="00574285">
                    <w:rPr>
                      <w:sz w:val="16"/>
                      <w:szCs w:val="16"/>
                    </w:rPr>
                    <w:fldChar w:fldCharType="begin"/>
                  </w:r>
                  <w:r w:rsidRPr="00574285">
                    <w:rPr>
                      <w:sz w:val="16"/>
                      <w:szCs w:val="16"/>
                    </w:rPr>
                    <w:instrText xml:space="preserve"> =G6</w:instrText>
                  </w:r>
                  <w:r w:rsidRPr="00574285"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noProof/>
                      <w:sz w:val="16"/>
                      <w:szCs w:val="16"/>
                    </w:rPr>
                    <w:instrText>0</w:instrText>
                  </w:r>
                  <w:r w:rsidRPr="00574285">
                    <w:rPr>
                      <w:sz w:val="16"/>
                      <w:szCs w:val="16"/>
                    </w:rPr>
                    <w:fldChar w:fldCharType="end"/>
                  </w:r>
                  <w:r w:rsidRPr="00574285">
                    <w:rPr>
                      <w:sz w:val="16"/>
                      <w:szCs w:val="16"/>
                    </w:rPr>
                    <w:instrText xml:space="preserve"> = 0,"" </w:instrText>
                  </w:r>
                  <w:r w:rsidRPr="00574285">
                    <w:rPr>
                      <w:sz w:val="16"/>
                      <w:szCs w:val="16"/>
                    </w:rPr>
                    <w:fldChar w:fldCharType="begin"/>
                  </w:r>
                  <w:r w:rsidRPr="00574285">
                    <w:rPr>
                      <w:sz w:val="16"/>
                      <w:szCs w:val="16"/>
                    </w:rPr>
                    <w:instrText xml:space="preserve"> IF </w:instrText>
                  </w:r>
                  <w:r w:rsidRPr="00574285">
                    <w:rPr>
                      <w:sz w:val="16"/>
                      <w:szCs w:val="16"/>
                    </w:rPr>
                    <w:fldChar w:fldCharType="begin"/>
                  </w:r>
                  <w:r w:rsidRPr="00574285">
                    <w:rPr>
                      <w:sz w:val="16"/>
                      <w:szCs w:val="16"/>
                    </w:rPr>
                    <w:instrText xml:space="preserve"> =G6 </w:instrText>
                  </w:r>
                  <w:r w:rsidRPr="00574285"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noProof/>
                      <w:sz w:val="16"/>
                      <w:szCs w:val="16"/>
                    </w:rPr>
                    <w:instrText>30</w:instrText>
                  </w:r>
                  <w:r w:rsidRPr="00574285">
                    <w:rPr>
                      <w:sz w:val="16"/>
                      <w:szCs w:val="16"/>
                    </w:rPr>
                    <w:fldChar w:fldCharType="end"/>
                  </w:r>
                  <w:r w:rsidRPr="00574285">
                    <w:rPr>
                      <w:sz w:val="16"/>
                      <w:szCs w:val="16"/>
                    </w:rPr>
                    <w:instrText xml:space="preserve">  &lt; </w:instrText>
                  </w:r>
                  <w:r w:rsidRPr="00574285">
                    <w:rPr>
                      <w:sz w:val="16"/>
                      <w:szCs w:val="16"/>
                    </w:rPr>
                    <w:fldChar w:fldCharType="begin"/>
                  </w:r>
                  <w:r w:rsidRPr="00574285">
                    <w:rPr>
                      <w:sz w:val="16"/>
                      <w:szCs w:val="16"/>
                    </w:rPr>
                    <w:instrText xml:space="preserve"> DocVariable MonthEnd4 \@ d </w:instrText>
                  </w:r>
                  <w:r w:rsidRPr="00574285"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sz w:val="16"/>
                      <w:szCs w:val="16"/>
                    </w:rPr>
                    <w:instrText>30</w:instrText>
                  </w:r>
                  <w:r w:rsidRPr="00574285">
                    <w:rPr>
                      <w:sz w:val="16"/>
                      <w:szCs w:val="16"/>
                    </w:rPr>
                    <w:fldChar w:fldCharType="end"/>
                  </w:r>
                  <w:r w:rsidRPr="00574285">
                    <w:rPr>
                      <w:sz w:val="16"/>
                      <w:szCs w:val="16"/>
                    </w:rPr>
                    <w:instrText xml:space="preserve">  </w:instrText>
                  </w:r>
                  <w:r w:rsidRPr="00574285">
                    <w:rPr>
                      <w:sz w:val="16"/>
                      <w:szCs w:val="16"/>
                    </w:rPr>
                    <w:fldChar w:fldCharType="begin"/>
                  </w:r>
                  <w:r w:rsidRPr="00574285">
                    <w:rPr>
                      <w:sz w:val="16"/>
                      <w:szCs w:val="16"/>
                    </w:rPr>
                    <w:instrText xml:space="preserve"> =G6+1 </w:instrText>
                  </w:r>
                  <w:r w:rsidRPr="00574285">
                    <w:rPr>
                      <w:sz w:val="16"/>
                      <w:szCs w:val="16"/>
                    </w:rPr>
                    <w:fldChar w:fldCharType="separate"/>
                  </w:r>
                  <w:r w:rsidRPr="00574285">
                    <w:rPr>
                      <w:sz w:val="16"/>
                      <w:szCs w:val="16"/>
                    </w:rPr>
                    <w:instrText>30</w:instrText>
                  </w:r>
                  <w:r w:rsidRPr="00574285">
                    <w:rPr>
                      <w:sz w:val="16"/>
                      <w:szCs w:val="16"/>
                    </w:rPr>
                    <w:fldChar w:fldCharType="end"/>
                  </w:r>
                  <w:r w:rsidRPr="00574285">
                    <w:rPr>
                      <w:sz w:val="16"/>
                      <w:szCs w:val="16"/>
                    </w:rPr>
                    <w:instrText xml:space="preserve"> "" </w:instrText>
                  </w:r>
                  <w:r w:rsidRPr="00574285">
                    <w:rPr>
                      <w:sz w:val="16"/>
                      <w:szCs w:val="16"/>
                    </w:rPr>
                    <w:fldChar w:fldCharType="end"/>
                  </w:r>
                  <w:r w:rsidRPr="00574285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BFCD73D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fldChar w:fldCharType="begin"/>
                  </w:r>
                  <w:r w:rsidRPr="00574285">
                    <w:rPr>
                      <w:sz w:val="16"/>
                      <w:szCs w:val="16"/>
                    </w:rPr>
                    <w:instrText xml:space="preserve">IF </w:instrText>
                  </w:r>
                  <w:r w:rsidRPr="00574285">
                    <w:rPr>
                      <w:sz w:val="16"/>
                      <w:szCs w:val="16"/>
                    </w:rPr>
                    <w:fldChar w:fldCharType="begin"/>
                  </w:r>
                  <w:r w:rsidRPr="00574285">
                    <w:rPr>
                      <w:sz w:val="16"/>
                      <w:szCs w:val="16"/>
                    </w:rPr>
                    <w:instrText xml:space="preserve"> =A7</w:instrText>
                  </w:r>
                  <w:r w:rsidRPr="00574285"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noProof/>
                      <w:sz w:val="16"/>
                      <w:szCs w:val="16"/>
                    </w:rPr>
                    <w:instrText>0</w:instrText>
                  </w:r>
                  <w:r w:rsidRPr="00574285">
                    <w:rPr>
                      <w:sz w:val="16"/>
                      <w:szCs w:val="16"/>
                    </w:rPr>
                    <w:fldChar w:fldCharType="end"/>
                  </w:r>
                  <w:r w:rsidRPr="00574285">
                    <w:rPr>
                      <w:sz w:val="16"/>
                      <w:szCs w:val="16"/>
                    </w:rPr>
                    <w:instrText xml:space="preserve"> = 0,"" </w:instrText>
                  </w:r>
                  <w:r w:rsidRPr="00574285">
                    <w:rPr>
                      <w:sz w:val="16"/>
                      <w:szCs w:val="16"/>
                    </w:rPr>
                    <w:fldChar w:fldCharType="begin"/>
                  </w:r>
                  <w:r w:rsidRPr="00574285">
                    <w:rPr>
                      <w:sz w:val="16"/>
                      <w:szCs w:val="16"/>
                    </w:rPr>
                    <w:instrText xml:space="preserve"> IF </w:instrText>
                  </w:r>
                  <w:r w:rsidRPr="00574285">
                    <w:rPr>
                      <w:sz w:val="16"/>
                      <w:szCs w:val="16"/>
                    </w:rPr>
                    <w:fldChar w:fldCharType="begin"/>
                  </w:r>
                  <w:r w:rsidRPr="00574285">
                    <w:rPr>
                      <w:sz w:val="16"/>
                      <w:szCs w:val="16"/>
                    </w:rPr>
                    <w:instrText xml:space="preserve"> =A7 </w:instrText>
                  </w:r>
                  <w:r w:rsidRPr="00574285">
                    <w:rPr>
                      <w:sz w:val="16"/>
                      <w:szCs w:val="16"/>
                    </w:rPr>
                    <w:fldChar w:fldCharType="separate"/>
                  </w:r>
                  <w:r w:rsidRPr="00574285">
                    <w:rPr>
                      <w:sz w:val="16"/>
                      <w:szCs w:val="16"/>
                    </w:rPr>
                    <w:instrText>30</w:instrText>
                  </w:r>
                  <w:r w:rsidRPr="00574285">
                    <w:rPr>
                      <w:sz w:val="16"/>
                      <w:szCs w:val="16"/>
                    </w:rPr>
                    <w:fldChar w:fldCharType="end"/>
                  </w:r>
                  <w:r w:rsidRPr="00574285">
                    <w:rPr>
                      <w:sz w:val="16"/>
                      <w:szCs w:val="16"/>
                    </w:rPr>
                    <w:instrText xml:space="preserve">  &lt; </w:instrText>
                  </w:r>
                  <w:r w:rsidRPr="00574285">
                    <w:rPr>
                      <w:sz w:val="16"/>
                      <w:szCs w:val="16"/>
                    </w:rPr>
                    <w:fldChar w:fldCharType="begin"/>
                  </w:r>
                  <w:r w:rsidRPr="00574285">
                    <w:rPr>
                      <w:sz w:val="16"/>
                      <w:szCs w:val="16"/>
                    </w:rPr>
                    <w:instrText xml:space="preserve"> DocVariable MonthEnd4 \@ d </w:instrText>
                  </w:r>
                  <w:r w:rsidRPr="00574285">
                    <w:rPr>
                      <w:sz w:val="16"/>
                      <w:szCs w:val="16"/>
                    </w:rPr>
                    <w:fldChar w:fldCharType="separate"/>
                  </w:r>
                  <w:r w:rsidRPr="00574285">
                    <w:rPr>
                      <w:sz w:val="16"/>
                      <w:szCs w:val="16"/>
                    </w:rPr>
                    <w:instrText>31</w:instrText>
                  </w:r>
                  <w:r w:rsidRPr="00574285">
                    <w:rPr>
                      <w:sz w:val="16"/>
                      <w:szCs w:val="16"/>
                    </w:rPr>
                    <w:fldChar w:fldCharType="end"/>
                  </w:r>
                  <w:r w:rsidRPr="00574285">
                    <w:rPr>
                      <w:sz w:val="16"/>
                      <w:szCs w:val="16"/>
                    </w:rPr>
                    <w:instrText xml:space="preserve">  </w:instrText>
                  </w:r>
                  <w:r w:rsidRPr="00574285">
                    <w:rPr>
                      <w:sz w:val="16"/>
                      <w:szCs w:val="16"/>
                    </w:rPr>
                    <w:fldChar w:fldCharType="begin"/>
                  </w:r>
                  <w:r w:rsidRPr="00574285">
                    <w:rPr>
                      <w:sz w:val="16"/>
                      <w:szCs w:val="16"/>
                    </w:rPr>
                    <w:instrText xml:space="preserve"> =A7+1 </w:instrText>
                  </w:r>
                  <w:r w:rsidRPr="00574285">
                    <w:rPr>
                      <w:sz w:val="16"/>
                      <w:szCs w:val="16"/>
                    </w:rPr>
                    <w:fldChar w:fldCharType="separate"/>
                  </w:r>
                  <w:r w:rsidRPr="00574285">
                    <w:rPr>
                      <w:sz w:val="16"/>
                      <w:szCs w:val="16"/>
                    </w:rPr>
                    <w:instrText>31</w:instrText>
                  </w:r>
                  <w:r w:rsidRPr="00574285">
                    <w:rPr>
                      <w:sz w:val="16"/>
                      <w:szCs w:val="16"/>
                    </w:rPr>
                    <w:fldChar w:fldCharType="end"/>
                  </w:r>
                  <w:r w:rsidRPr="00574285">
                    <w:rPr>
                      <w:sz w:val="16"/>
                      <w:szCs w:val="16"/>
                    </w:rPr>
                    <w:instrText xml:space="preserve"> "" </w:instrText>
                  </w:r>
                  <w:r w:rsidRPr="00574285">
                    <w:rPr>
                      <w:sz w:val="16"/>
                      <w:szCs w:val="16"/>
                    </w:rPr>
                    <w:fldChar w:fldCharType="separate"/>
                  </w:r>
                  <w:r w:rsidRPr="00574285">
                    <w:rPr>
                      <w:sz w:val="16"/>
                      <w:szCs w:val="16"/>
                    </w:rPr>
                    <w:instrText>31</w:instrText>
                  </w:r>
                  <w:r w:rsidRPr="00574285">
                    <w:rPr>
                      <w:sz w:val="16"/>
                      <w:szCs w:val="16"/>
                    </w:rPr>
                    <w:fldChar w:fldCharType="end"/>
                  </w:r>
                  <w:r w:rsidRPr="00574285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19" w:type="pct"/>
                </w:tcPr>
                <w:p w14:paraId="5DDA3732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</w:tcPr>
                <w:p w14:paraId="178452B5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</w:tcPr>
                <w:p w14:paraId="4A659F8D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</w:tcPr>
                <w:p w14:paraId="37A6CE19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8" w:type="pct"/>
                </w:tcPr>
                <w:p w14:paraId="153D61D0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07D149E3" w14:textId="77777777" w:rsidR="00E87EA6" w:rsidRPr="00574285" w:rsidRDefault="00E87EA6" w:rsidP="00E87EA6">
            <w:pPr>
              <w:rPr>
                <w:sz w:val="16"/>
                <w:szCs w:val="16"/>
              </w:rPr>
            </w:pPr>
          </w:p>
        </w:tc>
      </w:tr>
      <w:tr w:rsidR="00E87EA6" w:rsidRPr="00574285" w14:paraId="4DE5146D" w14:textId="77777777" w:rsidTr="00C91531">
        <w:trPr>
          <w:jc w:val="left"/>
        </w:trPr>
        <w:tc>
          <w:tcPr>
            <w:tcW w:w="2689" w:type="dxa"/>
          </w:tcPr>
          <w:p w14:paraId="07A779EF" w14:textId="7A61F2DF" w:rsidR="00E87EA6" w:rsidRPr="00574285" w:rsidRDefault="00E87EA6" w:rsidP="00E87EA6">
            <w:pPr>
              <w:pStyle w:val="Months"/>
              <w:rPr>
                <w:sz w:val="16"/>
                <w:szCs w:val="16"/>
              </w:rPr>
            </w:pPr>
            <w:r w:rsidRPr="00574285">
              <w:rPr>
                <w:sz w:val="16"/>
                <w:szCs w:val="16"/>
              </w:rPr>
              <w:fldChar w:fldCharType="begin"/>
            </w:r>
            <w:r w:rsidRPr="00574285">
              <w:rPr>
                <w:sz w:val="16"/>
                <w:szCs w:val="16"/>
              </w:rPr>
              <w:instrText xml:space="preserve"> DOCVARIABLE  MonthStart5 \@ MMMM \* MERGEFORMAT </w:instrText>
            </w:r>
            <w:r w:rsidRPr="00574285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December</w:t>
            </w:r>
            <w:r w:rsidRPr="00574285">
              <w:rPr>
                <w:sz w:val="16"/>
                <w:szCs w:val="16"/>
              </w:rPr>
              <w:fldChar w:fldCharType="end"/>
            </w:r>
          </w:p>
        </w:tc>
        <w:tc>
          <w:tcPr>
            <w:tcW w:w="2689" w:type="dxa"/>
          </w:tcPr>
          <w:p w14:paraId="3EFD7601" w14:textId="53BE0CCB" w:rsidR="00E87EA6" w:rsidRPr="00574285" w:rsidRDefault="00E87EA6" w:rsidP="00E87EA6">
            <w:pPr>
              <w:pStyle w:val="Months"/>
              <w:rPr>
                <w:sz w:val="16"/>
                <w:szCs w:val="16"/>
              </w:rPr>
            </w:pPr>
            <w:r w:rsidRPr="00574285">
              <w:rPr>
                <w:sz w:val="16"/>
                <w:szCs w:val="16"/>
              </w:rPr>
              <w:fldChar w:fldCharType="begin"/>
            </w:r>
            <w:r w:rsidRPr="00574285">
              <w:rPr>
                <w:sz w:val="16"/>
                <w:szCs w:val="16"/>
              </w:rPr>
              <w:instrText xml:space="preserve"> DOCVARIABLE  MonthStart6 \@ MMMM \* MERGEFORMAT </w:instrText>
            </w:r>
            <w:r w:rsidRPr="00574285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January</w:t>
            </w:r>
            <w:r w:rsidRPr="00574285">
              <w:rPr>
                <w:sz w:val="16"/>
                <w:szCs w:val="16"/>
              </w:rPr>
              <w:fldChar w:fldCharType="end"/>
            </w:r>
          </w:p>
        </w:tc>
        <w:tc>
          <w:tcPr>
            <w:tcW w:w="2688" w:type="dxa"/>
          </w:tcPr>
          <w:p w14:paraId="1CA4ED55" w14:textId="694C67BD" w:rsidR="00E87EA6" w:rsidRPr="00574285" w:rsidRDefault="00E87EA6" w:rsidP="00E87EA6">
            <w:pPr>
              <w:pStyle w:val="Months"/>
              <w:rPr>
                <w:sz w:val="16"/>
                <w:szCs w:val="16"/>
              </w:rPr>
            </w:pPr>
            <w:r w:rsidRPr="00574285">
              <w:rPr>
                <w:sz w:val="16"/>
                <w:szCs w:val="16"/>
              </w:rPr>
              <w:fldChar w:fldCharType="begin"/>
            </w:r>
            <w:r w:rsidRPr="00574285">
              <w:rPr>
                <w:sz w:val="16"/>
                <w:szCs w:val="16"/>
              </w:rPr>
              <w:instrText xml:space="preserve"> DOCVARIABLE  MonthStart7 \@ MMMM \* MERGEFORMAT </w:instrText>
            </w:r>
            <w:r w:rsidRPr="00574285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February</w:t>
            </w:r>
            <w:r w:rsidRPr="00574285">
              <w:rPr>
                <w:sz w:val="16"/>
                <w:szCs w:val="16"/>
              </w:rPr>
              <w:fldChar w:fldCharType="end"/>
            </w:r>
          </w:p>
        </w:tc>
        <w:tc>
          <w:tcPr>
            <w:tcW w:w="2688" w:type="dxa"/>
          </w:tcPr>
          <w:p w14:paraId="7E318C6C" w14:textId="084805C4" w:rsidR="00E87EA6" w:rsidRPr="00574285" w:rsidRDefault="00E87EA6" w:rsidP="00E87EA6">
            <w:pPr>
              <w:pStyle w:val="Months"/>
              <w:rPr>
                <w:sz w:val="16"/>
                <w:szCs w:val="16"/>
              </w:rPr>
            </w:pPr>
            <w:r w:rsidRPr="00574285">
              <w:rPr>
                <w:sz w:val="16"/>
                <w:szCs w:val="16"/>
              </w:rPr>
              <w:fldChar w:fldCharType="begin"/>
            </w:r>
            <w:r w:rsidRPr="00574285">
              <w:rPr>
                <w:sz w:val="16"/>
                <w:szCs w:val="16"/>
              </w:rPr>
              <w:instrText xml:space="preserve"> DOCVARIABLE  MonthStart8 \@ MMMM \* MERGEFORMAT </w:instrText>
            </w:r>
            <w:r w:rsidRPr="00574285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March</w:t>
            </w:r>
            <w:r w:rsidRPr="00574285">
              <w:rPr>
                <w:sz w:val="16"/>
                <w:szCs w:val="16"/>
              </w:rPr>
              <w:fldChar w:fldCharType="end"/>
            </w:r>
          </w:p>
        </w:tc>
      </w:tr>
      <w:tr w:rsidR="00E87EA6" w:rsidRPr="00574285" w14:paraId="073EA72C" w14:textId="77777777" w:rsidTr="00C91531">
        <w:trPr>
          <w:jc w:val="left"/>
        </w:trPr>
        <w:tc>
          <w:tcPr>
            <w:tcW w:w="2689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73"/>
              <w:gridCol w:w="379"/>
              <w:gridCol w:w="380"/>
              <w:gridCol w:w="380"/>
              <w:gridCol w:w="380"/>
              <w:gridCol w:w="380"/>
              <w:gridCol w:w="372"/>
            </w:tblGrid>
            <w:tr w:rsidR="00E87EA6" w:rsidRPr="00574285" w14:paraId="68257EB9" w14:textId="77777777" w:rsidTr="0043641B">
              <w:tc>
                <w:tcPr>
                  <w:tcW w:w="703" w:type="pct"/>
                </w:tcPr>
                <w:p w14:paraId="4E11D538" w14:textId="77777777" w:rsidR="00E87EA6" w:rsidRPr="00574285" w:rsidRDefault="00E87EA6" w:rsidP="00E87EA6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17" w:type="pct"/>
                </w:tcPr>
                <w:p w14:paraId="1D2D94D8" w14:textId="77777777" w:rsidR="00E87EA6" w:rsidRPr="00574285" w:rsidRDefault="00E87EA6" w:rsidP="00E87EA6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719" w:type="pct"/>
                </w:tcPr>
                <w:p w14:paraId="78B3F197" w14:textId="77777777" w:rsidR="00E87EA6" w:rsidRPr="00574285" w:rsidRDefault="00E87EA6" w:rsidP="00E87EA6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9" w:type="pct"/>
                </w:tcPr>
                <w:p w14:paraId="2A4826DE" w14:textId="77777777" w:rsidR="00E87EA6" w:rsidRPr="00574285" w:rsidRDefault="00E87EA6" w:rsidP="00E87EA6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719" w:type="pct"/>
                </w:tcPr>
                <w:p w14:paraId="2D07D39D" w14:textId="77777777" w:rsidR="00E87EA6" w:rsidRPr="00574285" w:rsidRDefault="00E87EA6" w:rsidP="00E87EA6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9" w:type="pct"/>
                </w:tcPr>
                <w:p w14:paraId="204DF405" w14:textId="77777777" w:rsidR="00E87EA6" w:rsidRPr="00574285" w:rsidRDefault="00E87EA6" w:rsidP="00E87EA6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705" w:type="pct"/>
                </w:tcPr>
                <w:p w14:paraId="69973051" w14:textId="77777777" w:rsidR="00E87EA6" w:rsidRPr="00574285" w:rsidRDefault="00E87EA6" w:rsidP="00E87EA6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E87EA6" w:rsidRPr="00574285" w14:paraId="6A596947" w14:textId="77777777" w:rsidTr="00CC73FD">
              <w:tc>
                <w:tcPr>
                  <w:tcW w:w="703" w:type="pct"/>
                </w:tcPr>
                <w:p w14:paraId="017B5D3F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14:paraId="74B4EBC9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5BC67D2C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68BCEFCD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33487E1D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7F1AF4ED" w14:textId="77777777" w:rsidR="00E87EA6" w:rsidRPr="00AD44D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05" w:type="pct"/>
                </w:tcPr>
                <w:p w14:paraId="4833127F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</w:tr>
            <w:tr w:rsidR="00E87EA6" w:rsidRPr="00574285" w14:paraId="0764FC1B" w14:textId="77777777" w:rsidTr="00CC73FD">
              <w:tc>
                <w:tcPr>
                  <w:tcW w:w="703" w:type="pct"/>
                </w:tcPr>
                <w:p w14:paraId="0328AC27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4A610219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069A6031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6B68D984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306D931E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76B1AA9B" w14:textId="77777777" w:rsidR="00E87EA6" w:rsidRPr="00AD44D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05" w:type="pct"/>
                </w:tcPr>
                <w:p w14:paraId="18EAEBCE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</w:p>
              </w:tc>
            </w:tr>
            <w:tr w:rsidR="00CC73FD" w:rsidRPr="00574285" w14:paraId="09334AA1" w14:textId="77777777" w:rsidTr="00CC73FD">
              <w:tc>
                <w:tcPr>
                  <w:tcW w:w="703" w:type="pct"/>
                </w:tcPr>
                <w:p w14:paraId="4828491C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4C89A4F1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57898F5C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534DA625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64EBBE98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42FBAF4D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705" w:type="pct"/>
                </w:tcPr>
                <w:p w14:paraId="4C80EDE5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</w:tr>
            <w:tr w:rsidR="00E87EA6" w:rsidRPr="00574285" w14:paraId="77664BA9" w14:textId="77777777" w:rsidTr="0043641B">
              <w:tc>
                <w:tcPr>
                  <w:tcW w:w="703" w:type="pct"/>
                </w:tcPr>
                <w:p w14:paraId="0FC2AD33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717" w:type="pct"/>
                  <w:shd w:val="clear" w:color="auto" w:fill="BFBFBF" w:themeFill="background1" w:themeFillShade="BF"/>
                </w:tcPr>
                <w:p w14:paraId="3A7B4589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719" w:type="pct"/>
                  <w:shd w:val="clear" w:color="auto" w:fill="BFBFBF" w:themeFill="background1" w:themeFillShade="BF"/>
                </w:tcPr>
                <w:p w14:paraId="2627619A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719" w:type="pct"/>
                  <w:shd w:val="clear" w:color="auto" w:fill="BFBFBF" w:themeFill="background1" w:themeFillShade="BF"/>
                </w:tcPr>
                <w:p w14:paraId="4FD819B3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719" w:type="pct"/>
                  <w:shd w:val="clear" w:color="auto" w:fill="BFBFBF" w:themeFill="background1" w:themeFillShade="BF"/>
                </w:tcPr>
                <w:p w14:paraId="305ED02E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719" w:type="pct"/>
                  <w:shd w:val="clear" w:color="auto" w:fill="BFBFBF" w:themeFill="background1" w:themeFillShade="BF"/>
                </w:tcPr>
                <w:p w14:paraId="40653A9F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705" w:type="pct"/>
                </w:tcPr>
                <w:p w14:paraId="0686AB4D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27</w:t>
                  </w:r>
                </w:p>
              </w:tc>
            </w:tr>
            <w:tr w:rsidR="00E87EA6" w:rsidRPr="00574285" w14:paraId="19475E59" w14:textId="77777777" w:rsidTr="0043641B">
              <w:tc>
                <w:tcPr>
                  <w:tcW w:w="703" w:type="pct"/>
                </w:tcPr>
                <w:p w14:paraId="2A71966B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717" w:type="pct"/>
                  <w:shd w:val="clear" w:color="auto" w:fill="BFBFBF" w:themeFill="background1" w:themeFillShade="BF"/>
                </w:tcPr>
                <w:p w14:paraId="62A462CE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719" w:type="pct"/>
                  <w:shd w:val="clear" w:color="auto" w:fill="BFBFBF" w:themeFill="background1" w:themeFillShade="BF"/>
                </w:tcPr>
                <w:p w14:paraId="576F742B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719" w:type="pct"/>
                  <w:shd w:val="clear" w:color="auto" w:fill="BFBFBF" w:themeFill="background1" w:themeFillShade="BF"/>
                </w:tcPr>
                <w:p w14:paraId="69C86EB5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494C14D5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  <w:shd w:val="clear" w:color="auto" w:fill="auto"/>
                </w:tcPr>
                <w:p w14:paraId="06C80B9F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5" w:type="pct"/>
                </w:tcPr>
                <w:p w14:paraId="437276E1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E87EA6" w:rsidRPr="00574285" w14:paraId="7A5C09BD" w14:textId="77777777" w:rsidTr="0043641B">
              <w:tc>
                <w:tcPr>
                  <w:tcW w:w="703" w:type="pct"/>
                </w:tcPr>
                <w:p w14:paraId="61FB302E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7C744939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</w:tcPr>
                <w:p w14:paraId="1429FADC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</w:tcPr>
                <w:p w14:paraId="298973CF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</w:tcPr>
                <w:p w14:paraId="192C9448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</w:tcPr>
                <w:p w14:paraId="5E415DF4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5" w:type="pct"/>
                </w:tcPr>
                <w:p w14:paraId="0CBE44A4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6E536CAB" w14:textId="77777777" w:rsidR="00E87EA6" w:rsidRPr="00574285" w:rsidRDefault="00E87EA6" w:rsidP="00E87EA6">
            <w:pPr>
              <w:rPr>
                <w:sz w:val="16"/>
                <w:szCs w:val="16"/>
              </w:rPr>
            </w:pPr>
          </w:p>
        </w:tc>
        <w:tc>
          <w:tcPr>
            <w:tcW w:w="2689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72"/>
              <w:gridCol w:w="379"/>
              <w:gridCol w:w="380"/>
              <w:gridCol w:w="380"/>
              <w:gridCol w:w="380"/>
              <w:gridCol w:w="380"/>
              <w:gridCol w:w="373"/>
            </w:tblGrid>
            <w:tr w:rsidR="00E87EA6" w:rsidRPr="00574285" w14:paraId="14DEE8EA" w14:textId="77777777" w:rsidTr="0043641B">
              <w:tc>
                <w:tcPr>
                  <w:tcW w:w="702" w:type="pct"/>
                </w:tcPr>
                <w:p w14:paraId="37EE8069" w14:textId="77777777" w:rsidR="00E87EA6" w:rsidRPr="00574285" w:rsidRDefault="00E87EA6" w:rsidP="00E87EA6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17" w:type="pct"/>
                </w:tcPr>
                <w:p w14:paraId="53C11396" w14:textId="77777777" w:rsidR="00E87EA6" w:rsidRPr="00574285" w:rsidRDefault="00E87EA6" w:rsidP="00E87EA6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719" w:type="pct"/>
                </w:tcPr>
                <w:p w14:paraId="31193A5C" w14:textId="77777777" w:rsidR="00E87EA6" w:rsidRPr="00574285" w:rsidRDefault="00E87EA6" w:rsidP="00E87EA6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9" w:type="pct"/>
                </w:tcPr>
                <w:p w14:paraId="2FE09F3C" w14:textId="77777777" w:rsidR="00E87EA6" w:rsidRPr="00574285" w:rsidRDefault="00E87EA6" w:rsidP="00E87EA6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719" w:type="pct"/>
                </w:tcPr>
                <w:p w14:paraId="57498308" w14:textId="77777777" w:rsidR="00E87EA6" w:rsidRPr="00574285" w:rsidRDefault="00E87EA6" w:rsidP="00E87EA6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9" w:type="pct"/>
                </w:tcPr>
                <w:p w14:paraId="3A34B9A0" w14:textId="77777777" w:rsidR="00E87EA6" w:rsidRPr="00574285" w:rsidRDefault="00E87EA6" w:rsidP="00E87EA6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707" w:type="pct"/>
                </w:tcPr>
                <w:p w14:paraId="13C2024C" w14:textId="77777777" w:rsidR="00E87EA6" w:rsidRPr="00574285" w:rsidRDefault="00E87EA6" w:rsidP="00E87EA6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E87EA6" w:rsidRPr="00574285" w14:paraId="2CA526D8" w14:textId="77777777" w:rsidTr="0043641B">
              <w:tc>
                <w:tcPr>
                  <w:tcW w:w="702" w:type="pct"/>
                  <w:shd w:val="clear" w:color="auto" w:fill="auto"/>
                </w:tcPr>
                <w:p w14:paraId="469A218A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14:paraId="22057E61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  <w:shd w:val="clear" w:color="auto" w:fill="auto"/>
                </w:tcPr>
                <w:p w14:paraId="47CE2182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  <w:shd w:val="clear" w:color="auto" w:fill="auto"/>
                </w:tcPr>
                <w:p w14:paraId="49E86300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  <w:shd w:val="clear" w:color="auto" w:fill="BFBFBF" w:themeFill="background1" w:themeFillShade="BF"/>
                </w:tcPr>
                <w:p w14:paraId="732ACA9E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19" w:type="pct"/>
                  <w:shd w:val="clear" w:color="auto" w:fill="BFBFBF" w:themeFill="background1" w:themeFillShade="BF"/>
                </w:tcPr>
                <w:p w14:paraId="4BAC0483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07" w:type="pct"/>
                </w:tcPr>
                <w:p w14:paraId="2135EBD6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</w:tr>
            <w:tr w:rsidR="00E87EA6" w:rsidRPr="00574285" w14:paraId="7E0682B5" w14:textId="77777777" w:rsidTr="00CC73FD">
              <w:tc>
                <w:tcPr>
                  <w:tcW w:w="702" w:type="pct"/>
                  <w:shd w:val="clear" w:color="auto" w:fill="auto"/>
                </w:tcPr>
                <w:p w14:paraId="56CFE57D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00A3CF05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2749A7CB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4FB6DA55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34E2CE14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7C08934E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07" w:type="pct"/>
                </w:tcPr>
                <w:p w14:paraId="70080075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</w:tr>
            <w:tr w:rsidR="00CC73FD" w:rsidRPr="00574285" w14:paraId="401BCD9A" w14:textId="77777777" w:rsidTr="00CC73FD">
              <w:tc>
                <w:tcPr>
                  <w:tcW w:w="702" w:type="pct"/>
                  <w:shd w:val="clear" w:color="auto" w:fill="auto"/>
                </w:tcPr>
                <w:p w14:paraId="5AD163D8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2DF04CAE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76BA88AC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6D1A2A0A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1FCBAFB4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64205FC9" w14:textId="77777777" w:rsidR="00E87EA6" w:rsidRPr="00EA2B3A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bCs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07" w:type="pct"/>
                </w:tcPr>
                <w:p w14:paraId="4907823A" w14:textId="77777777" w:rsidR="00E87EA6" w:rsidRPr="00EA2B3A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17</w:t>
                  </w:r>
                </w:p>
              </w:tc>
            </w:tr>
            <w:tr w:rsidR="00E87EA6" w:rsidRPr="00574285" w14:paraId="670BA3B5" w14:textId="77777777" w:rsidTr="00CC73FD">
              <w:tc>
                <w:tcPr>
                  <w:tcW w:w="702" w:type="pct"/>
                  <w:shd w:val="clear" w:color="auto" w:fill="auto"/>
                </w:tcPr>
                <w:p w14:paraId="05AB6152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717" w:type="pct"/>
                  <w:shd w:val="clear" w:color="auto" w:fill="BFBFBF" w:themeFill="background1" w:themeFillShade="BF"/>
                </w:tcPr>
                <w:p w14:paraId="1AC12822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7F2D73AB" w14:textId="77777777" w:rsidR="00E87EA6" w:rsidRPr="00704B40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704B40">
                    <w:rPr>
                      <w:b/>
                      <w:bCs/>
                      <w:color w:val="EE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0DBB66BA" w14:textId="77777777" w:rsidR="00E87EA6" w:rsidRPr="00BB1DD0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color w:val="000000" w:themeColor="text1"/>
                      <w:sz w:val="16"/>
                      <w:szCs w:val="16"/>
                    </w:rPr>
                  </w:pPr>
                  <w:r w:rsidRPr="00704B40">
                    <w:rPr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6960ADEE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3CFD84CA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707" w:type="pct"/>
                </w:tcPr>
                <w:p w14:paraId="64DC007D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</w:t>
                  </w:r>
                </w:p>
              </w:tc>
            </w:tr>
            <w:tr w:rsidR="00E87EA6" w:rsidRPr="00574285" w14:paraId="038AE0BC" w14:textId="77777777" w:rsidTr="0043641B">
              <w:tc>
                <w:tcPr>
                  <w:tcW w:w="702" w:type="pct"/>
                  <w:shd w:val="clear" w:color="auto" w:fill="auto"/>
                </w:tcPr>
                <w:p w14:paraId="449450F6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08F2D107" w14:textId="77777777" w:rsidR="00E87EA6" w:rsidRPr="00BB1DD0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66499CFB" w14:textId="77777777" w:rsidR="00E87EA6" w:rsidRPr="00BB1DD0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color w:val="auto"/>
                      <w:sz w:val="16"/>
                      <w:szCs w:val="16"/>
                    </w:rPr>
                  </w:pPr>
                  <w:r>
                    <w:rPr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3118462A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0B489234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7A1D794D" w14:textId="77777777" w:rsidR="00E87EA6" w:rsidRPr="0065485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707" w:type="pct"/>
                </w:tcPr>
                <w:p w14:paraId="57C389D0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65485F">
                    <w:rPr>
                      <w:sz w:val="16"/>
                      <w:szCs w:val="16"/>
                    </w:rPr>
                    <w:t>31</w:t>
                  </w:r>
                </w:p>
              </w:tc>
            </w:tr>
            <w:tr w:rsidR="00E87EA6" w:rsidRPr="00574285" w14:paraId="6F9094C1" w14:textId="77777777" w:rsidTr="0043641B">
              <w:tc>
                <w:tcPr>
                  <w:tcW w:w="702" w:type="pct"/>
                </w:tcPr>
                <w:p w14:paraId="01DC3C8E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790BC629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</w:tcPr>
                <w:p w14:paraId="53BE040A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</w:tcPr>
                <w:p w14:paraId="3BADC8D4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</w:tcPr>
                <w:p w14:paraId="14FE34A6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</w:tcPr>
                <w:p w14:paraId="773690A7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7" w:type="pct"/>
                </w:tcPr>
                <w:p w14:paraId="03585A65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352E5FBD" w14:textId="77777777" w:rsidR="00E87EA6" w:rsidRPr="00574285" w:rsidRDefault="00E87EA6" w:rsidP="00E87EA6">
            <w:pPr>
              <w:rPr>
                <w:sz w:val="16"/>
                <w:szCs w:val="16"/>
              </w:rPr>
            </w:pPr>
          </w:p>
        </w:tc>
        <w:tc>
          <w:tcPr>
            <w:tcW w:w="2688" w:type="dxa"/>
            <w:shd w:val="clear" w:color="auto" w:fill="auto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74"/>
              <w:gridCol w:w="379"/>
              <w:gridCol w:w="379"/>
              <w:gridCol w:w="379"/>
              <w:gridCol w:w="379"/>
              <w:gridCol w:w="379"/>
              <w:gridCol w:w="374"/>
            </w:tblGrid>
            <w:tr w:rsidR="00E87EA6" w:rsidRPr="00574285" w14:paraId="1729AC8D" w14:textId="77777777" w:rsidTr="0043641B">
              <w:tc>
                <w:tcPr>
                  <w:tcW w:w="708" w:type="pct"/>
                </w:tcPr>
                <w:p w14:paraId="18A79592" w14:textId="77777777" w:rsidR="00E87EA6" w:rsidRPr="00574285" w:rsidRDefault="00E87EA6" w:rsidP="00E87EA6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17" w:type="pct"/>
                </w:tcPr>
                <w:p w14:paraId="7021B36A" w14:textId="77777777" w:rsidR="00E87EA6" w:rsidRPr="00574285" w:rsidRDefault="00E87EA6" w:rsidP="00E87EA6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717" w:type="pct"/>
                </w:tcPr>
                <w:p w14:paraId="57ECDE3F" w14:textId="77777777" w:rsidR="00E87EA6" w:rsidRPr="00574285" w:rsidRDefault="00E87EA6" w:rsidP="00E87EA6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3516F0BA" w14:textId="77777777" w:rsidR="00E87EA6" w:rsidRPr="00574285" w:rsidRDefault="00E87EA6" w:rsidP="00E87EA6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717" w:type="pct"/>
                </w:tcPr>
                <w:p w14:paraId="4C1DE13E" w14:textId="77777777" w:rsidR="00E87EA6" w:rsidRPr="00574285" w:rsidRDefault="00E87EA6" w:rsidP="00E87EA6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3156E0EA" w14:textId="77777777" w:rsidR="00E87EA6" w:rsidRPr="00574285" w:rsidRDefault="00E87EA6" w:rsidP="00E87EA6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708" w:type="pct"/>
                </w:tcPr>
                <w:p w14:paraId="6CFF3F3B" w14:textId="77777777" w:rsidR="00E87EA6" w:rsidRPr="00574285" w:rsidRDefault="00E87EA6" w:rsidP="00E87EA6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E87EA6" w:rsidRPr="00574285" w14:paraId="3B4497DE" w14:textId="77777777" w:rsidTr="0043641B">
              <w:tc>
                <w:tcPr>
                  <w:tcW w:w="708" w:type="pct"/>
                </w:tcPr>
                <w:p w14:paraId="34CD6947" w14:textId="77777777" w:rsidR="00E87EA6" w:rsidRPr="004E47B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14:paraId="474C8A48" w14:textId="77777777" w:rsidR="00E87EA6" w:rsidRPr="004E47B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14:paraId="5E61BC8E" w14:textId="77777777" w:rsidR="00E87EA6" w:rsidRPr="004E47B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14:paraId="668B699A" w14:textId="77777777" w:rsidR="00E87EA6" w:rsidRPr="004E47B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14:paraId="0D5F26DE" w14:textId="77777777" w:rsidR="00E87EA6" w:rsidRPr="004E47B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  <w:shd w:val="clear" w:color="auto" w:fill="auto"/>
                </w:tcPr>
                <w:p w14:paraId="1662D809" w14:textId="77777777" w:rsidR="00E87EA6" w:rsidRPr="004E47B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8" w:type="pct"/>
                </w:tcPr>
                <w:p w14:paraId="69068C63" w14:textId="77777777" w:rsidR="00E87EA6" w:rsidRPr="004E47B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E87EA6" w:rsidRPr="00574285" w14:paraId="2DCC035B" w14:textId="77777777" w:rsidTr="0043641B">
              <w:tc>
                <w:tcPr>
                  <w:tcW w:w="708" w:type="pct"/>
                </w:tcPr>
                <w:p w14:paraId="5182FAB0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28D80004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01855746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7371C648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6ED0BEA7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592EF3D8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08" w:type="pct"/>
                </w:tcPr>
                <w:p w14:paraId="794D83F3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E87EA6" w:rsidRPr="00574285" w14:paraId="266CEBBA" w14:textId="77777777" w:rsidTr="0043641B">
              <w:tc>
                <w:tcPr>
                  <w:tcW w:w="708" w:type="pct"/>
                </w:tcPr>
                <w:p w14:paraId="06A97A20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2EBEDCB7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6B263012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330F0957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62E63089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33E0E11F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08" w:type="pct"/>
                </w:tcPr>
                <w:p w14:paraId="55292493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</w:t>
                  </w:r>
                </w:p>
              </w:tc>
            </w:tr>
            <w:tr w:rsidR="00E87EA6" w:rsidRPr="00574285" w14:paraId="3C990755" w14:textId="77777777" w:rsidTr="0043641B">
              <w:tc>
                <w:tcPr>
                  <w:tcW w:w="708" w:type="pct"/>
                </w:tcPr>
                <w:p w14:paraId="3B9C0D9F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717" w:type="pct"/>
                  <w:shd w:val="clear" w:color="auto" w:fill="BFBFBF" w:themeFill="background1" w:themeFillShade="BF"/>
                </w:tcPr>
                <w:p w14:paraId="6CC35870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1D24AC10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22E9A088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77C03627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23EA7194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08" w:type="pct"/>
                </w:tcPr>
                <w:p w14:paraId="7413F488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21</w:t>
                  </w:r>
                </w:p>
              </w:tc>
            </w:tr>
            <w:tr w:rsidR="00E87EA6" w:rsidRPr="00574285" w14:paraId="32FD549F" w14:textId="77777777" w:rsidTr="0043641B">
              <w:tc>
                <w:tcPr>
                  <w:tcW w:w="708" w:type="pct"/>
                </w:tcPr>
                <w:p w14:paraId="55BB2085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06DB6397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29884018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6B0FA0F3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519E6803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45091DEC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708" w:type="pct"/>
                </w:tcPr>
                <w:p w14:paraId="09CDB09E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</w:t>
                  </w:r>
                </w:p>
              </w:tc>
            </w:tr>
            <w:tr w:rsidR="00E87EA6" w:rsidRPr="00574285" w14:paraId="3B9C8331" w14:textId="77777777" w:rsidTr="0043641B">
              <w:tc>
                <w:tcPr>
                  <w:tcW w:w="708" w:type="pct"/>
                </w:tcPr>
                <w:p w14:paraId="3BA42C95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244F1B49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09D67A1E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04178607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157D65B4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14:paraId="06B375D9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8" w:type="pct"/>
                </w:tcPr>
                <w:p w14:paraId="2DBCB5F0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049F086F" w14:textId="77777777" w:rsidR="00E87EA6" w:rsidRPr="00574285" w:rsidRDefault="00E87EA6" w:rsidP="00E87EA6">
            <w:pPr>
              <w:rPr>
                <w:sz w:val="16"/>
                <w:szCs w:val="16"/>
              </w:rPr>
            </w:pPr>
          </w:p>
        </w:tc>
        <w:tc>
          <w:tcPr>
            <w:tcW w:w="2688" w:type="dxa"/>
            <w:shd w:val="clear" w:color="auto" w:fill="auto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73"/>
              <w:gridCol w:w="377"/>
              <w:gridCol w:w="380"/>
              <w:gridCol w:w="380"/>
              <w:gridCol w:w="380"/>
              <w:gridCol w:w="380"/>
              <w:gridCol w:w="373"/>
            </w:tblGrid>
            <w:tr w:rsidR="00E87EA6" w:rsidRPr="00574285" w14:paraId="1B5269FD" w14:textId="77777777" w:rsidTr="0043641B">
              <w:tc>
                <w:tcPr>
                  <w:tcW w:w="706" w:type="pct"/>
                </w:tcPr>
                <w:p w14:paraId="7E61C1D1" w14:textId="77777777" w:rsidR="00E87EA6" w:rsidRPr="00574285" w:rsidRDefault="00E87EA6" w:rsidP="00E87EA6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713" w:type="pct"/>
                </w:tcPr>
                <w:p w14:paraId="07557906" w14:textId="77777777" w:rsidR="00E87EA6" w:rsidRPr="00574285" w:rsidRDefault="00E87EA6" w:rsidP="00E87EA6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719" w:type="pct"/>
                </w:tcPr>
                <w:p w14:paraId="751085A9" w14:textId="77777777" w:rsidR="00E87EA6" w:rsidRPr="00574285" w:rsidRDefault="00E87EA6" w:rsidP="00E87EA6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9" w:type="pct"/>
                </w:tcPr>
                <w:p w14:paraId="15E4A43A" w14:textId="77777777" w:rsidR="00E87EA6" w:rsidRPr="00574285" w:rsidRDefault="00E87EA6" w:rsidP="00E87EA6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719" w:type="pct"/>
                </w:tcPr>
                <w:p w14:paraId="7F7CF40C" w14:textId="77777777" w:rsidR="00E87EA6" w:rsidRPr="00574285" w:rsidRDefault="00E87EA6" w:rsidP="00E87EA6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719" w:type="pct"/>
                </w:tcPr>
                <w:p w14:paraId="77AB6C4A" w14:textId="77777777" w:rsidR="00E87EA6" w:rsidRPr="00574285" w:rsidRDefault="00E87EA6" w:rsidP="00E87EA6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706" w:type="pct"/>
                </w:tcPr>
                <w:p w14:paraId="06663D82" w14:textId="77777777" w:rsidR="00E87EA6" w:rsidRPr="00574285" w:rsidRDefault="00E87EA6" w:rsidP="00E87EA6">
                  <w:pPr>
                    <w:pStyle w:val="Day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74285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E87EA6" w:rsidRPr="00574285" w14:paraId="18F5B32C" w14:textId="77777777" w:rsidTr="0043641B">
              <w:trPr>
                <w:trHeight w:val="125"/>
              </w:trPr>
              <w:tc>
                <w:tcPr>
                  <w:tcW w:w="706" w:type="pct"/>
                </w:tcPr>
                <w:p w14:paraId="43B8C682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3" w:type="pct"/>
                  <w:shd w:val="clear" w:color="auto" w:fill="auto"/>
                </w:tcPr>
                <w:p w14:paraId="22A43A87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  <w:shd w:val="clear" w:color="auto" w:fill="auto"/>
                </w:tcPr>
                <w:p w14:paraId="11660398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  <w:shd w:val="clear" w:color="auto" w:fill="auto"/>
                </w:tcPr>
                <w:p w14:paraId="11A49AB0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  <w:shd w:val="clear" w:color="auto" w:fill="auto"/>
                </w:tcPr>
                <w:p w14:paraId="72CF1BD0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  <w:shd w:val="clear" w:color="auto" w:fill="auto"/>
                </w:tcPr>
                <w:p w14:paraId="0E6AFE84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6" w:type="pct"/>
                </w:tcPr>
                <w:p w14:paraId="39B2BC7C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E87EA6" w:rsidRPr="00574285" w14:paraId="1ED51FC1" w14:textId="77777777" w:rsidTr="0043641B">
              <w:tc>
                <w:tcPr>
                  <w:tcW w:w="706" w:type="pct"/>
                </w:tcPr>
                <w:p w14:paraId="24E75576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13" w:type="pct"/>
                  <w:shd w:val="clear" w:color="auto" w:fill="auto"/>
                </w:tcPr>
                <w:p w14:paraId="59C6455D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265FF527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4A4C9004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763DC1CA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3A406881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06" w:type="pct"/>
                  <w:shd w:val="clear" w:color="auto" w:fill="auto"/>
                </w:tcPr>
                <w:p w14:paraId="53F5FC19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E87EA6" w:rsidRPr="00574285" w14:paraId="708976A1" w14:textId="77777777" w:rsidTr="00E87EA6">
              <w:tc>
                <w:tcPr>
                  <w:tcW w:w="706" w:type="pct"/>
                </w:tcPr>
                <w:p w14:paraId="712FEC54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13" w:type="pct"/>
                  <w:shd w:val="clear" w:color="auto" w:fill="auto"/>
                </w:tcPr>
                <w:p w14:paraId="568A3BB7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1021B639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78585AE8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70A46AF1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6EA798B5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06" w:type="pct"/>
                </w:tcPr>
                <w:p w14:paraId="2E9A4D05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</w:t>
                  </w:r>
                </w:p>
              </w:tc>
            </w:tr>
            <w:tr w:rsidR="00E87EA6" w:rsidRPr="00574285" w14:paraId="084A57E6" w14:textId="77777777" w:rsidTr="0043641B">
              <w:tc>
                <w:tcPr>
                  <w:tcW w:w="706" w:type="pct"/>
                </w:tcPr>
                <w:p w14:paraId="6498F912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713" w:type="pct"/>
                  <w:shd w:val="clear" w:color="auto" w:fill="auto"/>
                </w:tcPr>
                <w:p w14:paraId="5B9807AC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726B2D0B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14ABFDDA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25365B9B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719" w:type="pct"/>
                  <w:shd w:val="clear" w:color="auto" w:fill="auto"/>
                </w:tcPr>
                <w:p w14:paraId="316500C2" w14:textId="77777777" w:rsidR="00E87EA6" w:rsidRPr="00FE246F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06" w:type="pct"/>
                </w:tcPr>
                <w:p w14:paraId="0ADAD5D7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21</w:t>
                  </w:r>
                </w:p>
              </w:tc>
            </w:tr>
            <w:tr w:rsidR="00E87EA6" w:rsidRPr="00574285" w14:paraId="5EFB31AD" w14:textId="77777777" w:rsidTr="0043641B">
              <w:tc>
                <w:tcPr>
                  <w:tcW w:w="706" w:type="pct"/>
                </w:tcPr>
                <w:p w14:paraId="271ACE46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713" w:type="pct"/>
                  <w:shd w:val="clear" w:color="auto" w:fill="BFBFBF" w:themeFill="background1" w:themeFillShade="BF"/>
                </w:tcPr>
                <w:p w14:paraId="4A68245A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719" w:type="pct"/>
                  <w:shd w:val="clear" w:color="auto" w:fill="BFBFBF" w:themeFill="background1" w:themeFillShade="BF"/>
                </w:tcPr>
                <w:p w14:paraId="18477121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719" w:type="pct"/>
                  <w:shd w:val="clear" w:color="auto" w:fill="BFBFBF" w:themeFill="background1" w:themeFillShade="BF"/>
                </w:tcPr>
                <w:p w14:paraId="07CBD010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719" w:type="pct"/>
                  <w:shd w:val="clear" w:color="auto" w:fill="BFBFBF" w:themeFill="background1" w:themeFillShade="BF"/>
                </w:tcPr>
                <w:p w14:paraId="30F9BDD2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719" w:type="pct"/>
                  <w:shd w:val="clear" w:color="auto" w:fill="BFBFBF" w:themeFill="background1" w:themeFillShade="BF"/>
                </w:tcPr>
                <w:p w14:paraId="77F3EA1E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706" w:type="pct"/>
                </w:tcPr>
                <w:p w14:paraId="63697004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</w:t>
                  </w:r>
                </w:p>
              </w:tc>
            </w:tr>
            <w:tr w:rsidR="00E87EA6" w:rsidRPr="00574285" w14:paraId="32CEE7FB" w14:textId="77777777" w:rsidTr="0043641B">
              <w:trPr>
                <w:trHeight w:val="70"/>
              </w:trPr>
              <w:tc>
                <w:tcPr>
                  <w:tcW w:w="706" w:type="pct"/>
                </w:tcPr>
                <w:p w14:paraId="65ADAD16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713" w:type="pct"/>
                  <w:shd w:val="clear" w:color="auto" w:fill="BFBFBF" w:themeFill="background1" w:themeFillShade="BF"/>
                </w:tcPr>
                <w:p w14:paraId="52D60CC4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719" w:type="pct"/>
                  <w:shd w:val="clear" w:color="auto" w:fill="BFBFBF" w:themeFill="background1" w:themeFillShade="BF"/>
                </w:tcPr>
                <w:p w14:paraId="78B4AAFE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719" w:type="pct"/>
                </w:tcPr>
                <w:p w14:paraId="4610D2C7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</w:tcPr>
                <w:p w14:paraId="0E72E38E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</w:tcPr>
                <w:p w14:paraId="68906818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6" w:type="pct"/>
                </w:tcPr>
                <w:p w14:paraId="06F652B0" w14:textId="77777777" w:rsidR="00E87EA6" w:rsidRPr="00574285" w:rsidRDefault="00E87EA6" w:rsidP="00E87EA6">
                  <w:pPr>
                    <w:pStyle w:val="Dates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77F4D93B" w14:textId="77777777" w:rsidR="00E87EA6" w:rsidRPr="00574285" w:rsidRDefault="00E87EA6" w:rsidP="00E87EA6">
            <w:pPr>
              <w:rPr>
                <w:sz w:val="16"/>
                <w:szCs w:val="16"/>
              </w:rPr>
            </w:pPr>
          </w:p>
        </w:tc>
      </w:tr>
    </w:tbl>
    <w:p w14:paraId="5AE77916" w14:textId="7D07AAC6" w:rsidR="00824127" w:rsidRDefault="00824127">
      <w:pPr>
        <w:rPr>
          <w:sz w:val="2"/>
          <w:szCs w:val="2"/>
        </w:rPr>
      </w:pPr>
    </w:p>
    <w:p w14:paraId="5258E8CE" w14:textId="77777777" w:rsidR="007D51E4" w:rsidRPr="00242CCE" w:rsidRDefault="007D51E4" w:rsidP="00EA7E11">
      <w:pPr>
        <w:rPr>
          <w:sz w:val="2"/>
          <w:szCs w:val="2"/>
        </w:rPr>
      </w:pPr>
    </w:p>
    <w:sectPr w:rsidR="007D51E4" w:rsidRPr="00242CCE" w:rsidSect="00107D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92A6B" w14:textId="77777777" w:rsidR="00031AE9" w:rsidRDefault="00031AE9">
      <w:pPr>
        <w:spacing w:before="0" w:after="0"/>
      </w:pPr>
      <w:r>
        <w:separator/>
      </w:r>
    </w:p>
  </w:endnote>
  <w:endnote w:type="continuationSeparator" w:id="0">
    <w:p w14:paraId="49B128BE" w14:textId="77777777" w:rsidR="00031AE9" w:rsidRDefault="00031AE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23A88" w14:textId="77777777" w:rsidR="00031AE9" w:rsidRDefault="00031AE9">
      <w:pPr>
        <w:spacing w:before="0" w:after="0"/>
      </w:pPr>
      <w:r>
        <w:separator/>
      </w:r>
    </w:p>
  </w:footnote>
  <w:footnote w:type="continuationSeparator" w:id="0">
    <w:p w14:paraId="1A220174" w14:textId="77777777" w:rsidR="00031AE9" w:rsidRDefault="00031AE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A65115"/>
    <w:multiLevelType w:val="hybridMultilevel"/>
    <w:tmpl w:val="83BC39F6"/>
    <w:lvl w:ilvl="0" w:tplc="F088246E">
      <w:numFmt w:val="bullet"/>
      <w:lvlText w:val=""/>
      <w:lvlJc w:val="left"/>
      <w:pPr>
        <w:ind w:left="475" w:hanging="360"/>
      </w:pPr>
      <w:rPr>
        <w:rFonts w:ascii="Symbol" w:eastAsiaTheme="majorEastAsia" w:hAnsi="Symbol" w:cstheme="maj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num w:numId="1" w16cid:durableId="851535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onthEnd1" w:val="8/31/2018"/>
    <w:docVar w:name="MonthEnd10" w:val="5/31/2019"/>
    <w:docVar w:name="MonthEnd11" w:val="6/30/2019"/>
    <w:docVar w:name="MonthEnd12" w:val="7/31/2019"/>
    <w:docVar w:name="MonthEnd2" w:val="9/30/2018"/>
    <w:docVar w:name="MonthEnd3" w:val="10/31/2018"/>
    <w:docVar w:name="MonthEnd4" w:val="11/30/2018"/>
    <w:docVar w:name="MonthEnd5" w:val="12/31/2018"/>
    <w:docVar w:name="MonthEnd6" w:val="1/31/2019"/>
    <w:docVar w:name="MonthEnd7" w:val="2/28/2019"/>
    <w:docVar w:name="MonthEnd8" w:val="3/31/2019"/>
    <w:docVar w:name="MonthEnd9" w:val="4/30/2019"/>
    <w:docVar w:name="Months" w:val="12"/>
    <w:docVar w:name="MonthStart1" w:val="8/1/2018"/>
    <w:docVar w:name="MonthStart10" w:val="5/1/2019"/>
    <w:docVar w:name="MonthStart11" w:val="6/1/2019"/>
    <w:docVar w:name="MonthStart12" w:val="7/1/2019"/>
    <w:docVar w:name="MonthStart2" w:val="9/1/2018"/>
    <w:docVar w:name="MonthStart3" w:val="10/1/2018"/>
    <w:docVar w:name="MonthStart4" w:val="11/1/2018"/>
    <w:docVar w:name="MonthStart5" w:val="12/1/2018"/>
    <w:docVar w:name="MonthStart6" w:val="1/1/2019"/>
    <w:docVar w:name="MonthStart7" w:val="2/1/2019"/>
    <w:docVar w:name="MonthStart8" w:val="3/1/2019"/>
    <w:docVar w:name="MonthStart9" w:val="4/1/2019"/>
    <w:docVar w:name="MonthStartLast" w:val="7/1/2019"/>
    <w:docVar w:name="WeekStart" w:val="Sunday"/>
  </w:docVars>
  <w:rsids>
    <w:rsidRoot w:val="00574285"/>
    <w:rsid w:val="0000439C"/>
    <w:rsid w:val="00012A37"/>
    <w:rsid w:val="00021897"/>
    <w:rsid w:val="00031AE9"/>
    <w:rsid w:val="00042665"/>
    <w:rsid w:val="00042D8C"/>
    <w:rsid w:val="00054884"/>
    <w:rsid w:val="0006377F"/>
    <w:rsid w:val="00065F69"/>
    <w:rsid w:val="000873CC"/>
    <w:rsid w:val="000A1146"/>
    <w:rsid w:val="000A3D44"/>
    <w:rsid w:val="000A66C2"/>
    <w:rsid w:val="000D34A9"/>
    <w:rsid w:val="000E7253"/>
    <w:rsid w:val="000E789C"/>
    <w:rsid w:val="000F0CBF"/>
    <w:rsid w:val="00100E1E"/>
    <w:rsid w:val="00107D2A"/>
    <w:rsid w:val="00117DFC"/>
    <w:rsid w:val="00117EBE"/>
    <w:rsid w:val="001A010B"/>
    <w:rsid w:val="001A40B4"/>
    <w:rsid w:val="001B03FC"/>
    <w:rsid w:val="001B7240"/>
    <w:rsid w:val="001C5E14"/>
    <w:rsid w:val="001E459E"/>
    <w:rsid w:val="001F7EA2"/>
    <w:rsid w:val="00204F51"/>
    <w:rsid w:val="0023455F"/>
    <w:rsid w:val="00236700"/>
    <w:rsid w:val="00242CCE"/>
    <w:rsid w:val="00250E5D"/>
    <w:rsid w:val="002703F1"/>
    <w:rsid w:val="00276C1E"/>
    <w:rsid w:val="0028138F"/>
    <w:rsid w:val="00285CC2"/>
    <w:rsid w:val="002F194D"/>
    <w:rsid w:val="00320481"/>
    <w:rsid w:val="00335E4C"/>
    <w:rsid w:val="003402F5"/>
    <w:rsid w:val="003410B0"/>
    <w:rsid w:val="00347669"/>
    <w:rsid w:val="00362817"/>
    <w:rsid w:val="003661B8"/>
    <w:rsid w:val="003756EF"/>
    <w:rsid w:val="00386ECA"/>
    <w:rsid w:val="003914C5"/>
    <w:rsid w:val="003A51FB"/>
    <w:rsid w:val="003E0BF9"/>
    <w:rsid w:val="003F14C8"/>
    <w:rsid w:val="00404AB6"/>
    <w:rsid w:val="004069B3"/>
    <w:rsid w:val="00415B8B"/>
    <w:rsid w:val="00425E0E"/>
    <w:rsid w:val="0044202D"/>
    <w:rsid w:val="00463D7D"/>
    <w:rsid w:val="00476345"/>
    <w:rsid w:val="004819BE"/>
    <w:rsid w:val="004D5626"/>
    <w:rsid w:val="004E47BF"/>
    <w:rsid w:val="00502119"/>
    <w:rsid w:val="005072B4"/>
    <w:rsid w:val="0053180B"/>
    <w:rsid w:val="0053365A"/>
    <w:rsid w:val="00540558"/>
    <w:rsid w:val="00544EB3"/>
    <w:rsid w:val="00545524"/>
    <w:rsid w:val="00572FA4"/>
    <w:rsid w:val="00574285"/>
    <w:rsid w:val="00582D6D"/>
    <w:rsid w:val="00593BF4"/>
    <w:rsid w:val="005B25E0"/>
    <w:rsid w:val="005D4C06"/>
    <w:rsid w:val="005E02AE"/>
    <w:rsid w:val="005F28EC"/>
    <w:rsid w:val="00605405"/>
    <w:rsid w:val="00615B24"/>
    <w:rsid w:val="006165E2"/>
    <w:rsid w:val="00626A22"/>
    <w:rsid w:val="0064701A"/>
    <w:rsid w:val="00653A61"/>
    <w:rsid w:val="0065485F"/>
    <w:rsid w:val="0069779A"/>
    <w:rsid w:val="006A2332"/>
    <w:rsid w:val="006A245B"/>
    <w:rsid w:val="006A2965"/>
    <w:rsid w:val="006C437D"/>
    <w:rsid w:val="006D18CB"/>
    <w:rsid w:val="006D1BCD"/>
    <w:rsid w:val="006D321C"/>
    <w:rsid w:val="006D7428"/>
    <w:rsid w:val="00702630"/>
    <w:rsid w:val="00704B40"/>
    <w:rsid w:val="00704F69"/>
    <w:rsid w:val="00705A3B"/>
    <w:rsid w:val="00722DFA"/>
    <w:rsid w:val="007340BC"/>
    <w:rsid w:val="00764345"/>
    <w:rsid w:val="00783D64"/>
    <w:rsid w:val="0079638F"/>
    <w:rsid w:val="007A2E72"/>
    <w:rsid w:val="007A7688"/>
    <w:rsid w:val="007C484B"/>
    <w:rsid w:val="007D1E1D"/>
    <w:rsid w:val="007D51E4"/>
    <w:rsid w:val="0082127E"/>
    <w:rsid w:val="00822D71"/>
    <w:rsid w:val="00824127"/>
    <w:rsid w:val="00861B3B"/>
    <w:rsid w:val="00865A59"/>
    <w:rsid w:val="0088232F"/>
    <w:rsid w:val="008A34CE"/>
    <w:rsid w:val="008C6AF2"/>
    <w:rsid w:val="008C708F"/>
    <w:rsid w:val="008D36C0"/>
    <w:rsid w:val="008D6EA9"/>
    <w:rsid w:val="008E1E66"/>
    <w:rsid w:val="008F7B24"/>
    <w:rsid w:val="00901F4E"/>
    <w:rsid w:val="00942433"/>
    <w:rsid w:val="00943656"/>
    <w:rsid w:val="00944148"/>
    <w:rsid w:val="0095455A"/>
    <w:rsid w:val="009671F8"/>
    <w:rsid w:val="00975FD5"/>
    <w:rsid w:val="00992BEC"/>
    <w:rsid w:val="009A0A50"/>
    <w:rsid w:val="009A363E"/>
    <w:rsid w:val="009A531D"/>
    <w:rsid w:val="009B7488"/>
    <w:rsid w:val="009E20E6"/>
    <w:rsid w:val="009E43FE"/>
    <w:rsid w:val="009F3E83"/>
    <w:rsid w:val="009F67C0"/>
    <w:rsid w:val="00A11DDA"/>
    <w:rsid w:val="00A51944"/>
    <w:rsid w:val="00A54D58"/>
    <w:rsid w:val="00A565D4"/>
    <w:rsid w:val="00A75125"/>
    <w:rsid w:val="00A83333"/>
    <w:rsid w:val="00A93BC5"/>
    <w:rsid w:val="00A97C13"/>
    <w:rsid w:val="00AB16B3"/>
    <w:rsid w:val="00AB612D"/>
    <w:rsid w:val="00AD3B93"/>
    <w:rsid w:val="00AD44DF"/>
    <w:rsid w:val="00AF3CB4"/>
    <w:rsid w:val="00AF63A6"/>
    <w:rsid w:val="00B17E11"/>
    <w:rsid w:val="00B21CB7"/>
    <w:rsid w:val="00B234C8"/>
    <w:rsid w:val="00B34EDD"/>
    <w:rsid w:val="00BA0456"/>
    <w:rsid w:val="00BB1DD0"/>
    <w:rsid w:val="00BC574A"/>
    <w:rsid w:val="00BD4358"/>
    <w:rsid w:val="00C01AC3"/>
    <w:rsid w:val="00C0202D"/>
    <w:rsid w:val="00C16625"/>
    <w:rsid w:val="00C200E5"/>
    <w:rsid w:val="00C20426"/>
    <w:rsid w:val="00C22CCE"/>
    <w:rsid w:val="00C361EB"/>
    <w:rsid w:val="00C412AB"/>
    <w:rsid w:val="00C43583"/>
    <w:rsid w:val="00C50B42"/>
    <w:rsid w:val="00C60097"/>
    <w:rsid w:val="00C630B9"/>
    <w:rsid w:val="00C72960"/>
    <w:rsid w:val="00C86C0B"/>
    <w:rsid w:val="00C91D9F"/>
    <w:rsid w:val="00C94221"/>
    <w:rsid w:val="00CB264F"/>
    <w:rsid w:val="00CC73FD"/>
    <w:rsid w:val="00CE6715"/>
    <w:rsid w:val="00CE774B"/>
    <w:rsid w:val="00D01A42"/>
    <w:rsid w:val="00D020EC"/>
    <w:rsid w:val="00D0363F"/>
    <w:rsid w:val="00D10FFD"/>
    <w:rsid w:val="00D13821"/>
    <w:rsid w:val="00D20362"/>
    <w:rsid w:val="00D30069"/>
    <w:rsid w:val="00D649A9"/>
    <w:rsid w:val="00D66EF4"/>
    <w:rsid w:val="00D8111E"/>
    <w:rsid w:val="00DB2DE7"/>
    <w:rsid w:val="00DB36F5"/>
    <w:rsid w:val="00DD49E8"/>
    <w:rsid w:val="00DE2E04"/>
    <w:rsid w:val="00DE7AF5"/>
    <w:rsid w:val="00E02572"/>
    <w:rsid w:val="00E12DF0"/>
    <w:rsid w:val="00E17B9A"/>
    <w:rsid w:val="00E2779B"/>
    <w:rsid w:val="00E306AA"/>
    <w:rsid w:val="00E401BF"/>
    <w:rsid w:val="00E4443E"/>
    <w:rsid w:val="00E62999"/>
    <w:rsid w:val="00E84A8E"/>
    <w:rsid w:val="00E87EA6"/>
    <w:rsid w:val="00E97211"/>
    <w:rsid w:val="00EA2B3A"/>
    <w:rsid w:val="00EA7E11"/>
    <w:rsid w:val="00EC6A47"/>
    <w:rsid w:val="00F04B3C"/>
    <w:rsid w:val="00F12F8F"/>
    <w:rsid w:val="00F13915"/>
    <w:rsid w:val="00F150AF"/>
    <w:rsid w:val="00F159A1"/>
    <w:rsid w:val="00F17FC6"/>
    <w:rsid w:val="00F226BD"/>
    <w:rsid w:val="00F27665"/>
    <w:rsid w:val="00F416A5"/>
    <w:rsid w:val="00F65658"/>
    <w:rsid w:val="00FE246F"/>
    <w:rsid w:val="00FF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71A882"/>
  <w15:docId w15:val="{E63EBBA0-A818-46DA-9B0E-153DFF83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Date"/>
    <w:link w:val="Heading1Char"/>
    <w:uiPriority w:val="2"/>
    <w:qFormat/>
    <w:pPr>
      <w:keepNext/>
      <w:keepLines/>
      <w:spacing w:before="60" w:after="60"/>
      <w:ind w:left="115" w:right="115"/>
      <w:outlineLvl w:val="0"/>
    </w:pPr>
    <w:rPr>
      <w:rFonts w:asciiTheme="majorHAnsi" w:eastAsiaTheme="majorEastAsia" w:hAnsiTheme="majorHAnsi" w:cstheme="majorBidi"/>
      <w:caps/>
      <w:sz w:val="24"/>
      <w:szCs w:val="32"/>
    </w:rPr>
  </w:style>
  <w:style w:type="paragraph" w:styleId="Heading2">
    <w:name w:val="heading 2"/>
    <w:basedOn w:val="Normal"/>
    <w:link w:val="Heading2Char"/>
    <w:uiPriority w:val="2"/>
    <w:unhideWhenUsed/>
    <w:qFormat/>
    <w:pPr>
      <w:keepNext/>
      <w:keepLines/>
      <w:spacing w:before="100" w:after="0"/>
      <w:ind w:left="115" w:right="115"/>
      <w:outlineLvl w:val="1"/>
    </w:pPr>
    <w:rPr>
      <w:rFonts w:asciiTheme="majorHAnsi" w:eastAsiaTheme="majorEastAsia" w:hAnsiTheme="majorHAnsi" w:cstheme="majorBidi"/>
      <w:caps/>
      <w:color w:val="262626" w:themeColor="text1" w:themeTint="D9"/>
      <w:spacing w:val="20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2"/>
    <w:unhideWhenUsed/>
    <w:qFormat/>
    <w:pPr>
      <w:keepNext/>
      <w:keepLines/>
      <w:spacing w:before="80" w:after="0"/>
      <w:ind w:left="115" w:right="115"/>
      <w:outlineLvl w:val="2"/>
    </w:pPr>
    <w:rPr>
      <w:rFonts w:asciiTheme="majorHAnsi" w:eastAsiaTheme="majorEastAsia" w:hAnsiTheme="majorHAnsi" w:cstheme="majorBidi"/>
      <w:b/>
      <w:cap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pPr>
      <w:spacing w:before="0" w:after="80"/>
      <w:ind w:left="115"/>
    </w:pPr>
    <w:rPr>
      <w:rFonts w:asciiTheme="majorHAnsi" w:eastAsiaTheme="majorEastAsia" w:hAnsiTheme="majorHAnsi" w:cstheme="majorBidi"/>
      <w:caps/>
      <w:color w:val="262626" w:themeColor="text1" w:themeTint="D9"/>
      <w:spacing w:val="60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color w:val="262626" w:themeColor="text1" w:themeTint="D9"/>
      <w:spacing w:val="60"/>
      <w:kern w:val="28"/>
      <w:sz w:val="52"/>
    </w:rPr>
  </w:style>
  <w:style w:type="table" w:styleId="TableGrid">
    <w:name w:val="Table Grid"/>
    <w:basedOn w:val="TableNormal"/>
    <w:uiPriority w:val="5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customStyle="1" w:styleId="EventPlannerTable">
    <w:name w:val="Event Planner Table"/>
    <w:basedOn w:val="TableNormal"/>
    <w:uiPriority w:val="99"/>
    <w:pPr>
      <w:spacing w:after="0"/>
    </w:pPr>
    <w:tblPr>
      <w:tblBorders>
        <w:insideH w:val="single" w:sz="24" w:space="0" w:color="FFFFFF" w:themeColor="background1"/>
        <w:insideV w:val="single" w:sz="2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paragraph" w:customStyle="1" w:styleId="FormText">
    <w:name w:val="Form Text"/>
    <w:basedOn w:val="Normal"/>
    <w:uiPriority w:val="3"/>
    <w:qFormat/>
    <w:pPr>
      <w:spacing w:before="60" w:after="60"/>
      <w:ind w:left="115" w:right="115"/>
    </w:pPr>
    <w:rPr>
      <w:rFonts w:asciiTheme="majorHAnsi" w:eastAsiaTheme="majorEastAsia" w:hAnsiTheme="majorHAnsi" w:cstheme="majorBidi"/>
      <w:caps/>
      <w:color w:val="262626" w:themeColor="text1" w:themeTint="D9"/>
      <w:sz w:val="24"/>
    </w:rPr>
  </w:style>
  <w:style w:type="paragraph" w:styleId="NoSpacing">
    <w:name w:val="No Spacing"/>
    <w:uiPriority w:val="36"/>
    <w:qFormat/>
    <w:pPr>
      <w:spacing w:before="0" w:after="0"/>
    </w:pPr>
  </w:style>
  <w:style w:type="character" w:customStyle="1" w:styleId="Heading3Char">
    <w:name w:val="Heading 3 Char"/>
    <w:basedOn w:val="DefaultParagraphFont"/>
    <w:link w:val="Heading3"/>
    <w:uiPriority w:val="2"/>
    <w:rPr>
      <w:rFonts w:asciiTheme="majorHAnsi" w:eastAsiaTheme="majorEastAsia" w:hAnsiTheme="majorHAnsi" w:cstheme="majorBidi"/>
      <w:b/>
      <w:caps/>
      <w:sz w:val="22"/>
      <w:szCs w:val="24"/>
    </w:rPr>
  </w:style>
  <w:style w:type="paragraph" w:customStyle="1" w:styleId="TableText">
    <w:name w:val="Table Text"/>
    <w:basedOn w:val="Normal"/>
    <w:uiPriority w:val="7"/>
    <w:qFormat/>
    <w:pPr>
      <w:spacing w:before="80"/>
      <w:ind w:left="115" w:right="115"/>
    </w:pPr>
    <w:rPr>
      <w:rFonts w:asciiTheme="majorHAnsi" w:eastAsiaTheme="majorEastAsia" w:hAnsiTheme="majorHAnsi" w:cstheme="majorBidi"/>
      <w:sz w:val="20"/>
    </w:rPr>
  </w:style>
  <w:style w:type="paragraph" w:customStyle="1" w:styleId="Days">
    <w:name w:val="Days"/>
    <w:basedOn w:val="Normal"/>
    <w:uiPriority w:val="9"/>
    <w:qFormat/>
    <w:pPr>
      <w:spacing w:before="60" w:after="0"/>
      <w:jc w:val="center"/>
    </w:pPr>
    <w:rPr>
      <w:rFonts w:asciiTheme="majorHAnsi" w:eastAsiaTheme="majorEastAsia" w:hAnsiTheme="majorHAnsi" w:cstheme="majorBidi"/>
    </w:rPr>
  </w:style>
  <w:style w:type="paragraph" w:customStyle="1" w:styleId="Dates">
    <w:name w:val="Dates"/>
    <w:basedOn w:val="Normal"/>
    <w:uiPriority w:val="11"/>
    <w:qFormat/>
    <w:pPr>
      <w:spacing w:before="20" w:after="20"/>
      <w:jc w:val="center"/>
    </w:pPr>
    <w:rPr>
      <w:color w:val="262626" w:themeColor="text1" w:themeTint="D9"/>
    </w:rPr>
  </w:style>
  <w:style w:type="paragraph" w:customStyle="1" w:styleId="Months">
    <w:name w:val="Months"/>
    <w:basedOn w:val="Normal"/>
    <w:uiPriority w:val="8"/>
    <w:qFormat/>
    <w:pPr>
      <w:keepNext/>
      <w:spacing w:before="80"/>
      <w:ind w:left="115" w:right="115"/>
    </w:pPr>
    <w:rPr>
      <w:rFonts w:asciiTheme="majorHAnsi" w:eastAsiaTheme="majorEastAsia" w:hAnsiTheme="majorHAnsi" w:cstheme="majorBidi"/>
      <w:caps/>
      <w:color w:val="262626" w:themeColor="text1" w:themeTint="D9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</w:rPr>
  </w:style>
  <w:style w:type="character" w:customStyle="1" w:styleId="DateChar1">
    <w:name w:val="Date Char1"/>
    <w:basedOn w:val="DefaultParagraphFont"/>
    <w:uiPriority w:val="1"/>
    <w:semiHidden/>
  </w:style>
  <w:style w:type="character" w:customStyle="1" w:styleId="BalloonTextChar1">
    <w:name w:val="Balloon Text Char1"/>
    <w:basedOn w:val="DefaultParagraphFont"/>
    <w:uiPriority w:val="99"/>
    <w:semiHidden/>
    <w:rPr>
      <w:rFonts w:ascii="Tahoma" w:hAnsi="Tahoma" w:cs="Tahoma"/>
      <w:sz w:val="16"/>
    </w:r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2Char">
    <w:name w:val="Heading 2 Char"/>
    <w:basedOn w:val="DefaultParagraphFont"/>
    <w:link w:val="Heading2"/>
    <w:uiPriority w:val="2"/>
    <w:rPr>
      <w:rFonts w:asciiTheme="majorHAnsi" w:eastAsiaTheme="majorEastAsia" w:hAnsiTheme="majorHAnsi" w:cstheme="majorBidi"/>
      <w:caps/>
      <w:color w:val="262626" w:themeColor="text1" w:themeTint="D9"/>
      <w:spacing w:val="20"/>
      <w:sz w:val="22"/>
      <w:szCs w:val="26"/>
    </w:rPr>
  </w:style>
  <w:style w:type="character" w:customStyle="1" w:styleId="Heading1Char">
    <w:name w:val="Heading 1 Char"/>
    <w:basedOn w:val="DefaultParagraphFont"/>
    <w:link w:val="Heading1"/>
    <w:uiPriority w:val="2"/>
    <w:rPr>
      <w:rFonts w:asciiTheme="majorHAnsi" w:eastAsiaTheme="majorEastAsia" w:hAnsiTheme="majorHAnsi" w:cstheme="majorBidi"/>
      <w:caps/>
      <w:sz w:val="24"/>
      <w:szCs w:val="32"/>
    </w:rPr>
  </w:style>
  <w:style w:type="paragraph" w:styleId="Date">
    <w:name w:val="Date"/>
    <w:basedOn w:val="Normal"/>
    <w:next w:val="Normal"/>
    <w:link w:val="DateChar"/>
    <w:uiPriority w:val="1"/>
    <w:semiHidden/>
    <w:unhideWhenUsed/>
    <w:qFormat/>
  </w:style>
  <w:style w:type="character" w:customStyle="1" w:styleId="DateChar">
    <w:name w:val="Date Char"/>
    <w:basedOn w:val="DefaultParagraphFont"/>
    <w:link w:val="Date"/>
    <w:uiPriority w:val="1"/>
    <w:semiHidden/>
  </w:style>
  <w:style w:type="table" w:customStyle="1" w:styleId="CalendarTable">
    <w:name w:val="Calendar Table"/>
    <w:basedOn w:val="TableNormal"/>
    <w:uiPriority w:val="99"/>
    <w:pPr>
      <w:spacing w:before="0" w:after="0"/>
    </w:pPr>
    <w:rPr>
      <w:color w:val="404040" w:themeColor="text1" w:themeTint="BF"/>
      <w:szCs w:val="22"/>
      <w:lang w:eastAsia="en-US"/>
    </w:rPr>
    <w:tblPr>
      <w:jc w:val="center"/>
      <w:tblCellMar>
        <w:left w:w="0" w:type="dxa"/>
        <w:right w:w="0" w:type="dxa"/>
      </w:tblCellMar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deighton\AppData\Roaming\Microsoft\Templates\Event%20planner.dotm" TargetMode="External"/></Relationships>
</file>

<file path=word/theme/theme1.xml><?xml version="1.0" encoding="utf-8"?>
<a:theme xmlns:a="http://schemas.openxmlformats.org/drawingml/2006/main" name="Office Theme">
  <a:themeElements>
    <a:clrScheme name="Event Planner">
      <a:dk1>
        <a:sysClr val="windowText" lastClr="000000"/>
      </a:dk1>
      <a:lt1>
        <a:sysClr val="window" lastClr="FFFFFF"/>
      </a:lt1>
      <a:dk2>
        <a:srgbClr val="231F44"/>
      </a:dk2>
      <a:lt2>
        <a:srgbClr val="F5F2F2"/>
      </a:lt2>
      <a:accent1>
        <a:srgbClr val="42BFEB"/>
      </a:accent1>
      <a:accent2>
        <a:srgbClr val="72D936"/>
      </a:accent2>
      <a:accent3>
        <a:srgbClr val="FF8021"/>
      </a:accent3>
      <a:accent4>
        <a:srgbClr val="937CD0"/>
      </a:accent4>
      <a:accent5>
        <a:srgbClr val="E84D81"/>
      </a:accent5>
      <a:accent6>
        <a:srgbClr val="FFB300"/>
      </a:accent6>
      <a:hlink>
        <a:srgbClr val="42BFEB"/>
      </a:hlink>
      <a:folHlink>
        <a:srgbClr val="937CD0"/>
      </a:folHlink>
    </a:clrScheme>
    <a:fontScheme name="Event Planner">
      <a:majorFont>
        <a:latin typeface="Trebuchet MS"/>
        <a:ea typeface=""/>
        <a:cs typeface=""/>
      </a:majorFont>
      <a:minorFont>
        <a:latin typeface="Century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00FB4-46CF-444F-9374-6E29D0765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Event planner</Template>
  <TotalTime>1</TotalTime>
  <Pages>6</Pages>
  <Words>2451</Words>
  <Characters>13975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Timmons</dc:creator>
  <cp:keywords/>
  <cp:lastModifiedBy>McClish, Marissa</cp:lastModifiedBy>
  <cp:revision>2</cp:revision>
  <cp:lastPrinted>2025-06-13T17:29:00Z</cp:lastPrinted>
  <dcterms:created xsi:type="dcterms:W3CDTF">2025-06-13T20:18:00Z</dcterms:created>
  <dcterms:modified xsi:type="dcterms:W3CDTF">2025-06-13T20:18:00Z</dcterms:modified>
  <cp:version/>
</cp:coreProperties>
</file>